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E93D" w14:textId="6184539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D02DEF">
        <w:rPr>
          <w:bCs/>
          <w:noProof w:val="0"/>
          <w:color w:val="999999"/>
          <w:sz w:val="44"/>
        </w:rPr>
        <w:t>1</w:t>
      </w:r>
    </w:p>
    <w:p w14:paraId="3C7F99EF" w14:textId="61116E61" w:rsidR="008650FB" w:rsidRPr="00CE39B6" w:rsidRDefault="001879AA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GCHC – </w:t>
      </w:r>
      <w:r w:rsidR="00AE311B">
        <w:rPr>
          <w:rFonts w:cs="Arial"/>
          <w:sz w:val="36"/>
          <w:szCs w:val="36"/>
        </w:rPr>
        <w:t>The</w:t>
      </w:r>
      <w:r w:rsidR="00D9284A">
        <w:rPr>
          <w:rFonts w:cs="Arial"/>
          <w:sz w:val="36"/>
          <w:szCs w:val="36"/>
        </w:rPr>
        <w:t xml:space="preserve"> Oaks</w:t>
      </w:r>
      <w:r w:rsidR="008650FB" w:rsidRPr="00CE39B6">
        <w:rPr>
          <w:rFonts w:cs="Arial"/>
          <w:sz w:val="36"/>
          <w:szCs w:val="36"/>
        </w:rPr>
        <w:t xml:space="preserve"> </w:t>
      </w:r>
      <w:r w:rsidR="00AE311B">
        <w:rPr>
          <w:rFonts w:cs="Arial"/>
          <w:sz w:val="36"/>
          <w:szCs w:val="36"/>
        </w:rPr>
        <w:t xml:space="preserve">of Kissimmee </w:t>
      </w:r>
      <w:r w:rsidR="008650FB" w:rsidRPr="00CE39B6">
        <w:rPr>
          <w:rFonts w:cs="Arial"/>
          <w:sz w:val="36"/>
          <w:szCs w:val="36"/>
        </w:rPr>
        <w:t>Health and Rehabilitation Center</w:t>
      </w:r>
    </w:p>
    <w:p w14:paraId="06413853" w14:textId="77777777" w:rsidR="00E074C9" w:rsidRPr="00EF4FF7" w:rsidRDefault="00E074C9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54BBCD13" w14:textId="191AA9A5" w:rsidR="001D0566" w:rsidRDefault="00E074C9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2EEAE719" w14:textId="77777777" w:rsidR="009D1734" w:rsidRPr="009D1734" w:rsidRDefault="009D1734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</w:p>
    <w:p w14:paraId="6013F05F" w14:textId="77777777" w:rsidR="00AE311B" w:rsidRDefault="00AE311B" w:rsidP="009D173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b/>
          <w:color w:val="0000FF"/>
          <w:sz w:val="20"/>
        </w:rPr>
      </w:pPr>
      <w:r w:rsidRPr="00AF0EA8">
        <w:rPr>
          <w:rFonts w:cs="Arial"/>
          <w:b/>
          <w:color w:val="0000FF"/>
          <w:sz w:val="20"/>
          <w:lang w:eastAsia="ja-JP"/>
        </w:rPr>
        <w:t>Title</w:t>
      </w:r>
      <w:r w:rsidRPr="00AF0EA8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AF0EA8">
        <w:rPr>
          <w:rFonts w:cs="Arial"/>
          <w:color w:val="0000FF"/>
          <w:sz w:val="20"/>
          <w:lang w:eastAsia="ja-JP"/>
        </w:rPr>
        <w:t>):</w:t>
      </w:r>
      <w:r w:rsidRPr="00AF0EA8">
        <w:rPr>
          <w:rFonts w:cs="Arial"/>
          <w:color w:val="0000FF"/>
          <w:sz w:val="20"/>
          <w:lang w:eastAsia="ja-JP"/>
        </w:rPr>
        <w:br/>
      </w:r>
      <w:r w:rsidRPr="00B04469">
        <w:rPr>
          <w:rFonts w:cs="Arial"/>
          <w:bCs/>
          <w:sz w:val="20"/>
        </w:rPr>
        <w:t xml:space="preserve">Senior Care in </w:t>
      </w:r>
      <w:r w:rsidRPr="00B04469">
        <w:rPr>
          <w:rFonts w:cs="Arial"/>
          <w:sz w:val="20"/>
        </w:rPr>
        <w:t xml:space="preserve">Kissimmee, FL | The Oaks of Kissimmee </w:t>
      </w:r>
      <w:r w:rsidRPr="00B04469">
        <w:rPr>
          <w:rFonts w:cs="Arial"/>
          <w:bCs/>
          <w:sz w:val="20"/>
        </w:rPr>
        <w:t>Health</w:t>
      </w:r>
      <w:r w:rsidRPr="002632DD">
        <w:rPr>
          <w:rFonts w:cs="Arial"/>
          <w:b/>
          <w:color w:val="0000FF"/>
          <w:sz w:val="20"/>
        </w:rPr>
        <w:t xml:space="preserve"> </w:t>
      </w:r>
    </w:p>
    <w:p w14:paraId="35316CA6" w14:textId="77777777" w:rsidR="00AE311B" w:rsidRDefault="00AE311B" w:rsidP="009D173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b/>
          <w:color w:val="0000FF"/>
          <w:sz w:val="20"/>
        </w:rPr>
      </w:pPr>
    </w:p>
    <w:p w14:paraId="5C4BF562" w14:textId="2A5F3ABC" w:rsidR="009D1734" w:rsidRPr="001879AA" w:rsidRDefault="009D1734" w:rsidP="009D173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</w:t>
      </w:r>
      <w:r w:rsidR="00D9284A">
        <w:rPr>
          <w:rFonts w:cs="Arial"/>
          <w:color w:val="0000FF"/>
          <w:sz w:val="20"/>
          <w:lang w:eastAsia="ja-JP"/>
        </w:rPr>
        <w:t>5</w:t>
      </w:r>
      <w:r w:rsidR="00AE311B">
        <w:rPr>
          <w:rFonts w:cs="Arial"/>
          <w:color w:val="0000FF"/>
          <w:sz w:val="20"/>
          <w:lang w:eastAsia="ja-JP"/>
        </w:rPr>
        <w:t>9</w:t>
      </w:r>
      <w:r w:rsidRPr="002632DD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="00AE311B">
        <w:rPr>
          <w:rFonts w:cs="Arial"/>
          <w:sz w:val="20"/>
          <w:lang w:eastAsia="ja-JP"/>
        </w:rPr>
        <w:t>Need</w:t>
      </w:r>
      <w:r w:rsidR="001879AA" w:rsidRPr="002632DD">
        <w:rPr>
          <w:rFonts w:cs="Arial"/>
          <w:sz w:val="20"/>
          <w:lang w:eastAsia="ja-JP"/>
        </w:rPr>
        <w:t xml:space="preserve"> senior care </w:t>
      </w:r>
      <w:r w:rsidR="00AE311B">
        <w:rPr>
          <w:rFonts w:cs="Arial"/>
          <w:sz w:val="20"/>
          <w:lang w:eastAsia="ja-JP"/>
        </w:rPr>
        <w:t>or</w:t>
      </w:r>
      <w:r w:rsidR="001879AA" w:rsidRPr="002632DD">
        <w:rPr>
          <w:rFonts w:cs="Arial"/>
          <w:sz w:val="20"/>
          <w:lang w:eastAsia="ja-JP"/>
        </w:rPr>
        <w:t xml:space="preserve"> rehabilitation</w:t>
      </w:r>
      <w:r w:rsidR="001879AA">
        <w:rPr>
          <w:rFonts w:cs="Arial"/>
          <w:sz w:val="20"/>
          <w:lang w:eastAsia="ja-JP"/>
        </w:rPr>
        <w:t>?</w:t>
      </w:r>
      <w:r w:rsidR="001879AA" w:rsidRPr="002632DD">
        <w:rPr>
          <w:rFonts w:cs="Arial"/>
          <w:sz w:val="20"/>
          <w:lang w:eastAsia="ja-JP"/>
        </w:rPr>
        <w:t xml:space="preserve"> </w:t>
      </w:r>
      <w:r w:rsidR="001879AA">
        <w:rPr>
          <w:rFonts w:cs="Arial"/>
          <w:sz w:val="20"/>
          <w:lang w:eastAsia="ja-JP"/>
        </w:rPr>
        <w:t>The</w:t>
      </w:r>
      <w:r w:rsidR="001879AA" w:rsidRPr="002632DD">
        <w:rPr>
          <w:rFonts w:cs="Arial"/>
          <w:sz w:val="20"/>
          <w:lang w:eastAsia="ja-JP"/>
        </w:rPr>
        <w:t xml:space="preserve"> </w:t>
      </w:r>
      <w:r w:rsidR="001879AA">
        <w:rPr>
          <w:rFonts w:cs="Arial"/>
          <w:sz w:val="20"/>
          <w:lang w:eastAsia="ja-JP"/>
        </w:rPr>
        <w:t xml:space="preserve">dedicated </w:t>
      </w:r>
      <w:r w:rsidR="001879AA" w:rsidRPr="002632DD">
        <w:rPr>
          <w:rFonts w:cs="Arial"/>
          <w:sz w:val="20"/>
          <w:lang w:eastAsia="ja-JP"/>
        </w:rPr>
        <w:t xml:space="preserve">healthcare providers at </w:t>
      </w:r>
      <w:r w:rsidR="00AE311B" w:rsidRPr="00B04469">
        <w:rPr>
          <w:rFonts w:cs="Arial"/>
          <w:sz w:val="20"/>
        </w:rPr>
        <w:t xml:space="preserve">The Oaks of Kissimmee </w:t>
      </w:r>
      <w:r w:rsidR="001879AA" w:rsidRPr="002632DD">
        <w:rPr>
          <w:rFonts w:cs="Arial"/>
          <w:sz w:val="20"/>
          <w:lang w:eastAsia="ja-JP"/>
        </w:rPr>
        <w:t xml:space="preserve">Health </w:t>
      </w:r>
      <w:r w:rsidR="00AE311B">
        <w:rPr>
          <w:rFonts w:cs="Arial"/>
          <w:sz w:val="20"/>
          <w:lang w:eastAsia="ja-JP"/>
        </w:rPr>
        <w:t>and</w:t>
      </w:r>
      <w:r w:rsidR="001879AA" w:rsidRPr="002632DD">
        <w:rPr>
          <w:rFonts w:cs="Arial"/>
          <w:sz w:val="20"/>
          <w:lang w:eastAsia="ja-JP"/>
        </w:rPr>
        <w:t xml:space="preserve"> Rehabilitation</w:t>
      </w:r>
      <w:r w:rsidR="00D9284A">
        <w:rPr>
          <w:rFonts w:cs="Arial"/>
          <w:sz w:val="20"/>
          <w:lang w:eastAsia="ja-JP"/>
        </w:rPr>
        <w:t xml:space="preserve"> Center</w:t>
      </w:r>
      <w:r w:rsidR="001879AA" w:rsidRPr="002632DD">
        <w:rPr>
          <w:rFonts w:cs="Arial"/>
          <w:sz w:val="20"/>
          <w:lang w:eastAsia="ja-JP"/>
        </w:rPr>
        <w:t xml:space="preserve"> </w:t>
      </w:r>
      <w:r w:rsidR="00D9284A">
        <w:rPr>
          <w:rFonts w:cs="Arial"/>
          <w:sz w:val="20"/>
          <w:lang w:eastAsia="ja-JP"/>
        </w:rPr>
        <w:t>can</w:t>
      </w:r>
      <w:r w:rsidR="001879AA" w:rsidRPr="002632DD">
        <w:rPr>
          <w:rFonts w:cs="Arial"/>
          <w:sz w:val="20"/>
          <w:lang w:eastAsia="ja-JP"/>
        </w:rPr>
        <w:t xml:space="preserve"> help. Call </w:t>
      </w:r>
      <w:r w:rsidR="00AE311B" w:rsidRPr="00135344">
        <w:rPr>
          <w:rFonts w:cs="Arial"/>
          <w:sz w:val="20"/>
        </w:rPr>
        <w:t>(407) 847-7200</w:t>
      </w:r>
      <w:r w:rsidR="001879AA" w:rsidRPr="002632DD">
        <w:rPr>
          <w:rFonts w:cs="Arial"/>
          <w:sz w:val="20"/>
          <w:lang w:eastAsia="ja-JP"/>
        </w:rPr>
        <w:t>!</w:t>
      </w:r>
      <w:r w:rsidR="001879AA">
        <w:rPr>
          <w:rFonts w:cs="Arial"/>
          <w:sz w:val="20"/>
          <w:lang w:eastAsia="ja-JP"/>
        </w:rPr>
        <w:br/>
      </w: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  <w:bookmarkStart w:id="1" w:name="_GoBack"/>
      <w:bookmarkEnd w:id="1"/>
    </w:p>
    <w:p w14:paraId="4F554627" w14:textId="77F1D4BD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AE311B">
        <w:rPr>
          <w:rFonts w:cs="Arial"/>
          <w:szCs w:val="22"/>
        </w:rPr>
        <w:t xml:space="preserve">The </w:t>
      </w:r>
      <w:r w:rsidR="00D9284A">
        <w:rPr>
          <w:rFonts w:cs="Arial"/>
          <w:szCs w:val="22"/>
        </w:rPr>
        <w:t>Oaks</w:t>
      </w:r>
      <w:r w:rsidR="00245853" w:rsidRPr="00235D5F">
        <w:rPr>
          <w:rFonts w:cs="Arial"/>
          <w:szCs w:val="22"/>
        </w:rPr>
        <w:t xml:space="preserve"> </w:t>
      </w:r>
      <w:r w:rsidR="00AE311B">
        <w:rPr>
          <w:rFonts w:cs="Arial"/>
          <w:szCs w:val="22"/>
        </w:rPr>
        <w:t xml:space="preserve">of Kissimmee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6C030B86" w:rsidR="0017294D" w:rsidRDefault="00F600F7" w:rsidP="009D1734">
      <w:pPr>
        <w:spacing w:after="0"/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4BDDFA42" w14:textId="77777777" w:rsidR="009D1734" w:rsidRDefault="009D1734" w:rsidP="009D1734">
      <w:pPr>
        <w:spacing w:after="0"/>
        <w:rPr>
          <w:rFonts w:cs="Arial"/>
          <w:noProof w:val="0"/>
          <w:lang w:eastAsia="ja-JP"/>
        </w:rPr>
      </w:pPr>
    </w:p>
    <w:p w14:paraId="548C0273" w14:textId="0412C685" w:rsidR="009D1734" w:rsidRDefault="00AE311B" w:rsidP="009D1734">
      <w:pPr>
        <w:keepNext/>
        <w:keepLines/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Call </w:t>
      </w:r>
      <w:r w:rsidRPr="006B3B9E">
        <w:rPr>
          <w:rFonts w:cs="Arial"/>
          <w:szCs w:val="22"/>
        </w:rPr>
        <w:t>(407) 847-7200</w:t>
      </w:r>
    </w:p>
    <w:p w14:paraId="36491C1B" w14:textId="77777777" w:rsidR="00AE311B" w:rsidRPr="00D02DEF" w:rsidRDefault="00AE311B" w:rsidP="009D1734">
      <w:pPr>
        <w:keepNext/>
        <w:keepLines/>
        <w:spacing w:after="0"/>
        <w:rPr>
          <w:rFonts w:cs="Arial"/>
          <w:szCs w:val="22"/>
        </w:rPr>
      </w:pPr>
    </w:p>
    <w:p w14:paraId="7C8AA7F5" w14:textId="77777777" w:rsidR="009D1734" w:rsidRDefault="00F600F7" w:rsidP="009D1734">
      <w:pPr>
        <w:spacing w:after="0"/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56A3545E" w14:textId="77777777" w:rsidR="00D9284A" w:rsidRDefault="00D9284A" w:rsidP="00D9284A">
      <w:pPr>
        <w:spacing w:after="0"/>
        <w:rPr>
          <w:rFonts w:cs="Arial"/>
          <w:szCs w:val="22"/>
        </w:rPr>
      </w:pPr>
    </w:p>
    <w:p w14:paraId="502CFA84" w14:textId="77777777" w:rsidR="00AE311B" w:rsidRDefault="00AE311B" w:rsidP="00AE311B">
      <w:pPr>
        <w:spacing w:after="0"/>
        <w:rPr>
          <w:rFonts w:cs="Arial"/>
          <w:szCs w:val="22"/>
        </w:rPr>
      </w:pPr>
      <w:r w:rsidRPr="001A7EF0">
        <w:rPr>
          <w:rFonts w:cs="Arial"/>
          <w:szCs w:val="22"/>
        </w:rPr>
        <w:t xml:space="preserve">320 N. Mitchell Street </w:t>
      </w:r>
    </w:p>
    <w:p w14:paraId="689385EC" w14:textId="77777777" w:rsidR="00AE311B" w:rsidRPr="005008CF" w:rsidRDefault="00AE311B" w:rsidP="00AE311B">
      <w:pPr>
        <w:spacing w:after="0"/>
        <w:rPr>
          <w:rFonts w:cs="Arial"/>
          <w:i/>
          <w:szCs w:val="22"/>
        </w:rPr>
      </w:pPr>
      <w:r w:rsidRPr="005008CF">
        <w:rPr>
          <w:rFonts w:cs="Arial"/>
          <w:i/>
          <w:szCs w:val="22"/>
        </w:rPr>
        <w:t>(In the heart of downtown)</w:t>
      </w:r>
    </w:p>
    <w:p w14:paraId="7E85A51E" w14:textId="77777777" w:rsidR="00AE311B" w:rsidRPr="001A7EF0" w:rsidRDefault="00AE311B" w:rsidP="00AE311B">
      <w:pPr>
        <w:spacing w:after="0"/>
        <w:rPr>
          <w:rFonts w:cs="Arial"/>
          <w:szCs w:val="22"/>
        </w:rPr>
      </w:pPr>
      <w:r w:rsidRPr="001A7EF0">
        <w:rPr>
          <w:rFonts w:cs="Arial"/>
          <w:szCs w:val="22"/>
        </w:rPr>
        <w:t>Kissimmee, FL 34741</w:t>
      </w:r>
    </w:p>
    <w:p w14:paraId="79AF3CB9" w14:textId="77777777" w:rsidR="00AE311B" w:rsidRDefault="00AE311B" w:rsidP="00AE311B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 xml:space="preserve"> </w:t>
      </w:r>
    </w:p>
    <w:p w14:paraId="72DEBD0D" w14:textId="14D2E531" w:rsidR="00F600F7" w:rsidRDefault="00F600F7" w:rsidP="00AE311B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E7621B">
      <w:pPr>
        <w:spacing w:after="0"/>
        <w:rPr>
          <w:rFonts w:cs="Arial"/>
          <w:noProof w:val="0"/>
          <w:lang w:eastAsia="ja-JP"/>
        </w:rPr>
      </w:pPr>
    </w:p>
    <w:p w14:paraId="3F639967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E7621B">
      <w:pPr>
        <w:spacing w:after="0"/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466D7017" w14:textId="77777777" w:rsidR="00AE311B" w:rsidRPr="00D77D26" w:rsidRDefault="00AE311B" w:rsidP="00AE311B">
      <w:pPr>
        <w:rPr>
          <w:rFonts w:cs="Arial"/>
          <w:szCs w:val="22"/>
        </w:rPr>
      </w:pPr>
    </w:p>
    <w:p w14:paraId="6F71FD17" w14:textId="77777777" w:rsidR="00AE311B" w:rsidRPr="006B3B9E" w:rsidRDefault="00AE311B" w:rsidP="00AE311B">
      <w:pPr>
        <w:keepNext/>
        <w:keepLines/>
        <w:rPr>
          <w:rFonts w:cs="Arial"/>
          <w:szCs w:val="22"/>
        </w:rPr>
      </w:pPr>
      <w:r w:rsidRPr="006B3B9E">
        <w:rPr>
          <w:rFonts w:cs="Arial"/>
          <w:szCs w:val="22"/>
        </w:rPr>
        <w:t xml:space="preserve">© 2019 The Oaks of Kissimmee Health and Rehabilitation Center. All rights reserved. Website by </w:t>
      </w:r>
      <w:hyperlink r:id="rId7" w:history="1">
        <w:r w:rsidRPr="006B3B9E">
          <w:rPr>
            <w:rStyle w:val="Hyperlink"/>
            <w:rFonts w:cs="Arial"/>
            <w:szCs w:val="22"/>
          </w:rPr>
          <w:t>Healthcare Success, LLC</w:t>
        </w:r>
      </w:hyperlink>
      <w:r w:rsidRPr="006B3B9E">
        <w:rPr>
          <w:rFonts w:cs="Arial"/>
          <w:szCs w:val="22"/>
        </w:rPr>
        <w:t>.</w:t>
      </w:r>
    </w:p>
    <w:p w14:paraId="03075A4A" w14:textId="77777777" w:rsidR="00AE311B" w:rsidRPr="006B3B9E" w:rsidRDefault="00AE311B" w:rsidP="00AE311B">
      <w:pPr>
        <w:rPr>
          <w:rFonts w:cs="Arial"/>
          <w:szCs w:val="22"/>
        </w:rPr>
      </w:pPr>
    </w:p>
    <w:p w14:paraId="7876F0CA" w14:textId="77777777" w:rsidR="009D1734" w:rsidRPr="00EF4FF7" w:rsidRDefault="009D1734" w:rsidP="009D1734">
      <w:pPr>
        <w:rPr>
          <w:noProof w:val="0"/>
        </w:rPr>
      </w:pPr>
    </w:p>
    <w:p w14:paraId="38EA7AA9" w14:textId="33050AD6" w:rsidR="00E82F18" w:rsidRPr="00E7621B" w:rsidRDefault="00E7621B" w:rsidP="00E7621B">
      <w:pPr>
        <w:jc w:val="center"/>
        <w:rPr>
          <w:rFonts w:cs="Arial"/>
        </w:rPr>
      </w:pPr>
      <w:r w:rsidRPr="0027754D">
        <w:rPr>
          <w:rFonts w:cs="Arial"/>
        </w:rPr>
        <w:lastRenderedPageBreak/>
        <w:t>– # # # # # –</w:t>
      </w:r>
    </w:p>
    <w:sectPr w:rsidR="00E82F18" w:rsidRPr="00E7621B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440B2" w14:textId="77777777" w:rsidR="00066DB2" w:rsidRDefault="00066DB2">
      <w:r>
        <w:separator/>
      </w:r>
    </w:p>
  </w:endnote>
  <w:endnote w:type="continuationSeparator" w:id="0">
    <w:p w14:paraId="5E7D9A48" w14:textId="77777777" w:rsidR="00066DB2" w:rsidRDefault="0006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50728" w14:textId="77777777" w:rsidR="00066DB2" w:rsidRDefault="00066DB2">
      <w:r>
        <w:separator/>
      </w:r>
    </w:p>
  </w:footnote>
  <w:footnote w:type="continuationSeparator" w:id="0">
    <w:p w14:paraId="02BAC4D1" w14:textId="77777777" w:rsidR="00066DB2" w:rsidRDefault="00066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D61961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D61961">
      <w:rPr>
        <w:sz w:val="18"/>
      </w:rPr>
      <w:t>1</w:t>
    </w:r>
    <w:r>
      <w:rPr>
        <w:sz w:val="18"/>
      </w:rPr>
      <w:fldChar w:fldCharType="end"/>
    </w:r>
  </w:p>
  <w:p w14:paraId="489F2B51" w14:textId="21C8C6D1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B332F0">
      <w:rPr>
        <w:sz w:val="18"/>
      </w:rPr>
      <w:t>4/15/2019 12:59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BB"/>
    <w:rsid w:val="00053555"/>
    <w:rsid w:val="00066DB2"/>
    <w:rsid w:val="0007557D"/>
    <w:rsid w:val="000D029B"/>
    <w:rsid w:val="000E73BD"/>
    <w:rsid w:val="00116CD4"/>
    <w:rsid w:val="00132BBB"/>
    <w:rsid w:val="00166579"/>
    <w:rsid w:val="0017294D"/>
    <w:rsid w:val="001879AA"/>
    <w:rsid w:val="00192ADC"/>
    <w:rsid w:val="001946E6"/>
    <w:rsid w:val="001C116D"/>
    <w:rsid w:val="001D0566"/>
    <w:rsid w:val="001E78C0"/>
    <w:rsid w:val="0020031E"/>
    <w:rsid w:val="00200788"/>
    <w:rsid w:val="00225C74"/>
    <w:rsid w:val="00245853"/>
    <w:rsid w:val="002616CE"/>
    <w:rsid w:val="00264B90"/>
    <w:rsid w:val="002A4A3D"/>
    <w:rsid w:val="002B56AD"/>
    <w:rsid w:val="002F007A"/>
    <w:rsid w:val="002F26C0"/>
    <w:rsid w:val="00304A55"/>
    <w:rsid w:val="003B4EDE"/>
    <w:rsid w:val="003B7E5A"/>
    <w:rsid w:val="00402FB3"/>
    <w:rsid w:val="004072B2"/>
    <w:rsid w:val="0040772F"/>
    <w:rsid w:val="00415E35"/>
    <w:rsid w:val="0042467A"/>
    <w:rsid w:val="00432A3D"/>
    <w:rsid w:val="00483C35"/>
    <w:rsid w:val="004B5436"/>
    <w:rsid w:val="004C0E45"/>
    <w:rsid w:val="004D561A"/>
    <w:rsid w:val="004F20AB"/>
    <w:rsid w:val="0053162E"/>
    <w:rsid w:val="005324F7"/>
    <w:rsid w:val="00533BFB"/>
    <w:rsid w:val="005B3C72"/>
    <w:rsid w:val="005D1D2B"/>
    <w:rsid w:val="005F0F52"/>
    <w:rsid w:val="0060313A"/>
    <w:rsid w:val="0060635D"/>
    <w:rsid w:val="00612686"/>
    <w:rsid w:val="00615D5E"/>
    <w:rsid w:val="00632131"/>
    <w:rsid w:val="006431ED"/>
    <w:rsid w:val="00655CDE"/>
    <w:rsid w:val="006B5765"/>
    <w:rsid w:val="006C2604"/>
    <w:rsid w:val="006F2E18"/>
    <w:rsid w:val="007009B2"/>
    <w:rsid w:val="00701261"/>
    <w:rsid w:val="0073777C"/>
    <w:rsid w:val="00755E0D"/>
    <w:rsid w:val="00773137"/>
    <w:rsid w:val="007C4843"/>
    <w:rsid w:val="007F1D41"/>
    <w:rsid w:val="007F4F52"/>
    <w:rsid w:val="00807419"/>
    <w:rsid w:val="00813343"/>
    <w:rsid w:val="00823D22"/>
    <w:rsid w:val="0082631A"/>
    <w:rsid w:val="00841961"/>
    <w:rsid w:val="00856959"/>
    <w:rsid w:val="008650FB"/>
    <w:rsid w:val="008670DD"/>
    <w:rsid w:val="00881BF6"/>
    <w:rsid w:val="00882C59"/>
    <w:rsid w:val="008833C9"/>
    <w:rsid w:val="00900CE9"/>
    <w:rsid w:val="00901A9D"/>
    <w:rsid w:val="00904ED1"/>
    <w:rsid w:val="00917CCD"/>
    <w:rsid w:val="009576B7"/>
    <w:rsid w:val="00985316"/>
    <w:rsid w:val="009C2432"/>
    <w:rsid w:val="009C6931"/>
    <w:rsid w:val="009D1734"/>
    <w:rsid w:val="009F4A82"/>
    <w:rsid w:val="00A07141"/>
    <w:rsid w:val="00A220F3"/>
    <w:rsid w:val="00A25432"/>
    <w:rsid w:val="00A36ABE"/>
    <w:rsid w:val="00A553FD"/>
    <w:rsid w:val="00AA630F"/>
    <w:rsid w:val="00AB4589"/>
    <w:rsid w:val="00AE311B"/>
    <w:rsid w:val="00AF0426"/>
    <w:rsid w:val="00AF2AFC"/>
    <w:rsid w:val="00B05AED"/>
    <w:rsid w:val="00B11C71"/>
    <w:rsid w:val="00B308F0"/>
    <w:rsid w:val="00B310CC"/>
    <w:rsid w:val="00B332F0"/>
    <w:rsid w:val="00B3562B"/>
    <w:rsid w:val="00B361F3"/>
    <w:rsid w:val="00B36A84"/>
    <w:rsid w:val="00B45236"/>
    <w:rsid w:val="00B51FC2"/>
    <w:rsid w:val="00B668B7"/>
    <w:rsid w:val="00B83143"/>
    <w:rsid w:val="00BA2A23"/>
    <w:rsid w:val="00BD775E"/>
    <w:rsid w:val="00BF407B"/>
    <w:rsid w:val="00BF47A6"/>
    <w:rsid w:val="00C00A5C"/>
    <w:rsid w:val="00C058DB"/>
    <w:rsid w:val="00C074D2"/>
    <w:rsid w:val="00C34061"/>
    <w:rsid w:val="00C53595"/>
    <w:rsid w:val="00C55329"/>
    <w:rsid w:val="00C63F64"/>
    <w:rsid w:val="00C841DE"/>
    <w:rsid w:val="00C93B39"/>
    <w:rsid w:val="00C97AF5"/>
    <w:rsid w:val="00CB2F23"/>
    <w:rsid w:val="00CB6B90"/>
    <w:rsid w:val="00CE2886"/>
    <w:rsid w:val="00CE7CE3"/>
    <w:rsid w:val="00D02DEF"/>
    <w:rsid w:val="00D114CD"/>
    <w:rsid w:val="00D1164A"/>
    <w:rsid w:val="00D1301C"/>
    <w:rsid w:val="00D3459C"/>
    <w:rsid w:val="00D56107"/>
    <w:rsid w:val="00D56A95"/>
    <w:rsid w:val="00D61961"/>
    <w:rsid w:val="00D7579E"/>
    <w:rsid w:val="00D77912"/>
    <w:rsid w:val="00D91E82"/>
    <w:rsid w:val="00D9284A"/>
    <w:rsid w:val="00E074C9"/>
    <w:rsid w:val="00E172F5"/>
    <w:rsid w:val="00E41285"/>
    <w:rsid w:val="00E46CBC"/>
    <w:rsid w:val="00E60484"/>
    <w:rsid w:val="00E7621B"/>
    <w:rsid w:val="00E82F18"/>
    <w:rsid w:val="00EF4FF7"/>
    <w:rsid w:val="00EF7E12"/>
    <w:rsid w:val="00F0346A"/>
    <w:rsid w:val="00F126C5"/>
    <w:rsid w:val="00F27F9B"/>
    <w:rsid w:val="00F55344"/>
    <w:rsid w:val="00F57AD5"/>
    <w:rsid w:val="00F600F7"/>
    <w:rsid w:val="00F6117F"/>
    <w:rsid w:val="00F76B50"/>
    <w:rsid w:val="00F8421C"/>
    <w:rsid w:val="00FA1405"/>
    <w:rsid w:val="00FB025A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2019-04-16T17:19:00Z</dcterms:created>
  <dcterms:modified xsi:type="dcterms:W3CDTF">2019-04-16T17:23:00Z</dcterms:modified>
</cp:coreProperties>
</file>