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CA7" w14:textId="50866FB4" w:rsidR="00782428" w:rsidRPr="002632DD" w:rsidRDefault="00C97960" w:rsidP="00C90DE9">
      <w:pPr>
        <w:spacing w:after="0"/>
        <w:rPr>
          <w:rFonts w:cs="Arial"/>
          <w:sz w:val="48"/>
          <w:szCs w:val="48"/>
        </w:rPr>
      </w:pPr>
      <w:r w:rsidRPr="002632DD">
        <w:rPr>
          <w:rFonts w:cs="Arial"/>
          <w:b/>
          <w:sz w:val="48"/>
          <w:szCs w:val="48"/>
        </w:rPr>
        <w:t>GCHC</w:t>
      </w:r>
      <w:r w:rsidR="008D4F9E" w:rsidRPr="002632DD">
        <w:rPr>
          <w:rFonts w:cs="Arial"/>
          <w:b/>
          <w:sz w:val="48"/>
          <w:szCs w:val="48"/>
        </w:rPr>
        <w:t xml:space="preserve">: Home </w:t>
      </w:r>
      <w:r w:rsidR="00782428" w:rsidRPr="002632DD">
        <w:rPr>
          <w:rFonts w:cs="Arial"/>
          <w:b/>
          <w:sz w:val="48"/>
          <w:szCs w:val="48"/>
        </w:rPr>
        <w:t>Page</w:t>
      </w:r>
      <w:r w:rsidR="00782428" w:rsidRPr="002632DD">
        <w:rPr>
          <w:rFonts w:cs="Arial"/>
          <w:color w:val="BFBFBF"/>
          <w:sz w:val="48"/>
          <w:szCs w:val="48"/>
        </w:rPr>
        <w:t>_</w:t>
      </w:r>
      <w:r w:rsidR="00F815A8" w:rsidRPr="002632DD">
        <w:rPr>
          <w:rFonts w:cs="Arial"/>
          <w:color w:val="BFBFBF"/>
          <w:sz w:val="48"/>
          <w:szCs w:val="48"/>
        </w:rPr>
        <w:t>d</w:t>
      </w:r>
      <w:r w:rsidR="00E2418B">
        <w:rPr>
          <w:rFonts w:cs="Arial"/>
          <w:color w:val="BFBFBF"/>
          <w:sz w:val="48"/>
          <w:szCs w:val="48"/>
        </w:rPr>
        <w:t>1</w:t>
      </w:r>
    </w:p>
    <w:p w14:paraId="2C668FB1" w14:textId="3F5A1CAF" w:rsidR="00782428" w:rsidRPr="00F80363" w:rsidRDefault="00AE4B9C" w:rsidP="001F1C9A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</w:rPr>
        <w:t>GCHC–</w:t>
      </w:r>
      <w:r w:rsidR="0049039B">
        <w:rPr>
          <w:rFonts w:cs="Arial"/>
          <w:noProof/>
          <w:sz w:val="36"/>
          <w:szCs w:val="36"/>
        </w:rPr>
        <w:t>The Oaks of Kissimmee</w:t>
      </w:r>
      <w:r w:rsidR="002116D0">
        <w:rPr>
          <w:rFonts w:cs="Arial"/>
          <w:noProof/>
          <w:sz w:val="20"/>
        </w:rPr>
        <w:t xml:space="preserve"> </w:t>
      </w:r>
      <w:r w:rsidR="00C97960" w:rsidRPr="00F80363">
        <w:rPr>
          <w:rFonts w:cs="Arial"/>
          <w:sz w:val="36"/>
          <w:szCs w:val="36"/>
        </w:rPr>
        <w:t>Health and Rehabilitation Center</w:t>
      </w:r>
    </w:p>
    <w:p w14:paraId="3E32812A" w14:textId="77777777" w:rsidR="00C97960" w:rsidRPr="00F632A9" w:rsidRDefault="00C97960" w:rsidP="00C97960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1F318D">
        <w:rPr>
          <w:rFonts w:cs="Arial"/>
          <w:b/>
          <w:color w:val="0000FF"/>
          <w:sz w:val="20"/>
          <w:lang w:eastAsia="ja-JP"/>
        </w:rPr>
        <w:t>URL:</w:t>
      </w:r>
      <w:r w:rsidRPr="00F632A9">
        <w:rPr>
          <w:rFonts w:cs="Arial"/>
          <w:color w:val="0000FF"/>
          <w:sz w:val="20"/>
          <w:lang w:eastAsia="ja-JP"/>
        </w:rPr>
        <w:t xml:space="preserve"> </w:t>
      </w:r>
    </w:p>
    <w:p w14:paraId="3292034C" w14:textId="77777777" w:rsidR="00C97960" w:rsidRPr="002632DD" w:rsidRDefault="00C97960" w:rsidP="00C97960">
      <w:pPr>
        <w:keepNext/>
        <w:keepLines/>
        <w:shd w:val="clear" w:color="auto" w:fill="B8CCE4" w:themeFill="accent1" w:themeFillTint="66"/>
        <w:spacing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sz w:val="20"/>
          <w:lang w:eastAsia="ja-JP"/>
        </w:rPr>
        <w:t>www.</w:t>
      </w:r>
      <w:r w:rsidRPr="004F1CEF">
        <w:rPr>
          <w:rFonts w:cs="Arial"/>
          <w:sz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2632DD">
        <w:rPr>
          <w:rFonts w:cs="Arial"/>
          <w:sz w:val="20"/>
          <w:lang w:eastAsia="ja-JP"/>
        </w:rPr>
        <w:instrText xml:space="preserve"> FORMTEXT </w:instrText>
      </w:r>
      <w:r w:rsidRPr="004F1CEF">
        <w:rPr>
          <w:rFonts w:cs="Arial"/>
          <w:sz w:val="20"/>
          <w:lang w:eastAsia="ja-JP"/>
        </w:rPr>
      </w:r>
      <w:r w:rsidRPr="004F1CEF">
        <w:rPr>
          <w:rFonts w:cs="Arial"/>
          <w:sz w:val="20"/>
          <w:lang w:eastAsia="ja-JP"/>
        </w:rPr>
        <w:fldChar w:fldCharType="separate"/>
      </w:r>
      <w:r w:rsidRPr="002632DD">
        <w:rPr>
          <w:rFonts w:cs="Arial"/>
          <w:noProof/>
          <w:sz w:val="20"/>
          <w:lang w:eastAsia="ja-JP"/>
        </w:rPr>
        <w:t>[domain]</w:t>
      </w:r>
      <w:r w:rsidRPr="004F1CEF">
        <w:rPr>
          <w:rFonts w:cs="Arial"/>
          <w:sz w:val="20"/>
          <w:lang w:eastAsia="ja-JP"/>
        </w:rPr>
        <w:fldChar w:fldCharType="end"/>
      </w:r>
      <w:bookmarkEnd w:id="0"/>
      <w:r w:rsidRPr="002632DD">
        <w:rPr>
          <w:rFonts w:cs="Arial"/>
          <w:sz w:val="20"/>
          <w:lang w:eastAsia="ja-JP"/>
        </w:rPr>
        <w:t>/</w:t>
      </w:r>
      <w:r w:rsidRPr="002632DD">
        <w:rPr>
          <w:rFonts w:cs="Arial"/>
          <w:color w:val="0000FF"/>
          <w:sz w:val="20"/>
          <w:lang w:eastAsia="ja-JP"/>
        </w:rPr>
        <w:t xml:space="preserve"> </w:t>
      </w:r>
    </w:p>
    <w:p w14:paraId="000AD156" w14:textId="299EFD6B" w:rsidR="00C97960" w:rsidRPr="002632DD" w:rsidRDefault="006659C9" w:rsidP="00C97960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6A5850">
        <w:rPr>
          <w:rFonts w:cs="Arial"/>
          <w:b/>
          <w:color w:val="0000FF"/>
          <w:sz w:val="20"/>
          <w:lang w:eastAsia="ja-JP"/>
        </w:rPr>
        <w:t>Title</w:t>
      </w:r>
      <w:r w:rsidRPr="006A5850">
        <w:rPr>
          <w:rFonts w:cs="Arial"/>
          <w:color w:val="0000FF"/>
          <w:sz w:val="20"/>
          <w:lang w:eastAsia="ja-JP"/>
        </w:rPr>
        <w:t xml:space="preserve"> (characters = </w:t>
      </w:r>
      <w:r w:rsidR="00DA4BA7">
        <w:rPr>
          <w:rFonts w:cs="Arial"/>
          <w:color w:val="0000FF"/>
          <w:sz w:val="20"/>
          <w:lang w:eastAsia="ja-JP"/>
        </w:rPr>
        <w:t>60</w:t>
      </w:r>
      <w:r w:rsidRPr="006A5850">
        <w:rPr>
          <w:rFonts w:cs="Arial"/>
          <w:color w:val="0000FF"/>
          <w:sz w:val="20"/>
          <w:lang w:eastAsia="ja-JP"/>
        </w:rPr>
        <w:t>):</w:t>
      </w:r>
      <w:r>
        <w:rPr>
          <w:rFonts w:cs="Arial"/>
          <w:color w:val="0000FF"/>
          <w:sz w:val="20"/>
          <w:lang w:eastAsia="ja-JP"/>
        </w:rPr>
        <w:br/>
      </w:r>
      <w:r w:rsidR="00DA4BA7" w:rsidRPr="00A40AC7">
        <w:rPr>
          <w:rFonts w:cs="Arial"/>
          <w:bCs/>
          <w:sz w:val="20"/>
        </w:rPr>
        <w:t>Senior Care</w:t>
      </w:r>
      <w:r w:rsidR="006620D3">
        <w:rPr>
          <w:rFonts w:cs="Arial"/>
          <w:bCs/>
          <w:sz w:val="20"/>
        </w:rPr>
        <w:t xml:space="preserve"> in</w:t>
      </w:r>
      <w:r w:rsidR="001A7EF0">
        <w:rPr>
          <w:rFonts w:cs="Arial"/>
          <w:bCs/>
          <w:sz w:val="20"/>
        </w:rPr>
        <w:t xml:space="preserve"> </w:t>
      </w:r>
      <w:r w:rsidR="001A7EF0">
        <w:rPr>
          <w:rFonts w:cs="Arial"/>
          <w:sz w:val="20"/>
        </w:rPr>
        <w:t>Kissimmee</w:t>
      </w:r>
      <w:r w:rsidR="006620D3">
        <w:rPr>
          <w:rFonts w:cs="Arial"/>
          <w:sz w:val="20"/>
        </w:rPr>
        <w:t>,</w:t>
      </w:r>
      <w:r w:rsidR="001A7EF0">
        <w:rPr>
          <w:rFonts w:cs="Arial"/>
          <w:sz w:val="20"/>
        </w:rPr>
        <w:t xml:space="preserve"> FL | </w:t>
      </w:r>
      <w:r w:rsidR="006620D3">
        <w:rPr>
          <w:rFonts w:cs="Arial"/>
          <w:sz w:val="20"/>
        </w:rPr>
        <w:t xml:space="preserve">The </w:t>
      </w:r>
      <w:r w:rsidR="001A7EF0">
        <w:rPr>
          <w:rFonts w:cs="Arial"/>
          <w:sz w:val="20"/>
        </w:rPr>
        <w:t xml:space="preserve">Oaks of Kissimmee </w:t>
      </w:r>
      <w:r w:rsidR="00DA4BA7" w:rsidRPr="00A40AC7">
        <w:rPr>
          <w:rFonts w:cs="Arial"/>
          <w:bCs/>
          <w:sz w:val="20"/>
        </w:rPr>
        <w:t>Health</w:t>
      </w:r>
      <w:r w:rsidR="001A7EF0">
        <w:rPr>
          <w:rFonts w:cs="Arial"/>
          <w:bCs/>
          <w:sz w:val="20"/>
        </w:rPr>
        <w:t xml:space="preserve"> </w:t>
      </w:r>
      <w:r w:rsidR="00EB1265">
        <w:rPr>
          <w:rFonts w:cs="Arial"/>
          <w:b/>
          <w:color w:val="0000FF"/>
          <w:sz w:val="20"/>
        </w:rPr>
        <w:br/>
      </w:r>
      <w:r w:rsidR="00EB1265">
        <w:rPr>
          <w:rFonts w:cs="Arial"/>
          <w:b/>
          <w:color w:val="0000FF"/>
          <w:sz w:val="20"/>
        </w:rPr>
        <w:br/>
      </w:r>
      <w:r w:rsidR="00C97960" w:rsidRPr="002632DD">
        <w:rPr>
          <w:rFonts w:cs="Arial"/>
          <w:b/>
          <w:color w:val="0000FF"/>
          <w:sz w:val="20"/>
        </w:rPr>
        <w:t>Description</w:t>
      </w:r>
      <w:r w:rsidR="00C97960"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EB1265">
        <w:rPr>
          <w:rFonts w:cs="Arial"/>
          <w:color w:val="0000FF"/>
          <w:sz w:val="20"/>
          <w:lang w:eastAsia="ja-JP"/>
        </w:rPr>
        <w:t>1</w:t>
      </w:r>
      <w:r w:rsidR="006620D3">
        <w:rPr>
          <w:rFonts w:cs="Arial"/>
          <w:color w:val="0000FF"/>
          <w:sz w:val="20"/>
          <w:lang w:eastAsia="ja-JP"/>
        </w:rPr>
        <w:t>59</w:t>
      </w:r>
      <w:r w:rsidR="00DA4BA7">
        <w:rPr>
          <w:rFonts w:cs="Arial"/>
          <w:color w:val="0000FF"/>
          <w:sz w:val="20"/>
          <w:lang w:eastAsia="ja-JP"/>
        </w:rPr>
        <w:t>)</w:t>
      </w:r>
      <w:r w:rsidR="00C97960" w:rsidRPr="002632DD">
        <w:rPr>
          <w:rFonts w:cs="Arial"/>
          <w:color w:val="0000FF"/>
          <w:sz w:val="20"/>
          <w:lang w:eastAsia="ja-JP"/>
        </w:rPr>
        <w:t>:</w:t>
      </w:r>
    </w:p>
    <w:p w14:paraId="347470A8" w14:textId="2362B9CF" w:rsidR="008D4F9E" w:rsidRDefault="00DA4BA7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>Looking for</w:t>
      </w:r>
      <w:r w:rsidR="00D273DB" w:rsidRPr="002632DD">
        <w:rPr>
          <w:rFonts w:cs="Arial"/>
          <w:sz w:val="20"/>
          <w:lang w:eastAsia="ja-JP"/>
        </w:rPr>
        <w:t xml:space="preserve"> </w:t>
      </w:r>
      <w:r w:rsidR="00472D5B" w:rsidRPr="002632DD">
        <w:rPr>
          <w:rFonts w:cs="Arial"/>
          <w:sz w:val="20"/>
          <w:lang w:eastAsia="ja-JP"/>
        </w:rPr>
        <w:t>senior</w:t>
      </w:r>
      <w:r w:rsidR="00C97960" w:rsidRPr="002632DD">
        <w:rPr>
          <w:rFonts w:cs="Arial"/>
          <w:sz w:val="20"/>
          <w:lang w:eastAsia="ja-JP"/>
        </w:rPr>
        <w:t xml:space="preserve"> care</w:t>
      </w:r>
      <w:r w:rsidR="00472D5B" w:rsidRPr="002632DD">
        <w:rPr>
          <w:rFonts w:cs="Arial"/>
          <w:sz w:val="20"/>
          <w:lang w:eastAsia="ja-JP"/>
        </w:rPr>
        <w:t xml:space="preserve"> </w:t>
      </w:r>
      <w:r w:rsidR="004F54D8" w:rsidRPr="002632DD">
        <w:rPr>
          <w:rFonts w:cs="Arial"/>
          <w:sz w:val="20"/>
          <w:lang w:eastAsia="ja-JP"/>
        </w:rPr>
        <w:t>and reh</w:t>
      </w:r>
      <w:bookmarkStart w:id="1" w:name="_GoBack"/>
      <w:bookmarkEnd w:id="1"/>
      <w:r w:rsidR="004F54D8" w:rsidRPr="002632DD">
        <w:rPr>
          <w:rFonts w:cs="Arial"/>
          <w:sz w:val="20"/>
          <w:lang w:eastAsia="ja-JP"/>
        </w:rPr>
        <w:t>abilitation</w:t>
      </w:r>
      <w:r w:rsidR="00EB1265">
        <w:rPr>
          <w:rFonts w:cs="Arial"/>
          <w:sz w:val="20"/>
          <w:lang w:eastAsia="ja-JP"/>
        </w:rPr>
        <w:t>?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EB1265">
        <w:rPr>
          <w:rFonts w:cs="Arial"/>
          <w:sz w:val="20"/>
          <w:lang w:eastAsia="ja-JP"/>
        </w:rPr>
        <w:t>T</w:t>
      </w:r>
      <w:r w:rsidR="001F563A">
        <w:rPr>
          <w:rFonts w:cs="Arial"/>
          <w:sz w:val="20"/>
          <w:lang w:eastAsia="ja-JP"/>
        </w:rPr>
        <w:t>he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C97960" w:rsidRPr="002632DD">
        <w:rPr>
          <w:rFonts w:cs="Arial"/>
          <w:sz w:val="20"/>
          <w:lang w:eastAsia="ja-JP"/>
        </w:rPr>
        <w:t xml:space="preserve">healthcare providers at </w:t>
      </w:r>
      <w:r w:rsidR="006620D3">
        <w:rPr>
          <w:rFonts w:cs="Arial"/>
          <w:sz w:val="20"/>
          <w:lang w:eastAsia="ja-JP"/>
        </w:rPr>
        <w:t xml:space="preserve">The </w:t>
      </w:r>
      <w:r w:rsidR="001A7EF0">
        <w:rPr>
          <w:rFonts w:cs="Arial"/>
          <w:sz w:val="20"/>
        </w:rPr>
        <w:t xml:space="preserve">Oaks of Kissimmee </w:t>
      </w:r>
      <w:r w:rsidR="00C97960" w:rsidRPr="002632DD">
        <w:rPr>
          <w:rFonts w:cs="Arial"/>
          <w:sz w:val="20"/>
          <w:lang w:eastAsia="ja-JP"/>
        </w:rPr>
        <w:t xml:space="preserve">Health </w:t>
      </w:r>
      <w:r w:rsidR="006620D3">
        <w:rPr>
          <w:rFonts w:cs="Arial"/>
          <w:sz w:val="20"/>
          <w:lang w:eastAsia="ja-JP"/>
        </w:rPr>
        <w:t xml:space="preserve">&amp; </w:t>
      </w:r>
      <w:r w:rsidR="00C97960" w:rsidRPr="002632DD">
        <w:rPr>
          <w:rFonts w:cs="Arial"/>
          <w:sz w:val="20"/>
          <w:lang w:eastAsia="ja-JP"/>
        </w:rPr>
        <w:t>Rehabilitation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1A7EF0">
        <w:rPr>
          <w:rFonts w:cs="Arial"/>
          <w:sz w:val="20"/>
          <w:lang w:eastAsia="ja-JP"/>
        </w:rPr>
        <w:t>can</w:t>
      </w:r>
      <w:r w:rsidR="004F54D8" w:rsidRPr="002632DD">
        <w:rPr>
          <w:rFonts w:cs="Arial"/>
          <w:sz w:val="20"/>
          <w:lang w:eastAsia="ja-JP"/>
        </w:rPr>
        <w:t xml:space="preserve"> </w:t>
      </w:r>
      <w:r w:rsidR="006620D3">
        <w:rPr>
          <w:rFonts w:cs="Arial"/>
          <w:sz w:val="20"/>
          <w:lang w:eastAsia="ja-JP"/>
        </w:rPr>
        <w:t xml:space="preserve">sure </w:t>
      </w:r>
      <w:r w:rsidR="004F54D8" w:rsidRPr="002632DD">
        <w:rPr>
          <w:rFonts w:cs="Arial"/>
          <w:sz w:val="20"/>
          <w:lang w:eastAsia="ja-JP"/>
        </w:rPr>
        <w:t>help. Call</w:t>
      </w:r>
      <w:r w:rsidR="00C97960" w:rsidRPr="002632DD">
        <w:rPr>
          <w:rFonts w:cs="Arial"/>
          <w:sz w:val="20"/>
          <w:lang w:eastAsia="ja-JP"/>
        </w:rPr>
        <w:t xml:space="preserve"> </w:t>
      </w:r>
      <w:r w:rsidR="001A7EF0" w:rsidRPr="00135344">
        <w:rPr>
          <w:rFonts w:cs="Arial"/>
          <w:noProof/>
          <w:sz w:val="20"/>
        </w:rPr>
        <w:t>(407) 847-7200</w:t>
      </w:r>
      <w:r w:rsidR="001A7EF0">
        <w:rPr>
          <w:rFonts w:cs="Arial"/>
          <w:noProof/>
          <w:sz w:val="20"/>
        </w:rPr>
        <w:t xml:space="preserve"> </w:t>
      </w:r>
      <w:r w:rsidR="004F54D8" w:rsidRPr="002632DD">
        <w:rPr>
          <w:rFonts w:cs="Arial"/>
          <w:noProof/>
          <w:sz w:val="20"/>
        </w:rPr>
        <w:t>today</w:t>
      </w:r>
      <w:r w:rsidR="004F54D8" w:rsidRPr="002632DD">
        <w:rPr>
          <w:rFonts w:cs="Arial"/>
          <w:sz w:val="20"/>
          <w:lang w:eastAsia="ja-JP"/>
        </w:rPr>
        <w:t>!</w:t>
      </w:r>
    </w:p>
    <w:p w14:paraId="2C267842" w14:textId="77777777" w:rsidR="00D273DB" w:rsidRPr="002632DD" w:rsidRDefault="00D273DB" w:rsidP="0061519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10"/>
          <w:szCs w:val="10"/>
          <w:lang w:eastAsia="ja-JP"/>
        </w:rPr>
      </w:pPr>
    </w:p>
    <w:p w14:paraId="72129CCB" w14:textId="77777777" w:rsidR="008D4F9E" w:rsidRPr="004F1CEF" w:rsidRDefault="008D4F9E" w:rsidP="008D4F9E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cs="Arial"/>
          <w:color w:val="FFFFFF" w:themeColor="background1"/>
          <w:spacing w:val="20"/>
          <w:sz w:val="18"/>
          <w:szCs w:val="18"/>
        </w:rPr>
      </w:pPr>
      <w:r w:rsidRPr="004F1CEF">
        <w:rPr>
          <w:rFonts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4F1CEF">
        <w:rPr>
          <w:rFonts w:cs="Arial"/>
          <w:color w:val="FFFFFF" w:themeColor="background1"/>
          <w:spacing w:val="20"/>
          <w:sz w:val="18"/>
          <w:szCs w:val="18"/>
        </w:rPr>
        <w:t xml:space="preserve">– </w:t>
      </w:r>
      <w:r w:rsidRPr="004F1CEF">
        <w:rPr>
          <w:rFonts w:cs="Arial"/>
          <w:color w:val="FFFFFF" w:themeColor="background1"/>
          <w:sz w:val="18"/>
          <w:szCs w:val="18"/>
        </w:rPr>
        <w:t>Please exclude from client review</w:t>
      </w:r>
    </w:p>
    <w:p w14:paraId="4F1607B0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HEADER</w:t>
      </w:r>
    </w:p>
    <w:p w14:paraId="1B31D32A" w14:textId="77777777" w:rsidR="00CA4EE9" w:rsidRPr="00F815A8" w:rsidRDefault="00CA4EE9" w:rsidP="00C90DE9">
      <w:pPr>
        <w:rPr>
          <w:rFonts w:eastAsia="Times" w:cs="Arial"/>
          <w:noProof/>
          <w:color w:val="0000FF"/>
          <w:szCs w:val="22"/>
        </w:rPr>
      </w:pPr>
      <w:r w:rsidRPr="00F815A8">
        <w:rPr>
          <w:rFonts w:eastAsia="Times" w:cs="Arial"/>
          <w:noProof/>
          <w:color w:val="0000FF"/>
          <w:szCs w:val="22"/>
        </w:rPr>
        <w:t>[Logo]</w:t>
      </w:r>
    </w:p>
    <w:p w14:paraId="0F849458" w14:textId="77777777" w:rsidR="005F11D5" w:rsidRPr="00F815A8" w:rsidRDefault="005F11D5" w:rsidP="00C90DE9">
      <w:pPr>
        <w:spacing w:after="0"/>
        <w:rPr>
          <w:rFonts w:cs="Arial"/>
        </w:rPr>
      </w:pPr>
    </w:p>
    <w:p w14:paraId="65CCD9EB" w14:textId="00F4D09B" w:rsidR="006659C9" w:rsidRPr="006659C9" w:rsidRDefault="00CA4EE9" w:rsidP="006659C9">
      <w:pPr>
        <w:spacing w:after="0"/>
        <w:rPr>
          <w:rFonts w:cs="Arial"/>
          <w:noProof/>
          <w:szCs w:val="22"/>
        </w:rPr>
      </w:pPr>
      <w:r w:rsidRPr="003B723C">
        <w:rPr>
          <w:rFonts w:cs="Arial"/>
          <w:szCs w:val="22"/>
        </w:rPr>
        <w:t xml:space="preserve">Call </w:t>
      </w:r>
      <w:r w:rsidR="001A7EF0" w:rsidRPr="001A7EF0">
        <w:rPr>
          <w:rFonts w:cs="Arial"/>
          <w:noProof/>
          <w:szCs w:val="22"/>
        </w:rPr>
        <w:t>(407) 847-7200</w:t>
      </w:r>
    </w:p>
    <w:p w14:paraId="3D22B26B" w14:textId="3127FACA" w:rsidR="00CA4EE9" w:rsidRPr="003B723C" w:rsidRDefault="00CA4EE9" w:rsidP="00C90DE9">
      <w:pPr>
        <w:spacing w:after="0"/>
        <w:rPr>
          <w:rFonts w:cs="Arial"/>
          <w:noProof/>
          <w:szCs w:val="22"/>
        </w:rPr>
      </w:pPr>
    </w:p>
    <w:p w14:paraId="77238D02" w14:textId="75E696C1" w:rsidR="00C97960" w:rsidRPr="00F632A9" w:rsidRDefault="00C97960" w:rsidP="00C90DE9">
      <w:pPr>
        <w:spacing w:after="0"/>
        <w:rPr>
          <w:rFonts w:cs="Arial"/>
        </w:rPr>
      </w:pPr>
      <w:r w:rsidRPr="001F318D">
        <w:rPr>
          <w:rFonts w:cs="Arial"/>
          <w:noProof/>
          <w:color w:val="0432FF"/>
          <w:szCs w:val="22"/>
        </w:rPr>
        <w:t xml:space="preserve">[button] </w:t>
      </w:r>
      <w:r w:rsidR="00C95DE4" w:rsidRPr="00F632A9">
        <w:rPr>
          <w:rFonts w:cs="Arial"/>
          <w:b/>
          <w:noProof/>
          <w:szCs w:val="22"/>
        </w:rPr>
        <w:t>Schedule a Tour</w:t>
      </w:r>
    </w:p>
    <w:p w14:paraId="494F7032" w14:textId="77777777" w:rsidR="00B01B22" w:rsidRPr="004F1CEF" w:rsidRDefault="00B01B22" w:rsidP="00B01B22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Navigatio</w:t>
      </w:r>
      <w:r w:rsidRPr="004F1CEF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153"/>
        <w:gridCol w:w="1182"/>
        <w:gridCol w:w="1244"/>
        <w:gridCol w:w="1159"/>
        <w:gridCol w:w="2657"/>
      </w:tblGrid>
      <w:tr w:rsidR="00B01B22" w:rsidRPr="002632DD" w14:paraId="078B2C6D" w14:textId="77777777" w:rsidTr="00B01ED0">
        <w:tc>
          <w:tcPr>
            <w:tcW w:w="1155" w:type="dxa"/>
          </w:tcPr>
          <w:p w14:paraId="078FF98C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Home</w:t>
            </w:r>
          </w:p>
        </w:tc>
        <w:tc>
          <w:tcPr>
            <w:tcW w:w="1153" w:type="dxa"/>
          </w:tcPr>
          <w:p w14:paraId="396518F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About Us</w:t>
            </w:r>
          </w:p>
        </w:tc>
        <w:tc>
          <w:tcPr>
            <w:tcW w:w="1182" w:type="dxa"/>
          </w:tcPr>
          <w:p w14:paraId="767CBDC2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Services</w:t>
            </w:r>
          </w:p>
        </w:tc>
        <w:tc>
          <w:tcPr>
            <w:tcW w:w="1244" w:type="dxa"/>
          </w:tcPr>
          <w:p w14:paraId="2A88B47D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Amenities</w:t>
            </w:r>
          </w:p>
        </w:tc>
        <w:tc>
          <w:tcPr>
            <w:tcW w:w="1159" w:type="dxa"/>
          </w:tcPr>
          <w:p w14:paraId="5980E05F" w14:textId="77777777" w:rsidR="00B01B22" w:rsidRPr="00F815A8" w:rsidRDefault="00B01B22" w:rsidP="00281C5D">
            <w:pPr>
              <w:spacing w:after="0"/>
              <w:rPr>
                <w:rFonts w:cs="Arial"/>
              </w:rPr>
            </w:pPr>
            <w:r w:rsidRPr="00F815A8">
              <w:rPr>
                <w:rFonts w:cs="Arial"/>
              </w:rPr>
              <w:t>Virtual Tour</w:t>
            </w:r>
          </w:p>
        </w:tc>
        <w:tc>
          <w:tcPr>
            <w:tcW w:w="2657" w:type="dxa"/>
          </w:tcPr>
          <w:p w14:paraId="402C88DC" w14:textId="03BA915C" w:rsidR="00B01B22" w:rsidRPr="00F815A8" w:rsidRDefault="008D561B" w:rsidP="00281C5D">
            <w:pPr>
              <w:spacing w:after="0"/>
              <w:rPr>
                <w:rFonts w:cs="Arial"/>
              </w:rPr>
            </w:pPr>
            <w:r w:rsidRPr="008D561B">
              <w:rPr>
                <w:rFonts w:cs="Arial"/>
                <w:color w:val="FF0000"/>
              </w:rPr>
              <w:t>HIDE</w:t>
            </w:r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  <w:color w:val="FF0000"/>
              </w:rPr>
              <w:t xml:space="preserve">BLOG </w:t>
            </w:r>
            <w:proofErr w:type="gramStart"/>
            <w:r w:rsidR="005B1B34">
              <w:rPr>
                <w:rFonts w:cs="Arial"/>
                <w:color w:val="FF0000"/>
              </w:rPr>
              <w:t xml:space="preserve">&amp; </w:t>
            </w:r>
            <w:r>
              <w:rPr>
                <w:rFonts w:cs="Arial"/>
                <w:color w:val="FF0000"/>
              </w:rPr>
              <w:t xml:space="preserve"> RATINGS</w:t>
            </w:r>
            <w:proofErr w:type="gramEnd"/>
            <w:r>
              <w:rPr>
                <w:rFonts w:cs="Arial"/>
              </w:rPr>
              <w:t xml:space="preserve"> </w:t>
            </w:r>
            <w:r w:rsidR="005B1B34">
              <w:rPr>
                <w:rFonts w:cs="Arial"/>
              </w:rPr>
              <w:t xml:space="preserve">     </w:t>
            </w:r>
            <w:r w:rsidR="00B01B22" w:rsidRPr="00F815A8">
              <w:rPr>
                <w:rFonts w:cs="Arial"/>
              </w:rPr>
              <w:t>Contact</w:t>
            </w:r>
            <w:r w:rsidR="005B1B34">
              <w:rPr>
                <w:rFonts w:cs="Arial"/>
              </w:rPr>
              <w:t xml:space="preserve"> </w:t>
            </w:r>
            <w:r w:rsidR="00B01B22" w:rsidRPr="00F815A8">
              <w:rPr>
                <w:rFonts w:cs="Arial"/>
              </w:rPr>
              <w:t>Us</w:t>
            </w:r>
          </w:p>
        </w:tc>
      </w:tr>
    </w:tbl>
    <w:p w14:paraId="3C877CA9" w14:textId="77777777" w:rsidR="00AD5FA9" w:rsidRPr="004F1CEF" w:rsidRDefault="008D4F9E" w:rsidP="00C90DE9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</w:t>
      </w:r>
      <w:r w:rsidR="00AD5FA9"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1 – </w:t>
      </w: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HERO</w:t>
      </w:r>
    </w:p>
    <w:p w14:paraId="56519B69" w14:textId="3946B8C9" w:rsidR="00C95DE4" w:rsidRPr="00F80363" w:rsidRDefault="006620D3" w:rsidP="00C95DE4">
      <w:pPr>
        <w:pStyle w:val="Heading1"/>
        <w:rPr>
          <w:rFonts w:cs="Arial"/>
        </w:rPr>
      </w:pPr>
      <w:r>
        <w:rPr>
          <w:rFonts w:cs="Arial"/>
        </w:rPr>
        <w:t>Your home away from home for</w:t>
      </w:r>
      <w:r w:rsidR="001E367A">
        <w:rPr>
          <w:rFonts w:cs="Arial"/>
        </w:rPr>
        <w:t xml:space="preserve"> </w:t>
      </w:r>
      <w:r w:rsidR="00DA7547">
        <w:rPr>
          <w:rFonts w:cs="Arial"/>
        </w:rPr>
        <w:t>s</w:t>
      </w:r>
      <w:r w:rsidR="00B01B22" w:rsidRPr="00F80363">
        <w:rPr>
          <w:rFonts w:cs="Arial"/>
        </w:rPr>
        <w:t>enior</w:t>
      </w:r>
      <w:r w:rsidR="00C95DE4" w:rsidRPr="00F80363">
        <w:rPr>
          <w:rFonts w:cs="Arial"/>
        </w:rPr>
        <w:t xml:space="preserve"> rehabilitation</w:t>
      </w:r>
      <w:r w:rsidR="004F71F0">
        <w:rPr>
          <w:rFonts w:cs="Arial"/>
        </w:rPr>
        <w:t xml:space="preserve"> </w:t>
      </w:r>
      <w:r w:rsidR="00D84573">
        <w:rPr>
          <w:rFonts w:cs="Arial"/>
        </w:rPr>
        <w:t>and</w:t>
      </w:r>
      <w:r w:rsidR="004F71F0">
        <w:rPr>
          <w:rFonts w:cs="Arial"/>
        </w:rPr>
        <w:t xml:space="preserve"> </w:t>
      </w:r>
      <w:r w:rsidR="00DA4BA7">
        <w:rPr>
          <w:rFonts w:cs="Arial"/>
        </w:rPr>
        <w:t xml:space="preserve">skilled </w:t>
      </w:r>
      <w:r w:rsidR="004F71F0">
        <w:rPr>
          <w:rFonts w:cs="Arial"/>
        </w:rPr>
        <w:t>nursing care</w:t>
      </w:r>
      <w:r w:rsidR="00D84573">
        <w:rPr>
          <w:rFonts w:cs="Arial"/>
        </w:rPr>
        <w:t>.</w:t>
      </w:r>
    </w:p>
    <w:p w14:paraId="3312EA08" w14:textId="312E2E02" w:rsidR="00DB5E3E" w:rsidRPr="00AF44A1" w:rsidRDefault="00C95DE4" w:rsidP="00C90DE9">
      <w:pPr>
        <w:rPr>
          <w:rFonts w:eastAsia="Times" w:cs="Arial"/>
          <w:noProof/>
          <w:color w:val="0000FF"/>
          <w:szCs w:val="22"/>
        </w:rPr>
      </w:pPr>
      <w:r w:rsidRPr="00AF44A1" w:rsidDel="00C95DE4">
        <w:rPr>
          <w:rFonts w:cs="Arial"/>
        </w:rPr>
        <w:t xml:space="preserve"> </w:t>
      </w:r>
      <w:r w:rsidR="008B11C6" w:rsidRPr="00AF44A1">
        <w:rPr>
          <w:rFonts w:eastAsia="Times" w:cs="Arial"/>
          <w:noProof/>
          <w:color w:val="0000FF"/>
          <w:szCs w:val="22"/>
        </w:rPr>
        <w:t>[Photo]</w:t>
      </w:r>
    </w:p>
    <w:p w14:paraId="27C575DC" w14:textId="3F56EEFD" w:rsidR="00B85B76" w:rsidRPr="00727AEB" w:rsidRDefault="00950DA2" w:rsidP="00B85B76">
      <w:pPr>
        <w:rPr>
          <w:rFonts w:cs="Arial"/>
          <w:noProof/>
          <w:szCs w:val="22"/>
        </w:rPr>
      </w:pPr>
      <w:r>
        <w:rPr>
          <w:rFonts w:cs="Arial"/>
        </w:rPr>
        <w:t>Recovering</w:t>
      </w:r>
      <w:r w:rsidR="006D51B7">
        <w:rPr>
          <w:rFonts w:cs="Arial"/>
        </w:rPr>
        <w:t xml:space="preserve"> from a surgery, </w:t>
      </w:r>
      <w:r w:rsidR="00B53D12">
        <w:rPr>
          <w:rFonts w:cs="Arial"/>
        </w:rPr>
        <w:t xml:space="preserve">a </w:t>
      </w:r>
      <w:r w:rsidR="006D51B7">
        <w:rPr>
          <w:rFonts w:cs="Arial"/>
        </w:rPr>
        <w:t xml:space="preserve">fall or </w:t>
      </w:r>
      <w:r w:rsidR="00B53D12">
        <w:rPr>
          <w:rFonts w:cs="Arial"/>
        </w:rPr>
        <w:t xml:space="preserve">an </w:t>
      </w:r>
      <w:r w:rsidR="006D51B7">
        <w:rPr>
          <w:rFonts w:cs="Arial"/>
        </w:rPr>
        <w:t xml:space="preserve">accident </w:t>
      </w:r>
      <w:r>
        <w:rPr>
          <w:rFonts w:cs="Arial"/>
          <w:szCs w:val="24"/>
        </w:rPr>
        <w:t>requires</w:t>
      </w:r>
      <w:r w:rsidR="006D51B7">
        <w:rPr>
          <w:rFonts w:cs="Arial"/>
          <w:szCs w:val="24"/>
        </w:rPr>
        <w:t xml:space="preserve"> unfailing support.</w:t>
      </w:r>
      <w:r w:rsidR="0098792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You’ll find it here</w:t>
      </w:r>
      <w:r w:rsidR="00546B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in our exceptional</w:t>
      </w:r>
      <w:r w:rsidR="00546BCB">
        <w:rPr>
          <w:rFonts w:cs="Arial"/>
          <w:szCs w:val="22"/>
        </w:rPr>
        <w:t xml:space="preserve"> medical care, </w:t>
      </w:r>
      <w:r>
        <w:rPr>
          <w:rFonts w:cs="Arial"/>
          <w:szCs w:val="22"/>
        </w:rPr>
        <w:t>and</w:t>
      </w:r>
      <w:r w:rsidR="00546BC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</w:t>
      </w:r>
      <w:r w:rsidR="00546BCB">
        <w:rPr>
          <w:rFonts w:cs="Arial"/>
          <w:szCs w:val="22"/>
        </w:rPr>
        <w:t xml:space="preserve">every possible comfort </w:t>
      </w:r>
      <w:r w:rsidR="006715BC">
        <w:rPr>
          <w:rFonts w:cs="Arial"/>
          <w:szCs w:val="22"/>
        </w:rPr>
        <w:t>to help you</w:t>
      </w:r>
      <w:r>
        <w:rPr>
          <w:rFonts w:cs="Arial"/>
          <w:szCs w:val="22"/>
        </w:rPr>
        <w:t xml:space="preserve"> or your loved one</w:t>
      </w:r>
      <w:r w:rsidR="006715BC">
        <w:rPr>
          <w:rFonts w:cs="Arial"/>
          <w:szCs w:val="22"/>
        </w:rPr>
        <w:t xml:space="preserve"> heal. </w:t>
      </w:r>
    </w:p>
    <w:p w14:paraId="34407496" w14:textId="77777777" w:rsidR="00B85B76" w:rsidRDefault="00B85B76" w:rsidP="00C97960">
      <w:pPr>
        <w:rPr>
          <w:rFonts w:cs="Arial"/>
        </w:rPr>
      </w:pPr>
    </w:p>
    <w:p w14:paraId="3FABFFE4" w14:textId="388D4546" w:rsidR="00FC3949" w:rsidRPr="004B1E5D" w:rsidRDefault="00C95DE4" w:rsidP="00C97960">
      <w:pPr>
        <w:rPr>
          <w:rFonts w:cs="Arial"/>
        </w:rPr>
      </w:pPr>
      <w:r w:rsidRPr="00CC2271">
        <w:rPr>
          <w:rFonts w:cs="Arial"/>
          <w:bCs/>
          <w:color w:val="0000FF"/>
        </w:rPr>
        <w:t>[Button]</w:t>
      </w:r>
      <w:r w:rsidRPr="00CC2271">
        <w:rPr>
          <w:rFonts w:cs="Arial"/>
        </w:rPr>
        <w:t xml:space="preserve"> </w:t>
      </w:r>
      <w:r w:rsidRPr="00CC2271">
        <w:rPr>
          <w:rFonts w:cs="Arial"/>
          <w:b/>
        </w:rPr>
        <w:t>Schedule a Tour</w:t>
      </w:r>
    </w:p>
    <w:p w14:paraId="4484A472" w14:textId="77777777" w:rsidR="008D4F9E" w:rsidRPr="00F632A9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1F318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SECTION-Breaker</w:t>
      </w:r>
    </w:p>
    <w:p w14:paraId="1E65D0AE" w14:textId="4BC7E56D" w:rsidR="00FF3433" w:rsidRPr="00C3433F" w:rsidRDefault="00C3433F" w:rsidP="00C3433F">
      <w:pPr>
        <w:rPr>
          <w:b/>
        </w:rPr>
      </w:pPr>
      <w:r w:rsidRPr="00C3433F">
        <w:rPr>
          <w:b/>
          <w:noProof/>
          <w:sz w:val="28"/>
          <w:szCs w:val="32"/>
        </w:rPr>
        <w:t xml:space="preserve">[5 stars] </w:t>
      </w:r>
      <w:r w:rsidRPr="00C3433F">
        <w:rPr>
          <w:b/>
          <w:sz w:val="24"/>
        </w:rPr>
        <w:t>CMS</w:t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sz w:val="24"/>
        </w:rPr>
        <w:tab/>
      </w:r>
      <w:r w:rsidRPr="00C3433F">
        <w:rPr>
          <w:b/>
          <w:noProof/>
          <w:sz w:val="28"/>
          <w:szCs w:val="32"/>
        </w:rPr>
        <w:t>ACHA silver</w:t>
      </w:r>
    </w:p>
    <w:p w14:paraId="269483ED" w14:textId="77777777" w:rsidR="00076B91" w:rsidRPr="00076B91" w:rsidRDefault="00076B91" w:rsidP="00076B91"/>
    <w:p w14:paraId="25F2D183" w14:textId="77777777" w:rsidR="008D3C00" w:rsidRPr="00BB24F5" w:rsidRDefault="008D3C00" w:rsidP="00852482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2 – </w:t>
      </w:r>
      <w:r w:rsidR="00FC3949" w:rsidRPr="00BB24F5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ABOUT 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8D3C00" w:rsidRPr="002632DD" w14:paraId="68359C3B" w14:textId="77777777" w:rsidTr="00F815A8">
        <w:tc>
          <w:tcPr>
            <w:tcW w:w="4685" w:type="dxa"/>
          </w:tcPr>
          <w:p w14:paraId="2A9DFEEB" w14:textId="598FAF83" w:rsidR="00AF51E5" w:rsidRPr="00AF51E5" w:rsidRDefault="00210EED" w:rsidP="00AF51E5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Supporting</w:t>
            </w:r>
            <w:r w:rsidR="0049039B">
              <w:rPr>
                <w:rFonts w:cs="Arial"/>
                <w:b/>
                <w:sz w:val="28"/>
                <w:szCs w:val="28"/>
              </w:rPr>
              <w:t xml:space="preserve"> you from day one to discharge</w:t>
            </w:r>
            <w:r w:rsidR="00AF51E5" w:rsidRPr="00AF51E5">
              <w:rPr>
                <w:rFonts w:cs="Arial"/>
                <w:b/>
                <w:sz w:val="28"/>
                <w:szCs w:val="28"/>
              </w:rPr>
              <w:t>.</w:t>
            </w:r>
          </w:p>
          <w:p w14:paraId="770061D5" w14:textId="5B2ACF18" w:rsidR="00FC3949" w:rsidRPr="00C3433F" w:rsidRDefault="0049039B" w:rsidP="00AF51E5">
            <w:pPr>
              <w:pStyle w:val="Heading2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Whatever you or your loved one </w:t>
            </w:r>
            <w:r w:rsidR="004B267A">
              <w:rPr>
                <w:rFonts w:ascii="Arial" w:hAnsi="Arial" w:cs="Arial"/>
                <w:b w:val="0"/>
                <w:sz w:val="22"/>
              </w:rPr>
              <w:t>requires</w:t>
            </w:r>
            <w:r>
              <w:rPr>
                <w:rFonts w:ascii="Arial" w:hAnsi="Arial" w:cs="Arial"/>
                <w:b w:val="0"/>
                <w:sz w:val="22"/>
              </w:rPr>
              <w:t xml:space="preserve">, we’re ready to help. We’ll face </w:t>
            </w:r>
            <w:r w:rsidR="00682422">
              <w:rPr>
                <w:rFonts w:ascii="Arial" w:hAnsi="Arial" w:cs="Arial"/>
                <w:b w:val="0"/>
                <w:sz w:val="22"/>
              </w:rPr>
              <w:t>work through each</w:t>
            </w:r>
            <w:r>
              <w:rPr>
                <w:rFonts w:ascii="Arial" w:hAnsi="Arial" w:cs="Arial"/>
                <w:b w:val="0"/>
                <w:sz w:val="22"/>
              </w:rPr>
              <w:t xml:space="preserve"> day with you and help you transition back to life on your own. </w:t>
            </w:r>
          </w:p>
          <w:p w14:paraId="64B60D3B" w14:textId="77777777" w:rsidR="00FC3949" w:rsidRPr="00F80363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t>[Button]</w:t>
            </w:r>
            <w:r w:rsidRPr="00F80363">
              <w:rPr>
                <w:rFonts w:cs="Arial"/>
              </w:rPr>
              <w:t xml:space="preserve"> </w:t>
            </w:r>
            <w:r w:rsidRPr="00F80363">
              <w:rPr>
                <w:rFonts w:cs="Arial"/>
                <w:b/>
              </w:rPr>
              <w:t>Learn More About Us</w:t>
            </w:r>
          </w:p>
          <w:p w14:paraId="37267D28" w14:textId="77777777" w:rsidR="008D3C00" w:rsidRPr="004B1E5D" w:rsidRDefault="008D3C00" w:rsidP="008D3C00">
            <w:pPr>
              <w:jc w:val="center"/>
              <w:rPr>
                <w:rFonts w:cs="Arial"/>
              </w:rPr>
            </w:pPr>
          </w:p>
        </w:tc>
        <w:tc>
          <w:tcPr>
            <w:tcW w:w="4675" w:type="dxa"/>
          </w:tcPr>
          <w:p w14:paraId="5A9C3083" w14:textId="77777777" w:rsidR="008D3C00" w:rsidRPr="004B1E5D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B1E5D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34FDE848" w14:textId="45E0588F" w:rsidR="008D3C00" w:rsidRPr="00F632A9" w:rsidRDefault="008D7711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0BC4F211" w14:textId="5CAAC856" w:rsidR="008D3C00" w:rsidRPr="00F815A8" w:rsidRDefault="008D7711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Dining room</w:t>
            </w:r>
          </w:p>
          <w:p w14:paraId="1D873CD6" w14:textId="2EBD09BE" w:rsidR="008D3C00" w:rsidRPr="00F815A8" w:rsidRDefault="00DA4BA7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</w:tc>
      </w:tr>
    </w:tbl>
    <w:p w14:paraId="6BB77001" w14:textId="77777777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3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SERVICES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71"/>
      </w:tblGrid>
      <w:tr w:rsidR="00CD2844" w:rsidRPr="002632DD" w14:paraId="7AAB21D7" w14:textId="77777777" w:rsidTr="00384201">
        <w:tc>
          <w:tcPr>
            <w:tcW w:w="4788" w:type="dxa"/>
          </w:tcPr>
          <w:p w14:paraId="7750B7C4" w14:textId="77777777" w:rsidR="008D3C00" w:rsidRPr="00F815A8" w:rsidRDefault="008D3C00" w:rsidP="008D3C00">
            <w:pPr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t>[Optional: Image Suggestions]</w:t>
            </w:r>
          </w:p>
          <w:p w14:paraId="6EA6DF7F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Suggestion 1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1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12D910BD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2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2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  <w:p w14:paraId="2C63D10B" w14:textId="77777777" w:rsidR="008D3C00" w:rsidRPr="00F815A8" w:rsidRDefault="008D3C00" w:rsidP="008D3C00">
            <w:pPr>
              <w:pStyle w:val="ListParagraph"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ggestion 3"/>
                  </w:textInput>
                </w:ffData>
              </w:fldCha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instrText xml:space="preserve"> FORMTEXT </w:instrTex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separate"/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t>Suggestion 3</w:t>
            </w:r>
            <w:r w:rsidRPr="00F815A8">
              <w:rPr>
                <w:rFonts w:eastAsia="Times" w:cs="Arial"/>
                <w:noProof/>
                <w:color w:val="0000FF"/>
                <w:szCs w:val="22"/>
              </w:rPr>
              <w:fldChar w:fldCharType="end"/>
            </w:r>
          </w:p>
        </w:tc>
        <w:tc>
          <w:tcPr>
            <w:tcW w:w="4788" w:type="dxa"/>
          </w:tcPr>
          <w:p w14:paraId="5C1C89E1" w14:textId="1CC01E1D" w:rsidR="00AF51E5" w:rsidRPr="00AF51E5" w:rsidRDefault="00A319C4" w:rsidP="00AF51E5">
            <w:pPr>
              <w:pStyle w:val="Heading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care is as individual as you are.</w:t>
            </w:r>
            <w:r w:rsidR="00BE646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FA0A7" w14:textId="5265F8B9" w:rsidR="00CD2844" w:rsidRDefault="00A319C4" w:rsidP="00CD2844">
            <w:pPr>
              <w:rPr>
                <w:rFonts w:cs="Arial"/>
              </w:rPr>
            </w:pPr>
            <w:r>
              <w:rPr>
                <w:rFonts w:cs="Arial"/>
              </w:rPr>
              <w:t xml:space="preserve">You may have the same injury or </w:t>
            </w:r>
            <w:r w:rsidR="00265295">
              <w:rPr>
                <w:rFonts w:cs="Arial"/>
              </w:rPr>
              <w:t>pain</w:t>
            </w:r>
            <w:r>
              <w:rPr>
                <w:rFonts w:cs="Arial"/>
              </w:rPr>
              <w:t xml:space="preserve"> as someone else, but that’s where the similarities end. We craft your</w:t>
            </w:r>
            <w:r w:rsidR="00B539B7">
              <w:rPr>
                <w:rFonts w:cs="Arial"/>
              </w:rPr>
              <w:t xml:space="preserve"> medical and therapeutic treatments around </w:t>
            </w:r>
            <w:r>
              <w:rPr>
                <w:rFonts w:cs="Arial"/>
              </w:rPr>
              <w:t>the way YOU need to heal.</w:t>
            </w:r>
          </w:p>
          <w:p w14:paraId="75FF747E" w14:textId="7EAD429B" w:rsidR="00FC3949" w:rsidRPr="00F632A9" w:rsidRDefault="00AF51E5" w:rsidP="00AF51E5">
            <w:pPr>
              <w:rPr>
                <w:rFonts w:cs="Arial"/>
              </w:rPr>
            </w:pPr>
            <w:r w:rsidRPr="00F632A9">
              <w:rPr>
                <w:rFonts w:cs="Arial"/>
                <w:bCs/>
                <w:color w:val="0000FF"/>
              </w:rPr>
              <w:t xml:space="preserve"> </w:t>
            </w:r>
            <w:r w:rsidR="00FC3949" w:rsidRPr="00F632A9">
              <w:rPr>
                <w:rFonts w:cs="Arial"/>
                <w:bCs/>
                <w:color w:val="0000FF"/>
              </w:rPr>
              <w:t>[Button]</w:t>
            </w:r>
            <w:r w:rsidR="00FC3949" w:rsidRPr="00F632A9">
              <w:rPr>
                <w:rFonts w:cs="Arial"/>
              </w:rPr>
              <w:t xml:space="preserve"> </w:t>
            </w:r>
            <w:r w:rsidR="00FC3949" w:rsidRPr="00F632A9">
              <w:rPr>
                <w:rFonts w:cs="Arial"/>
                <w:b/>
              </w:rPr>
              <w:t>See How We Can Help</w:t>
            </w:r>
          </w:p>
          <w:p w14:paraId="6425012E" w14:textId="77777777" w:rsidR="008D3C00" w:rsidRPr="004F1CEF" w:rsidRDefault="008D3C00" w:rsidP="008D3C00">
            <w:pPr>
              <w:jc w:val="center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123E3709" w14:textId="7F045842" w:rsidR="008D3C00" w:rsidRPr="00F815A8" w:rsidRDefault="008D3C00" w:rsidP="008D3C00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SECTION 4 –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AMENITIES</w:t>
      </w:r>
    </w:p>
    <w:p w14:paraId="77D2068B" w14:textId="4E11E734" w:rsidR="00FC3949" w:rsidRPr="00F815A8" w:rsidRDefault="006B4C60" w:rsidP="00FC3949">
      <w:pPr>
        <w:pStyle w:val="Heading2"/>
        <w:rPr>
          <w:rFonts w:ascii="Arial" w:hAnsi="Arial" w:cs="Arial"/>
        </w:rPr>
      </w:pPr>
      <w:r>
        <w:rPr>
          <w:rFonts w:ascii="Arial" w:hAnsi="Arial" w:cs="Arial"/>
          <w:sz w:val="28"/>
        </w:rPr>
        <w:t>Recuperating at The Oaks is truly enriching</w:t>
      </w:r>
      <w:r w:rsidR="00C95DE4" w:rsidRPr="00727AEB">
        <w:rPr>
          <w:rFonts w:ascii="Arial" w:hAnsi="Arial" w:cs="Arial"/>
          <w:sz w:val="28"/>
        </w:rPr>
        <w:t>.</w:t>
      </w:r>
    </w:p>
    <w:p w14:paraId="4F51FE21" w14:textId="77777777" w:rsidR="00FC3949" w:rsidRPr="00F80363" w:rsidRDefault="00FC3949" w:rsidP="00FC3949">
      <w:pPr>
        <w:keepNext/>
        <w:keepLines/>
        <w:rPr>
          <w:rFonts w:cs="Arial"/>
          <w:color w:val="0432FF"/>
        </w:rPr>
      </w:pPr>
      <w:r w:rsidRPr="002632DD">
        <w:rPr>
          <w:rFonts w:cs="Arial"/>
          <w:color w:val="0432FF"/>
        </w:rPr>
        <w:t>[</w:t>
      </w:r>
      <w:r w:rsidRPr="00F80363">
        <w:rPr>
          <w:rFonts w:cs="Arial"/>
          <w:b/>
          <w:color w:val="0432FF"/>
        </w:rPr>
        <w:t xml:space="preserve">ART: </w:t>
      </w:r>
      <w:r w:rsidRPr="00F80363">
        <w:rPr>
          <w:rFonts w:cs="Arial"/>
          <w:color w:val="0432FF"/>
        </w:rPr>
        <w:t>activities images if available]</w:t>
      </w:r>
    </w:p>
    <w:p w14:paraId="6EEDC844" w14:textId="5227EE07" w:rsidR="00C95DE4" w:rsidRPr="004B1E5D" w:rsidRDefault="008D7711" w:rsidP="00C95DE4">
      <w:pPr>
        <w:rPr>
          <w:rFonts w:cs="Arial"/>
          <w:noProof/>
        </w:rPr>
      </w:pPr>
      <w:r>
        <w:rPr>
          <w:rFonts w:cs="Arial"/>
          <w:noProof/>
        </w:rPr>
        <w:t>Bowling? Casino nights? Movies? Zumba?</w:t>
      </w:r>
      <w:r w:rsidR="00B539B7">
        <w:rPr>
          <w:rFonts w:cs="Arial"/>
          <w:noProof/>
        </w:rPr>
        <w:t xml:space="preserve"> </w:t>
      </w:r>
      <w:r>
        <w:rPr>
          <w:rFonts w:cs="Arial"/>
          <w:noProof/>
        </w:rPr>
        <w:t>They’re</w:t>
      </w:r>
      <w:r w:rsidR="00B539B7">
        <w:rPr>
          <w:rFonts w:cs="Arial"/>
          <w:noProof/>
        </w:rPr>
        <w:t xml:space="preserve"> all </w:t>
      </w:r>
      <w:r>
        <w:rPr>
          <w:rFonts w:cs="Arial"/>
          <w:noProof/>
        </w:rPr>
        <w:t>here to lift you up, and they’re part of our</w:t>
      </w:r>
      <w:r w:rsidR="00AF51E5">
        <w:rPr>
          <w:rFonts w:cs="Arial"/>
          <w:noProof/>
        </w:rPr>
        <w:t xml:space="preserve"> Life Enrichment program</w:t>
      </w:r>
      <w:r>
        <w:rPr>
          <w:rFonts w:cs="Arial"/>
          <w:noProof/>
        </w:rPr>
        <w:t>. It’s full of activities and amenities to keep you</w:t>
      </w:r>
      <w:r w:rsidR="000A52DA">
        <w:rPr>
          <w:rFonts w:cs="Arial"/>
          <w:noProof/>
        </w:rPr>
        <w:t xml:space="preserve"> motivated</w:t>
      </w:r>
      <w:r>
        <w:rPr>
          <w:rFonts w:cs="Arial"/>
          <w:noProof/>
        </w:rPr>
        <w:t>!</w:t>
      </w:r>
      <w:r w:rsidR="000A52DA">
        <w:rPr>
          <w:rFonts w:cs="Arial"/>
          <w:noProof/>
        </w:rPr>
        <w:t xml:space="preserve"> </w:t>
      </w:r>
    </w:p>
    <w:p w14:paraId="25C9D883" w14:textId="5113437D" w:rsidR="00FC3949" w:rsidRPr="002632DD" w:rsidRDefault="00C95DE4" w:rsidP="00422DC6">
      <w:pPr>
        <w:tabs>
          <w:tab w:val="left" w:pos="7015"/>
        </w:tabs>
        <w:rPr>
          <w:rFonts w:cs="Arial"/>
        </w:rPr>
      </w:pPr>
      <w:r w:rsidRPr="002632DD">
        <w:rPr>
          <w:rFonts w:cs="Arial"/>
          <w:bCs/>
          <w:color w:val="0000FF"/>
        </w:rPr>
        <w:t>[Button]</w:t>
      </w:r>
      <w:r w:rsidRPr="002632DD">
        <w:rPr>
          <w:rFonts w:cs="Arial"/>
        </w:rPr>
        <w:t xml:space="preserve"> </w:t>
      </w:r>
      <w:r w:rsidRPr="002632DD">
        <w:rPr>
          <w:rFonts w:cs="Arial"/>
          <w:b/>
        </w:rPr>
        <w:t>View Amenities</w:t>
      </w:r>
      <w:r w:rsidR="000A08CA">
        <w:rPr>
          <w:rFonts w:cs="Arial"/>
          <w:b/>
        </w:rPr>
        <w:tab/>
      </w:r>
    </w:p>
    <w:p w14:paraId="4B83D6BB" w14:textId="77777777" w:rsidR="00384201" w:rsidRPr="002632DD" w:rsidRDefault="00384201" w:rsidP="00FC3949">
      <w:pPr>
        <w:rPr>
          <w:rFonts w:cs="Arial"/>
        </w:rPr>
      </w:pPr>
    </w:p>
    <w:p w14:paraId="1BD1A62B" w14:textId="1374EC63" w:rsidR="00384201" w:rsidRPr="00F815A8" w:rsidRDefault="00384201" w:rsidP="0038420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4F1CEF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SECTION 5 – </w:t>
      </w:r>
      <w:r w:rsidR="00FC3949" w:rsidRPr="00F815A8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virtual tour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</w:tblGrid>
      <w:tr w:rsidR="00384201" w:rsidRPr="002632DD" w14:paraId="1B51639B" w14:textId="77777777" w:rsidTr="00205A34">
        <w:tc>
          <w:tcPr>
            <w:tcW w:w="4788" w:type="dxa"/>
          </w:tcPr>
          <w:p w14:paraId="54E0781E" w14:textId="2B398253" w:rsidR="00384201" w:rsidRPr="00727AEB" w:rsidRDefault="00A319C4" w:rsidP="00384201">
            <w:pPr>
              <w:pStyle w:val="Heading2"/>
              <w:keepNext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Enjoy a virtual visit</w:t>
            </w:r>
            <w:r w:rsidR="001758A3">
              <w:rPr>
                <w:rFonts w:ascii="Arial" w:hAnsi="Arial" w:cs="Arial"/>
                <w:sz w:val="28"/>
              </w:rPr>
              <w:t>.</w:t>
            </w:r>
          </w:p>
          <w:p w14:paraId="426CEF17" w14:textId="699CD953" w:rsidR="00FC3949" w:rsidRPr="001F318D" w:rsidRDefault="00474517" w:rsidP="00FC3949">
            <w:pPr>
              <w:rPr>
                <w:rFonts w:cs="Arial"/>
              </w:rPr>
            </w:pPr>
            <w:r>
              <w:rPr>
                <w:rFonts w:cs="Arial"/>
              </w:rPr>
              <w:t xml:space="preserve">Our virtual tour makes it easy to </w:t>
            </w:r>
            <w:r w:rsidR="00A319C4">
              <w:rPr>
                <w:rFonts w:cs="Arial"/>
              </w:rPr>
              <w:t>explore</w:t>
            </w:r>
            <w:r w:rsidR="000A52DA">
              <w:rPr>
                <w:rFonts w:cs="Arial"/>
              </w:rPr>
              <w:t xml:space="preserve"> our</w:t>
            </w:r>
            <w:r>
              <w:rPr>
                <w:rFonts w:cs="Arial"/>
              </w:rPr>
              <w:t xml:space="preserve"> facility anytime.</w:t>
            </w:r>
            <w:r w:rsidR="0045287D">
              <w:rPr>
                <w:rFonts w:cs="Arial"/>
              </w:rPr>
              <w:t xml:space="preserve"> </w:t>
            </w:r>
            <w:r w:rsidR="00A319C4">
              <w:rPr>
                <w:rFonts w:cs="Arial"/>
              </w:rPr>
              <w:t>You can click and scroll your way around The Oaks to see</w:t>
            </w:r>
            <w:r>
              <w:rPr>
                <w:rFonts w:cs="Arial"/>
              </w:rPr>
              <w:t xml:space="preserve"> our</w:t>
            </w:r>
            <w:r w:rsidR="004F744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dining room</w:t>
            </w:r>
            <w:r w:rsidR="0045287D">
              <w:rPr>
                <w:rFonts w:cs="Arial"/>
              </w:rPr>
              <w:t>, resident rooms</w:t>
            </w:r>
            <w:r w:rsidR="004F744E">
              <w:rPr>
                <w:rFonts w:cs="Arial"/>
              </w:rPr>
              <w:t xml:space="preserve"> and other </w:t>
            </w:r>
            <w:r>
              <w:rPr>
                <w:rFonts w:cs="Arial"/>
              </w:rPr>
              <w:t xml:space="preserve">key </w:t>
            </w:r>
            <w:r w:rsidR="004F744E">
              <w:rPr>
                <w:rFonts w:cs="Arial"/>
              </w:rPr>
              <w:t>areas</w:t>
            </w:r>
            <w:r w:rsidR="00521677">
              <w:rPr>
                <w:rFonts w:cs="Arial"/>
              </w:rPr>
              <w:t>.</w:t>
            </w:r>
            <w:r w:rsidR="001F318D">
              <w:rPr>
                <w:rFonts w:cs="Arial"/>
              </w:rPr>
              <w:t xml:space="preserve"> </w:t>
            </w:r>
          </w:p>
          <w:p w14:paraId="681D172D" w14:textId="77777777" w:rsidR="00FC3949" w:rsidRPr="002632DD" w:rsidRDefault="00FC3949" w:rsidP="00FC3949">
            <w:pPr>
              <w:rPr>
                <w:rFonts w:cs="Arial"/>
              </w:rPr>
            </w:pPr>
            <w:r w:rsidRPr="002632DD">
              <w:rPr>
                <w:rFonts w:cs="Arial"/>
                <w:bCs/>
                <w:color w:val="0000FF"/>
              </w:rPr>
              <w:lastRenderedPageBreak/>
              <w:t>[Button]</w:t>
            </w:r>
            <w:r w:rsidRPr="002632DD">
              <w:rPr>
                <w:rFonts w:cs="Arial"/>
              </w:rPr>
              <w:t xml:space="preserve"> </w:t>
            </w:r>
            <w:r w:rsidRPr="002632DD">
              <w:rPr>
                <w:rFonts w:cs="Arial"/>
                <w:b/>
              </w:rPr>
              <w:t>Go to Virtual Tour</w:t>
            </w:r>
          </w:p>
          <w:p w14:paraId="7191C6B2" w14:textId="77777777" w:rsidR="00384201" w:rsidRPr="004F1CEF" w:rsidRDefault="00384201" w:rsidP="00852482">
            <w:pPr>
              <w:keepLines/>
              <w:rPr>
                <w:rFonts w:cs="Arial"/>
              </w:rPr>
            </w:pPr>
          </w:p>
          <w:p w14:paraId="170747E4" w14:textId="1F7234AC" w:rsidR="00321A62" w:rsidRPr="00F815A8" w:rsidRDefault="00321A62" w:rsidP="00321A62">
            <w:pPr>
              <w:keepNext/>
              <w:keepLines/>
              <w:pBdr>
                <w:top w:val="single" w:sz="2" w:space="1" w:color="auto"/>
                <w:bottom w:val="single" w:sz="2" w:space="1" w:color="auto"/>
              </w:pBdr>
              <w:shd w:val="clear" w:color="auto" w:fill="DBE5F1" w:themeFill="accent1" w:themeFillTint="33"/>
              <w:spacing w:before="240" w:after="80"/>
              <w:ind w:firstLine="86"/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</w:pPr>
            <w:r w:rsidRPr="003F3D18">
              <w:rPr>
                <w:rFonts w:cs="Arial"/>
                <w:b/>
                <w:bCs/>
                <w:caps/>
                <w:color w:val="FF0000"/>
                <w:spacing w:val="80"/>
                <w:w w:val="110"/>
                <w:sz w:val="16"/>
                <w:szCs w:val="16"/>
              </w:rPr>
              <w:t>HIDE</w:t>
            </w:r>
            <w:r w:rsidRPr="00324936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SECTION 6:</w:t>
            </w:r>
            <w:r w:rsidR="00521677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 xml:space="preserve"> </w:t>
            </w:r>
            <w:r w:rsidRPr="00F815A8">
              <w:rPr>
                <w:rFonts w:cs="Arial"/>
                <w:b/>
                <w:bCs/>
                <w:caps/>
                <w:color w:val="0000FF"/>
                <w:spacing w:val="80"/>
                <w:w w:val="110"/>
                <w:sz w:val="16"/>
                <w:szCs w:val="16"/>
              </w:rPr>
              <w:t>Blog/news</w:t>
            </w:r>
          </w:p>
          <w:p w14:paraId="0D5DA902" w14:textId="317D9948" w:rsidR="00321A62" w:rsidRPr="00727AEB" w:rsidRDefault="00C54039" w:rsidP="00321A62">
            <w:pPr>
              <w:pStyle w:val="Heading2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news and notes</w:t>
            </w:r>
            <w:r w:rsidR="00EA3DA5" w:rsidRPr="00EA3DA5">
              <w:rPr>
                <w:rFonts w:ascii="Arial" w:hAnsi="Arial" w:cs="Arial"/>
                <w:sz w:val="28"/>
              </w:rPr>
              <w:t>:</w:t>
            </w:r>
            <w:r w:rsidR="00BB7A1B" w:rsidRPr="00EA3DA5">
              <w:rPr>
                <w:rFonts w:ascii="Arial" w:hAnsi="Arial" w:cs="Arial"/>
                <w:sz w:val="28"/>
              </w:rPr>
              <w:t xml:space="preserve"> Visit our</w:t>
            </w:r>
            <w:r w:rsidR="00321A62" w:rsidRPr="00EA3DA5">
              <w:rPr>
                <w:rFonts w:ascii="Arial" w:hAnsi="Arial" w:cs="Arial"/>
                <w:sz w:val="28"/>
              </w:rPr>
              <w:t xml:space="preserve"> blog</w:t>
            </w:r>
            <w:r w:rsidR="000A52DA">
              <w:rPr>
                <w:rFonts w:ascii="Arial" w:hAnsi="Arial" w:cs="Arial"/>
                <w:sz w:val="28"/>
              </w:rPr>
              <w:t>.</w:t>
            </w:r>
          </w:p>
          <w:p w14:paraId="5D296786" w14:textId="77777777" w:rsidR="00321A62" w:rsidRPr="002632DD" w:rsidRDefault="00321A62" w:rsidP="00321A62">
            <w:pPr>
              <w:rPr>
                <w:rFonts w:cs="Arial"/>
              </w:rPr>
            </w:pPr>
            <w:r w:rsidRPr="002632DD">
              <w:rPr>
                <w:rFonts w:cs="Arial"/>
              </w:rPr>
              <w:t>Recent posts</w:t>
            </w:r>
          </w:p>
          <w:p w14:paraId="3F0F00AD" w14:textId="2DDF7B81" w:rsidR="00321A62" w:rsidRPr="004B1E5D" w:rsidRDefault="00321A62" w:rsidP="00852482">
            <w:pPr>
              <w:keepLines/>
              <w:rPr>
                <w:rFonts w:cs="Arial"/>
              </w:rPr>
            </w:pPr>
          </w:p>
        </w:tc>
        <w:tc>
          <w:tcPr>
            <w:tcW w:w="4788" w:type="dxa"/>
          </w:tcPr>
          <w:p w14:paraId="3D99B2D5" w14:textId="77777777" w:rsidR="00384201" w:rsidRPr="00F815A8" w:rsidRDefault="00384201" w:rsidP="00384201">
            <w:pPr>
              <w:keepLines/>
              <w:spacing w:before="240"/>
              <w:rPr>
                <w:rFonts w:eastAsia="Times" w:cs="Arial"/>
                <w:noProof/>
                <w:color w:val="0000FF"/>
                <w:szCs w:val="22"/>
              </w:rPr>
            </w:pPr>
            <w:r w:rsidRPr="004F1CEF">
              <w:rPr>
                <w:rFonts w:eastAsia="Times" w:cs="Arial"/>
                <w:noProof/>
                <w:color w:val="0000FF"/>
                <w:szCs w:val="22"/>
              </w:rPr>
              <w:lastRenderedPageBreak/>
              <w:t>[Optional: Image Suggestions]</w:t>
            </w:r>
          </w:p>
          <w:p w14:paraId="692AE31F" w14:textId="149D506D" w:rsidR="009330F2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Lobby</w:t>
            </w:r>
          </w:p>
          <w:p w14:paraId="4C6E61E1" w14:textId="3F4BB7A7" w:rsidR="00384201" w:rsidRPr="00F815A8" w:rsidRDefault="004F744E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Resident room</w:t>
            </w:r>
          </w:p>
          <w:p w14:paraId="41ADE009" w14:textId="4329958B" w:rsidR="00384201" w:rsidRPr="00F815A8" w:rsidRDefault="00A319C4" w:rsidP="00384201">
            <w:pPr>
              <w:pStyle w:val="ListParagraph"/>
              <w:keepLines/>
              <w:numPr>
                <w:ilvl w:val="0"/>
                <w:numId w:val="9"/>
              </w:numPr>
              <w:rPr>
                <w:rFonts w:eastAsia="Times" w:cs="Arial"/>
                <w:noProof/>
                <w:color w:val="0000FF"/>
                <w:szCs w:val="22"/>
              </w:rPr>
            </w:pPr>
            <w:r>
              <w:rPr>
                <w:rFonts w:eastAsia="Times" w:cs="Arial"/>
                <w:noProof/>
                <w:color w:val="0000FF"/>
                <w:szCs w:val="22"/>
              </w:rPr>
              <w:t>Therapy gym</w:t>
            </w:r>
          </w:p>
          <w:p w14:paraId="4678974E" w14:textId="5D23C206" w:rsidR="00384201" w:rsidRPr="00422DC6" w:rsidRDefault="00384201" w:rsidP="00422DC6">
            <w:pPr>
              <w:keepLines/>
              <w:ind w:left="360"/>
              <w:rPr>
                <w:rFonts w:eastAsia="Times" w:cs="Arial"/>
                <w:noProof/>
                <w:color w:val="0000FF"/>
                <w:szCs w:val="22"/>
              </w:rPr>
            </w:pPr>
          </w:p>
        </w:tc>
      </w:tr>
    </w:tbl>
    <w:p w14:paraId="0F8B0E32" w14:textId="51F245AF" w:rsidR="00384201" w:rsidRPr="004B1E5D" w:rsidRDefault="00F011B2" w:rsidP="00C95DE4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</w:pPr>
      <w:r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lastRenderedPageBreak/>
        <w:t xml:space="preserve">Section </w:t>
      </w:r>
      <w:r w:rsidR="00321A62" w:rsidRPr="002632D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7</w:t>
      </w:r>
      <w:r w:rsidRPr="00675CD9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: </w:t>
      </w:r>
      <w:r w:rsidR="00FC3949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CONTACT/</w:t>
      </w:r>
      <w:r w:rsidR="00384201" w:rsidRPr="004B1E5D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>FORM</w:t>
      </w:r>
    </w:p>
    <w:p w14:paraId="0AB4E020" w14:textId="626C338A" w:rsidR="009330F2" w:rsidRPr="00727AEB" w:rsidRDefault="009330F2" w:rsidP="002632DD">
      <w:pPr>
        <w:pStyle w:val="Heading2"/>
        <w:rPr>
          <w:rFonts w:ascii="Arial" w:hAnsi="Arial" w:cs="Arial"/>
          <w:sz w:val="28"/>
        </w:rPr>
      </w:pPr>
      <w:r w:rsidRPr="00727AEB">
        <w:rPr>
          <w:rFonts w:ascii="Arial" w:hAnsi="Arial" w:cs="Arial"/>
          <w:sz w:val="28"/>
        </w:rPr>
        <w:t xml:space="preserve">Contact </w:t>
      </w:r>
      <w:proofErr w:type="gramStart"/>
      <w:r w:rsidR="006620D3">
        <w:rPr>
          <w:rFonts w:ascii="Arial" w:hAnsi="Arial" w:cs="Arial"/>
          <w:sz w:val="28"/>
        </w:rPr>
        <w:t>The</w:t>
      </w:r>
      <w:proofErr w:type="gramEnd"/>
      <w:r w:rsidR="006620D3">
        <w:rPr>
          <w:rFonts w:ascii="Arial" w:hAnsi="Arial" w:cs="Arial"/>
          <w:sz w:val="28"/>
        </w:rPr>
        <w:t xml:space="preserve"> Oaks of Kissimmee</w:t>
      </w:r>
      <w:r w:rsidRPr="00727AEB">
        <w:rPr>
          <w:rFonts w:ascii="Arial" w:hAnsi="Arial" w:cs="Arial"/>
          <w:sz w:val="28"/>
        </w:rPr>
        <w:t xml:space="preserve"> </w:t>
      </w:r>
      <w:r w:rsidR="002632DD" w:rsidRPr="00727AEB">
        <w:rPr>
          <w:rFonts w:ascii="Arial" w:hAnsi="Arial" w:cs="Arial"/>
          <w:sz w:val="28"/>
        </w:rPr>
        <w:t xml:space="preserve">Health </w:t>
      </w:r>
      <w:r w:rsidRPr="00727AEB">
        <w:rPr>
          <w:rFonts w:ascii="Arial" w:hAnsi="Arial" w:cs="Arial"/>
          <w:sz w:val="28"/>
        </w:rPr>
        <w:t xml:space="preserve">and Rehabilitation Center. </w:t>
      </w:r>
    </w:p>
    <w:p w14:paraId="10219B61" w14:textId="3A4539F1" w:rsidR="00FF3433" w:rsidRDefault="00FF3433" w:rsidP="00852482">
      <w:pPr>
        <w:spacing w:after="0"/>
        <w:rPr>
          <w:rFonts w:cs="Arial"/>
          <w:szCs w:val="22"/>
        </w:rPr>
      </w:pPr>
      <w:r w:rsidRPr="002632DD">
        <w:rPr>
          <w:rFonts w:cs="Arial"/>
          <w:color w:val="0000FF"/>
          <w:szCs w:val="22"/>
          <w:lang w:eastAsia="ja-JP"/>
        </w:rPr>
        <w:t>To Schedule a Tour,</w:t>
      </w:r>
      <w:r w:rsidRPr="00675CD9">
        <w:rPr>
          <w:rFonts w:cs="Arial"/>
          <w:color w:val="0000FF"/>
          <w:szCs w:val="22"/>
          <w:lang w:eastAsia="ja-JP"/>
        </w:rPr>
        <w:t xml:space="preserve"> Call </w:t>
      </w:r>
      <w:r w:rsidR="001A7EF0" w:rsidRPr="001A7EF0">
        <w:rPr>
          <w:rFonts w:cs="Arial"/>
          <w:noProof/>
          <w:szCs w:val="22"/>
        </w:rPr>
        <w:t>(407) 847-7200</w:t>
      </w:r>
      <w:r w:rsidR="001A7EF0">
        <w:rPr>
          <w:rFonts w:cs="Arial"/>
          <w:noProof/>
          <w:szCs w:val="22"/>
        </w:rPr>
        <w:t xml:space="preserve"> </w:t>
      </w:r>
      <w:r w:rsidRPr="002632DD">
        <w:rPr>
          <w:rFonts w:cs="Arial"/>
          <w:szCs w:val="22"/>
        </w:rPr>
        <w:t>or Use Our Easy Online Contact Form</w:t>
      </w:r>
    </w:p>
    <w:p w14:paraId="604C59CA" w14:textId="77777777" w:rsidR="00D51A8E" w:rsidRPr="00F815A8" w:rsidRDefault="00D51A8E" w:rsidP="00852482">
      <w:pPr>
        <w:spacing w:after="0"/>
        <w:rPr>
          <w:rFonts w:cs="Arial"/>
          <w:noProof/>
          <w:szCs w:val="22"/>
        </w:rPr>
      </w:pPr>
    </w:p>
    <w:p w14:paraId="74528797" w14:textId="77777777" w:rsidR="00FF3433" w:rsidRPr="00675CD9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Name</w:t>
      </w:r>
      <w:r w:rsidRPr="002632DD">
        <w:rPr>
          <w:rFonts w:cs="Arial"/>
          <w:color w:val="0000FF"/>
        </w:rPr>
        <w:t xml:space="preserve"> [form field]</w:t>
      </w:r>
    </w:p>
    <w:p w14:paraId="1D28A445" w14:textId="77777777" w:rsidR="00FF3433" w:rsidRPr="002632DD" w:rsidRDefault="00FF3433" w:rsidP="00FF3433">
      <w:pPr>
        <w:spacing w:after="0"/>
        <w:rPr>
          <w:rFonts w:cs="Arial"/>
        </w:rPr>
      </w:pPr>
      <w:r w:rsidRPr="002632DD">
        <w:rPr>
          <w:rFonts w:cs="Arial"/>
        </w:rPr>
        <w:t>Email</w:t>
      </w:r>
      <w:r w:rsidRPr="002632DD">
        <w:rPr>
          <w:rFonts w:cs="Arial"/>
          <w:color w:val="0000FF"/>
        </w:rPr>
        <w:t xml:space="preserve"> [form field]</w:t>
      </w:r>
    </w:p>
    <w:p w14:paraId="3B329AA6" w14:textId="77777777" w:rsidR="00FF3433" w:rsidRPr="002632DD" w:rsidRDefault="00FF3433" w:rsidP="00FF3433">
      <w:pPr>
        <w:spacing w:after="0"/>
        <w:rPr>
          <w:rFonts w:cs="Arial"/>
          <w:color w:val="0000FF"/>
        </w:rPr>
      </w:pPr>
      <w:r w:rsidRPr="002632DD">
        <w:rPr>
          <w:rFonts w:cs="Arial"/>
        </w:rPr>
        <w:t>Phone Number</w:t>
      </w:r>
      <w:r w:rsidRPr="002632DD">
        <w:rPr>
          <w:rFonts w:cs="Arial"/>
          <w:color w:val="0000FF"/>
        </w:rPr>
        <w:t xml:space="preserve"> [form field]</w:t>
      </w:r>
    </w:p>
    <w:p w14:paraId="1F6392E5" w14:textId="77777777" w:rsidR="00FF3433" w:rsidRPr="002632DD" w:rsidRDefault="00FF3433" w:rsidP="00FF3433">
      <w:pPr>
        <w:rPr>
          <w:rFonts w:cs="Arial"/>
        </w:rPr>
      </w:pPr>
      <w:r w:rsidRPr="002632DD">
        <w:rPr>
          <w:rFonts w:cs="Arial"/>
        </w:rPr>
        <w:t>Best Date/Time*</w:t>
      </w:r>
      <w:r w:rsidRPr="002632DD">
        <w:rPr>
          <w:rFonts w:cs="Arial"/>
          <w:color w:val="0000FF"/>
        </w:rPr>
        <w:t xml:space="preserve"> [form field]</w:t>
      </w:r>
    </w:p>
    <w:p w14:paraId="79A86648" w14:textId="02F92503" w:rsidR="00321A62" w:rsidRPr="002632DD" w:rsidRDefault="00321A62" w:rsidP="00321A62">
      <w:pPr>
        <w:spacing w:after="120"/>
        <w:rPr>
          <w:rFonts w:cs="Arial"/>
          <w:color w:val="0000FF"/>
        </w:rPr>
      </w:pPr>
      <w:r w:rsidRPr="002632DD">
        <w:rPr>
          <w:rFonts w:cs="Arial"/>
          <w:color w:val="0000FF"/>
        </w:rPr>
        <w:t xml:space="preserve">[ </w:t>
      </w:r>
      <w:proofErr w:type="gramStart"/>
      <w:r w:rsidRPr="002632DD">
        <w:rPr>
          <w:rFonts w:cs="Arial"/>
          <w:color w:val="0000FF"/>
        </w:rPr>
        <w:t xml:space="preserve">  ]</w:t>
      </w:r>
      <w:proofErr w:type="gramEnd"/>
      <w:r w:rsidRPr="002632DD">
        <w:rPr>
          <w:rFonts w:cs="Arial"/>
          <w:color w:val="0000FF"/>
        </w:rPr>
        <w:t xml:space="preserve"> I would like to receive more information.</w:t>
      </w:r>
    </w:p>
    <w:p w14:paraId="1828F863" w14:textId="77777777" w:rsidR="00321A62" w:rsidRPr="002632DD" w:rsidRDefault="00321A62" w:rsidP="00321A62">
      <w:pPr>
        <w:spacing w:after="120"/>
        <w:rPr>
          <w:rFonts w:cs="Arial"/>
          <w:color w:val="0000FF"/>
        </w:rPr>
      </w:pPr>
    </w:p>
    <w:p w14:paraId="5426AC9B" w14:textId="3E8BE170" w:rsidR="00321A62" w:rsidRPr="00F815A8" w:rsidRDefault="00FF3433" w:rsidP="00321A62">
      <w:pPr>
        <w:spacing w:after="120"/>
        <w:rPr>
          <w:rFonts w:cs="Arial"/>
          <w:b/>
        </w:rPr>
      </w:pPr>
      <w:r w:rsidRPr="002632DD">
        <w:rPr>
          <w:rFonts w:cs="Arial"/>
          <w:color w:val="0000FF"/>
        </w:rPr>
        <w:t xml:space="preserve">[Button] </w:t>
      </w:r>
      <w:r w:rsidRPr="004F1CEF">
        <w:rPr>
          <w:rFonts w:cs="Arial"/>
          <w:b/>
        </w:rPr>
        <w:t>Schedule a Tour</w:t>
      </w:r>
    </w:p>
    <w:p w14:paraId="71363F70" w14:textId="7BC182A1" w:rsidR="00321A62" w:rsidRPr="00F815A8" w:rsidRDefault="00321A62" w:rsidP="00384201">
      <w:pPr>
        <w:spacing w:after="0"/>
        <w:rPr>
          <w:rFonts w:cs="Arial"/>
          <w:color w:val="0000FF"/>
        </w:rPr>
      </w:pPr>
      <w:r w:rsidRPr="00F815A8" w:rsidDel="00321A62">
        <w:rPr>
          <w:rFonts w:cs="Arial"/>
          <w:b/>
          <w:bCs/>
          <w:caps/>
          <w:color w:val="0000FF"/>
          <w:spacing w:val="80"/>
          <w:w w:val="110"/>
          <w:sz w:val="16"/>
          <w:szCs w:val="16"/>
        </w:rPr>
        <w:t xml:space="preserve"> </w:t>
      </w:r>
    </w:p>
    <w:p w14:paraId="65C86582" w14:textId="77777777" w:rsidR="00384201" w:rsidRPr="00F815A8" w:rsidRDefault="00384201" w:rsidP="00C90DE9">
      <w:pPr>
        <w:rPr>
          <w:rFonts w:cs="Arial"/>
          <w:color w:val="0000FF"/>
        </w:rPr>
      </w:pPr>
      <w:r w:rsidRPr="00F815A8">
        <w:rPr>
          <w:rFonts w:cs="Arial"/>
          <w:color w:val="0000FF"/>
        </w:rPr>
        <w:t>[Logo]</w:t>
      </w:r>
      <w:r w:rsidR="00F651FF" w:rsidRPr="00F815A8">
        <w:rPr>
          <w:rFonts w:cs="Arial"/>
          <w:color w:val="0000FF"/>
        </w:rPr>
        <w:t xml:space="preserve"> </w:t>
      </w:r>
    </w:p>
    <w:p w14:paraId="6A72472A" w14:textId="1363A1DD" w:rsidR="001A7EF0" w:rsidRDefault="001A7EF0" w:rsidP="00AF51E5">
      <w:pPr>
        <w:spacing w:after="0"/>
        <w:rPr>
          <w:rFonts w:cs="Arial"/>
          <w:noProof/>
          <w:szCs w:val="22"/>
        </w:rPr>
      </w:pPr>
      <w:r w:rsidRPr="001A7EF0">
        <w:rPr>
          <w:rFonts w:cs="Arial"/>
          <w:noProof/>
          <w:szCs w:val="22"/>
        </w:rPr>
        <w:t xml:space="preserve">320 N. Mitchell Street </w:t>
      </w:r>
    </w:p>
    <w:p w14:paraId="70455DE5" w14:textId="4024AAB8" w:rsidR="005008CF" w:rsidRPr="005008CF" w:rsidRDefault="005008CF" w:rsidP="00AF51E5">
      <w:pPr>
        <w:spacing w:after="0"/>
        <w:rPr>
          <w:rFonts w:cs="Arial"/>
          <w:i/>
          <w:noProof/>
          <w:szCs w:val="22"/>
        </w:rPr>
      </w:pPr>
      <w:r w:rsidRPr="005008CF">
        <w:rPr>
          <w:rFonts w:cs="Arial"/>
          <w:i/>
          <w:noProof/>
          <w:szCs w:val="22"/>
        </w:rPr>
        <w:t>(In the heart of downtown)</w:t>
      </w:r>
    </w:p>
    <w:p w14:paraId="3848C34D" w14:textId="48226465" w:rsidR="00DA4BA7" w:rsidRPr="001A7EF0" w:rsidRDefault="001A7EF0" w:rsidP="00AF51E5">
      <w:pPr>
        <w:spacing w:after="0"/>
        <w:rPr>
          <w:rFonts w:cs="Arial"/>
          <w:noProof/>
          <w:szCs w:val="22"/>
        </w:rPr>
      </w:pPr>
      <w:r w:rsidRPr="001A7EF0">
        <w:rPr>
          <w:rFonts w:cs="Arial"/>
          <w:noProof/>
          <w:szCs w:val="22"/>
        </w:rPr>
        <w:t>Kissimmee, FL 34741</w:t>
      </w:r>
    </w:p>
    <w:p w14:paraId="5C6920F6" w14:textId="77777777" w:rsidR="001A7EF0" w:rsidRDefault="001A7EF0" w:rsidP="00AF51E5">
      <w:pPr>
        <w:spacing w:after="0"/>
        <w:rPr>
          <w:rFonts w:cs="Arial"/>
          <w:color w:val="0000FF"/>
        </w:rPr>
      </w:pPr>
    </w:p>
    <w:p w14:paraId="4FED7C26" w14:textId="0C809165" w:rsidR="00F011B2" w:rsidRPr="00F815A8" w:rsidRDefault="00F011B2" w:rsidP="007337EE">
      <w:pPr>
        <w:spacing w:after="0"/>
        <w:rPr>
          <w:rFonts w:cs="Arial"/>
          <w:color w:val="0000FF"/>
        </w:rPr>
      </w:pPr>
      <w:r w:rsidRPr="004F1CEF">
        <w:rPr>
          <w:rFonts w:cs="Arial"/>
          <w:color w:val="0000FF"/>
        </w:rPr>
        <w:t>[Map]</w:t>
      </w:r>
    </w:p>
    <w:p w14:paraId="64C08F2D" w14:textId="77777777" w:rsidR="00CA4EE9" w:rsidRPr="00F815A8" w:rsidRDefault="00CA4EE9" w:rsidP="001F1C9A">
      <w:pPr>
        <w:pBdr>
          <w:top w:val="single" w:sz="2" w:space="1" w:color="auto"/>
          <w:bottom w:val="single" w:sz="2" w:space="1" w:color="auto"/>
        </w:pBdr>
        <w:shd w:val="clear" w:color="auto" w:fill="DBE5F1" w:themeFill="accent1" w:themeFillTint="33"/>
        <w:spacing w:before="240" w:after="80"/>
        <w:ind w:firstLine="86"/>
        <w:rPr>
          <w:rFonts w:cs="Arial"/>
          <w:bCs/>
          <w:caps/>
          <w:color w:val="0000FF"/>
          <w:spacing w:val="80"/>
          <w:w w:val="110"/>
          <w:sz w:val="16"/>
          <w:szCs w:val="16"/>
        </w:rPr>
      </w:pPr>
      <w:r w:rsidRPr="00F815A8">
        <w:rPr>
          <w:rFonts w:cs="Arial"/>
          <w:bCs/>
          <w:caps/>
          <w:color w:val="0000FF"/>
          <w:spacing w:val="80"/>
          <w:w w:val="110"/>
          <w:sz w:val="16"/>
          <w:szCs w:val="16"/>
        </w:rPr>
        <w:t>FOOTER</w:t>
      </w:r>
    </w:p>
    <w:p w14:paraId="20A034ED" w14:textId="457EB21C" w:rsidR="00AF51E5" w:rsidRPr="00CE39B6" w:rsidRDefault="00CA4EE9" w:rsidP="00AF51E5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</w:t>
      </w:r>
      <w:r w:rsidR="000E059C" w:rsidRPr="00F815A8">
        <w:rPr>
          <w:rFonts w:cs="Arial"/>
        </w:rPr>
        <w:t>2019</w:t>
      </w:r>
      <w:r w:rsidRPr="00F815A8">
        <w:rPr>
          <w:rFonts w:cs="Arial"/>
        </w:rPr>
        <w:t xml:space="preserve"> </w:t>
      </w:r>
      <w:r w:rsidR="006620D3">
        <w:rPr>
          <w:rFonts w:cs="Arial"/>
        </w:rPr>
        <w:t xml:space="preserve">The </w:t>
      </w:r>
      <w:r w:rsidR="001A7EF0">
        <w:rPr>
          <w:rFonts w:cs="Arial"/>
        </w:rPr>
        <w:t>Oaks of Kissimmee</w:t>
      </w:r>
      <w:r w:rsidR="00E14CF5" w:rsidRPr="00F815A8">
        <w:rPr>
          <w:rFonts w:cs="Arial"/>
        </w:rPr>
        <w:t xml:space="preserve"> </w:t>
      </w:r>
      <w:r w:rsidR="000D5A35"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</w:t>
      </w:r>
      <w:r w:rsidR="008C1899" w:rsidRPr="00F815A8">
        <w:rPr>
          <w:rFonts w:cs="Arial"/>
        </w:rPr>
        <w:t xml:space="preserve"> Website by</w:t>
      </w:r>
      <w:r w:rsidR="00AF51E5" w:rsidRPr="00CE39B6">
        <w:rPr>
          <w:rFonts w:cs="Arial"/>
          <w:szCs w:val="22"/>
        </w:rPr>
        <w:t xml:space="preserve"> </w:t>
      </w:r>
      <w:hyperlink r:id="rId7" w:history="1">
        <w:r w:rsidR="00AF51E5" w:rsidRPr="00CE39B6">
          <w:rPr>
            <w:rStyle w:val="Hyperlink"/>
            <w:rFonts w:cs="Arial"/>
            <w:szCs w:val="22"/>
          </w:rPr>
          <w:t>Healthcare Success, LLC</w:t>
        </w:r>
      </w:hyperlink>
      <w:r w:rsidR="00AF51E5" w:rsidRPr="00CE39B6">
        <w:rPr>
          <w:rFonts w:cs="Arial"/>
          <w:szCs w:val="22"/>
        </w:rPr>
        <w:t>.</w:t>
      </w:r>
    </w:p>
    <w:p w14:paraId="4A41953A" w14:textId="1902EF3A" w:rsidR="00404D94" w:rsidRPr="00F815A8" w:rsidRDefault="00404D94" w:rsidP="001F1C9A">
      <w:pPr>
        <w:rPr>
          <w:rFonts w:cs="Arial"/>
        </w:rPr>
      </w:pPr>
    </w:p>
    <w:p w14:paraId="247A09F5" w14:textId="77777777" w:rsidR="008072A1" w:rsidRPr="00F815A8" w:rsidRDefault="008072A1">
      <w:pPr>
        <w:rPr>
          <w:rFonts w:cs="Arial"/>
        </w:rPr>
      </w:pPr>
    </w:p>
    <w:sectPr w:rsidR="008072A1" w:rsidRPr="00F815A8" w:rsidSect="00FF1F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C69D6" w14:textId="77777777" w:rsidR="00745331" w:rsidRDefault="00745331" w:rsidP="00404D94">
      <w:r>
        <w:separator/>
      </w:r>
    </w:p>
  </w:endnote>
  <w:endnote w:type="continuationSeparator" w:id="0">
    <w:p w14:paraId="7ACAB464" w14:textId="77777777" w:rsidR="00745331" w:rsidRDefault="00745331" w:rsidP="0040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115B" w14:textId="77777777" w:rsidR="00745331" w:rsidRDefault="00745331" w:rsidP="00404D94">
      <w:r>
        <w:separator/>
      </w:r>
    </w:p>
  </w:footnote>
  <w:footnote w:type="continuationSeparator" w:id="0">
    <w:p w14:paraId="770DFBFD" w14:textId="77777777" w:rsidR="00745331" w:rsidRDefault="00745331" w:rsidP="0040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D88E" w14:textId="77777777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FILENAME: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FILENAME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847B8">
      <w:rPr>
        <w:noProof/>
        <w:color w:val="A6A6A6" w:themeColor="background1" w:themeShade="A6"/>
        <w:sz w:val="18"/>
        <w:szCs w:val="18"/>
      </w:rPr>
      <w:t>Document1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ab/>
      <w:t xml:space="preserve">Page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PAGE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  <w:r w:rsidRPr="00404D94">
      <w:rPr>
        <w:color w:val="A6A6A6" w:themeColor="background1" w:themeShade="A6"/>
        <w:sz w:val="18"/>
        <w:szCs w:val="18"/>
      </w:rPr>
      <w:t xml:space="preserve"> of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NUMPAGES 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45287D">
      <w:rPr>
        <w:noProof/>
        <w:color w:val="A6A6A6" w:themeColor="background1" w:themeShade="A6"/>
        <w:sz w:val="18"/>
        <w:szCs w:val="18"/>
      </w:rPr>
      <w:t>3</w:t>
    </w:r>
    <w:r w:rsidRPr="00404D94">
      <w:rPr>
        <w:color w:val="A6A6A6" w:themeColor="background1" w:themeShade="A6"/>
        <w:sz w:val="18"/>
        <w:szCs w:val="18"/>
      </w:rPr>
      <w:fldChar w:fldCharType="end"/>
    </w:r>
  </w:p>
  <w:p w14:paraId="0990692D" w14:textId="567F7441" w:rsidR="001419A9" w:rsidRPr="00404D94" w:rsidRDefault="001419A9" w:rsidP="00C90DE9">
    <w:pPr>
      <w:pStyle w:val="Header"/>
      <w:tabs>
        <w:tab w:val="clear" w:pos="4320"/>
        <w:tab w:val="clear" w:pos="8640"/>
        <w:tab w:val="right" w:pos="9360"/>
      </w:tabs>
      <w:spacing w:after="0"/>
      <w:rPr>
        <w:color w:val="A6A6A6" w:themeColor="background1" w:themeShade="A6"/>
        <w:sz w:val="18"/>
        <w:szCs w:val="18"/>
      </w:rPr>
    </w:pPr>
    <w:r w:rsidRPr="00404D94">
      <w:rPr>
        <w:color w:val="A6A6A6" w:themeColor="background1" w:themeShade="A6"/>
        <w:sz w:val="18"/>
        <w:szCs w:val="18"/>
      </w:rPr>
      <w:t xml:space="preserve">SAVED: </w:t>
    </w:r>
    <w:r w:rsidRPr="00404D94">
      <w:rPr>
        <w:color w:val="A6A6A6" w:themeColor="background1" w:themeShade="A6"/>
        <w:sz w:val="18"/>
        <w:szCs w:val="18"/>
      </w:rPr>
      <w:fldChar w:fldCharType="begin"/>
    </w:r>
    <w:r w:rsidRPr="00404D94">
      <w:rPr>
        <w:color w:val="A6A6A6" w:themeColor="background1" w:themeShade="A6"/>
        <w:sz w:val="18"/>
        <w:szCs w:val="18"/>
      </w:rPr>
      <w:instrText xml:space="preserve"> SAVEDATE \@ "M/d/yy h:mm am/pm" \* MERGEFORMAT </w:instrText>
    </w:r>
    <w:r w:rsidRPr="00404D94">
      <w:rPr>
        <w:color w:val="A6A6A6" w:themeColor="background1" w:themeShade="A6"/>
        <w:sz w:val="18"/>
        <w:szCs w:val="18"/>
      </w:rPr>
      <w:fldChar w:fldCharType="separate"/>
    </w:r>
    <w:r w:rsidR="00B53D12">
      <w:rPr>
        <w:noProof/>
        <w:color w:val="A6A6A6" w:themeColor="background1" w:themeShade="A6"/>
        <w:sz w:val="18"/>
        <w:szCs w:val="18"/>
      </w:rPr>
      <w:t>4/15/19 3:53 PM</w:t>
    </w:r>
    <w:r w:rsidRPr="00404D94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F9"/>
    <w:multiLevelType w:val="hybridMultilevel"/>
    <w:tmpl w:val="4AA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FE7"/>
    <w:multiLevelType w:val="hybridMultilevel"/>
    <w:tmpl w:val="4F0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2F5B"/>
    <w:multiLevelType w:val="hybridMultilevel"/>
    <w:tmpl w:val="E126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08C"/>
    <w:multiLevelType w:val="hybridMultilevel"/>
    <w:tmpl w:val="2D4E5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6A90"/>
    <w:multiLevelType w:val="hybridMultilevel"/>
    <w:tmpl w:val="BD329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57B47"/>
    <w:multiLevelType w:val="hybridMultilevel"/>
    <w:tmpl w:val="6236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5D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55623B"/>
    <w:multiLevelType w:val="hybridMultilevel"/>
    <w:tmpl w:val="7A3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0660"/>
    <w:multiLevelType w:val="hybridMultilevel"/>
    <w:tmpl w:val="5C84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B8"/>
    <w:rsid w:val="00012781"/>
    <w:rsid w:val="00015EF5"/>
    <w:rsid w:val="00023084"/>
    <w:rsid w:val="00031349"/>
    <w:rsid w:val="00034822"/>
    <w:rsid w:val="00042CF3"/>
    <w:rsid w:val="00076B91"/>
    <w:rsid w:val="00077D6E"/>
    <w:rsid w:val="000855D4"/>
    <w:rsid w:val="00095F45"/>
    <w:rsid w:val="00097968"/>
    <w:rsid w:val="000A04B5"/>
    <w:rsid w:val="000A08CA"/>
    <w:rsid w:val="000A10EA"/>
    <w:rsid w:val="000A52DA"/>
    <w:rsid w:val="000A6BC7"/>
    <w:rsid w:val="000C28A5"/>
    <w:rsid w:val="000D5A35"/>
    <w:rsid w:val="000D6F6C"/>
    <w:rsid w:val="000E059C"/>
    <w:rsid w:val="000F0A6A"/>
    <w:rsid w:val="00112212"/>
    <w:rsid w:val="00114D75"/>
    <w:rsid w:val="0011540D"/>
    <w:rsid w:val="001228CE"/>
    <w:rsid w:val="00125BF7"/>
    <w:rsid w:val="001336C8"/>
    <w:rsid w:val="00133944"/>
    <w:rsid w:val="00135752"/>
    <w:rsid w:val="001419A9"/>
    <w:rsid w:val="00154476"/>
    <w:rsid w:val="001758A3"/>
    <w:rsid w:val="00175C31"/>
    <w:rsid w:val="001A7EF0"/>
    <w:rsid w:val="001C58F2"/>
    <w:rsid w:val="001C77D2"/>
    <w:rsid w:val="001D1188"/>
    <w:rsid w:val="001D3913"/>
    <w:rsid w:val="001E1A58"/>
    <w:rsid w:val="001E367A"/>
    <w:rsid w:val="001F1C9A"/>
    <w:rsid w:val="001F318D"/>
    <w:rsid w:val="001F563A"/>
    <w:rsid w:val="002100BB"/>
    <w:rsid w:val="00210EED"/>
    <w:rsid w:val="002116D0"/>
    <w:rsid w:val="002154ED"/>
    <w:rsid w:val="00224AAD"/>
    <w:rsid w:val="00226EA7"/>
    <w:rsid w:val="00240886"/>
    <w:rsid w:val="00250879"/>
    <w:rsid w:val="002632DD"/>
    <w:rsid w:val="00265295"/>
    <w:rsid w:val="00267A6A"/>
    <w:rsid w:val="00293DEE"/>
    <w:rsid w:val="00297C69"/>
    <w:rsid w:val="002A0F9D"/>
    <w:rsid w:val="002B4B77"/>
    <w:rsid w:val="002C1761"/>
    <w:rsid w:val="002C66DF"/>
    <w:rsid w:val="002C7BBB"/>
    <w:rsid w:val="002D5A64"/>
    <w:rsid w:val="002F15F6"/>
    <w:rsid w:val="002F7101"/>
    <w:rsid w:val="003155FB"/>
    <w:rsid w:val="00317814"/>
    <w:rsid w:val="00317E14"/>
    <w:rsid w:val="00321A62"/>
    <w:rsid w:val="00324936"/>
    <w:rsid w:val="00324FA8"/>
    <w:rsid w:val="00331842"/>
    <w:rsid w:val="0033238B"/>
    <w:rsid w:val="00350096"/>
    <w:rsid w:val="0035223B"/>
    <w:rsid w:val="00372DC4"/>
    <w:rsid w:val="00383EF2"/>
    <w:rsid w:val="00384201"/>
    <w:rsid w:val="0039155B"/>
    <w:rsid w:val="00393B64"/>
    <w:rsid w:val="003B6CB1"/>
    <w:rsid w:val="003B723C"/>
    <w:rsid w:val="003D5C15"/>
    <w:rsid w:val="003E2501"/>
    <w:rsid w:val="003F3D18"/>
    <w:rsid w:val="003F6C21"/>
    <w:rsid w:val="003F7003"/>
    <w:rsid w:val="00404D94"/>
    <w:rsid w:val="00410603"/>
    <w:rsid w:val="00422DC6"/>
    <w:rsid w:val="00424367"/>
    <w:rsid w:val="00437C0E"/>
    <w:rsid w:val="004403A7"/>
    <w:rsid w:val="0045287D"/>
    <w:rsid w:val="00456102"/>
    <w:rsid w:val="00472D5B"/>
    <w:rsid w:val="00474517"/>
    <w:rsid w:val="00477773"/>
    <w:rsid w:val="00480927"/>
    <w:rsid w:val="0049039B"/>
    <w:rsid w:val="004B1E5D"/>
    <w:rsid w:val="004B267A"/>
    <w:rsid w:val="004D35D1"/>
    <w:rsid w:val="004E0C77"/>
    <w:rsid w:val="004E37E0"/>
    <w:rsid w:val="004E5272"/>
    <w:rsid w:val="004F1CEF"/>
    <w:rsid w:val="004F34E4"/>
    <w:rsid w:val="004F54D8"/>
    <w:rsid w:val="004F71F0"/>
    <w:rsid w:val="004F744E"/>
    <w:rsid w:val="005008CF"/>
    <w:rsid w:val="005116E7"/>
    <w:rsid w:val="005158D1"/>
    <w:rsid w:val="00521677"/>
    <w:rsid w:val="005264D7"/>
    <w:rsid w:val="00540071"/>
    <w:rsid w:val="00546116"/>
    <w:rsid w:val="00546BCB"/>
    <w:rsid w:val="0055683E"/>
    <w:rsid w:val="005A6B29"/>
    <w:rsid w:val="005A7D27"/>
    <w:rsid w:val="005B1B34"/>
    <w:rsid w:val="005B41BB"/>
    <w:rsid w:val="005B602A"/>
    <w:rsid w:val="005C2A58"/>
    <w:rsid w:val="005F0429"/>
    <w:rsid w:val="005F11D5"/>
    <w:rsid w:val="00614F08"/>
    <w:rsid w:val="0061519A"/>
    <w:rsid w:val="00625FE7"/>
    <w:rsid w:val="00627E58"/>
    <w:rsid w:val="00631B9F"/>
    <w:rsid w:val="0066042B"/>
    <w:rsid w:val="006620D3"/>
    <w:rsid w:val="00662543"/>
    <w:rsid w:val="00663752"/>
    <w:rsid w:val="00664056"/>
    <w:rsid w:val="006659C9"/>
    <w:rsid w:val="006715BC"/>
    <w:rsid w:val="00674F1D"/>
    <w:rsid w:val="00675691"/>
    <w:rsid w:val="00675CD9"/>
    <w:rsid w:val="00682422"/>
    <w:rsid w:val="006B4C60"/>
    <w:rsid w:val="006C74D8"/>
    <w:rsid w:val="006D2ED3"/>
    <w:rsid w:val="006D51B7"/>
    <w:rsid w:val="006F0E4D"/>
    <w:rsid w:val="006F6057"/>
    <w:rsid w:val="0070508A"/>
    <w:rsid w:val="00705E1C"/>
    <w:rsid w:val="0071084B"/>
    <w:rsid w:val="00713373"/>
    <w:rsid w:val="00714138"/>
    <w:rsid w:val="00716B12"/>
    <w:rsid w:val="00727AEB"/>
    <w:rsid w:val="00727F41"/>
    <w:rsid w:val="007337EE"/>
    <w:rsid w:val="007351C6"/>
    <w:rsid w:val="00742ED2"/>
    <w:rsid w:val="00745331"/>
    <w:rsid w:val="00751A5E"/>
    <w:rsid w:val="00772FB3"/>
    <w:rsid w:val="00782428"/>
    <w:rsid w:val="00793F12"/>
    <w:rsid w:val="007A1BF0"/>
    <w:rsid w:val="007A4ECF"/>
    <w:rsid w:val="007B3537"/>
    <w:rsid w:val="007C708A"/>
    <w:rsid w:val="007D6E65"/>
    <w:rsid w:val="007E3B21"/>
    <w:rsid w:val="007F0125"/>
    <w:rsid w:val="007F6DD0"/>
    <w:rsid w:val="00806F23"/>
    <w:rsid w:val="008072A1"/>
    <w:rsid w:val="008129C5"/>
    <w:rsid w:val="00826606"/>
    <w:rsid w:val="00852482"/>
    <w:rsid w:val="00855C8C"/>
    <w:rsid w:val="00861EF3"/>
    <w:rsid w:val="00863644"/>
    <w:rsid w:val="0086769A"/>
    <w:rsid w:val="00881DE5"/>
    <w:rsid w:val="0088313E"/>
    <w:rsid w:val="00893037"/>
    <w:rsid w:val="008B11C6"/>
    <w:rsid w:val="008B765C"/>
    <w:rsid w:val="008C1899"/>
    <w:rsid w:val="008C5C2D"/>
    <w:rsid w:val="008D3C00"/>
    <w:rsid w:val="008D4F9E"/>
    <w:rsid w:val="008D561B"/>
    <w:rsid w:val="008D7711"/>
    <w:rsid w:val="008E5A91"/>
    <w:rsid w:val="00913F77"/>
    <w:rsid w:val="0092051B"/>
    <w:rsid w:val="00920797"/>
    <w:rsid w:val="009236C4"/>
    <w:rsid w:val="009330F2"/>
    <w:rsid w:val="0093529E"/>
    <w:rsid w:val="0094599A"/>
    <w:rsid w:val="00950DA2"/>
    <w:rsid w:val="009518FE"/>
    <w:rsid w:val="00964D8C"/>
    <w:rsid w:val="00987924"/>
    <w:rsid w:val="009C3A40"/>
    <w:rsid w:val="009E47BB"/>
    <w:rsid w:val="009E737E"/>
    <w:rsid w:val="009E77C5"/>
    <w:rsid w:val="009F064D"/>
    <w:rsid w:val="009F2A9E"/>
    <w:rsid w:val="009F4071"/>
    <w:rsid w:val="00A04073"/>
    <w:rsid w:val="00A074D4"/>
    <w:rsid w:val="00A278E7"/>
    <w:rsid w:val="00A319C4"/>
    <w:rsid w:val="00A3374A"/>
    <w:rsid w:val="00A36689"/>
    <w:rsid w:val="00A41F5C"/>
    <w:rsid w:val="00A53CCC"/>
    <w:rsid w:val="00A71F03"/>
    <w:rsid w:val="00A82952"/>
    <w:rsid w:val="00A87F1F"/>
    <w:rsid w:val="00A90F62"/>
    <w:rsid w:val="00A97B8A"/>
    <w:rsid w:val="00AB2FF0"/>
    <w:rsid w:val="00AB6B0E"/>
    <w:rsid w:val="00AC2E02"/>
    <w:rsid w:val="00AC31E9"/>
    <w:rsid w:val="00AD5FA9"/>
    <w:rsid w:val="00AE2DB2"/>
    <w:rsid w:val="00AE4B9C"/>
    <w:rsid w:val="00AE6723"/>
    <w:rsid w:val="00AF3A59"/>
    <w:rsid w:val="00AF44A1"/>
    <w:rsid w:val="00AF51E5"/>
    <w:rsid w:val="00B01B22"/>
    <w:rsid w:val="00B01ED0"/>
    <w:rsid w:val="00B170B7"/>
    <w:rsid w:val="00B31DF2"/>
    <w:rsid w:val="00B338E0"/>
    <w:rsid w:val="00B34E5B"/>
    <w:rsid w:val="00B539B7"/>
    <w:rsid w:val="00B53D12"/>
    <w:rsid w:val="00B619F9"/>
    <w:rsid w:val="00B623B1"/>
    <w:rsid w:val="00B628FD"/>
    <w:rsid w:val="00B65A53"/>
    <w:rsid w:val="00B7266D"/>
    <w:rsid w:val="00B776F0"/>
    <w:rsid w:val="00B847B8"/>
    <w:rsid w:val="00B85B76"/>
    <w:rsid w:val="00B867BF"/>
    <w:rsid w:val="00BA096E"/>
    <w:rsid w:val="00BA3E5D"/>
    <w:rsid w:val="00BA49B6"/>
    <w:rsid w:val="00BB24F5"/>
    <w:rsid w:val="00BB7A1B"/>
    <w:rsid w:val="00BC7E31"/>
    <w:rsid w:val="00BD01C9"/>
    <w:rsid w:val="00BE13EA"/>
    <w:rsid w:val="00BE241E"/>
    <w:rsid w:val="00BE33F1"/>
    <w:rsid w:val="00BE3E87"/>
    <w:rsid w:val="00BE6467"/>
    <w:rsid w:val="00BF7892"/>
    <w:rsid w:val="00C00CD5"/>
    <w:rsid w:val="00C03C81"/>
    <w:rsid w:val="00C03FC0"/>
    <w:rsid w:val="00C1159B"/>
    <w:rsid w:val="00C202E9"/>
    <w:rsid w:val="00C20D34"/>
    <w:rsid w:val="00C3433F"/>
    <w:rsid w:val="00C41AE4"/>
    <w:rsid w:val="00C50A1A"/>
    <w:rsid w:val="00C5105D"/>
    <w:rsid w:val="00C54039"/>
    <w:rsid w:val="00C74476"/>
    <w:rsid w:val="00C825D6"/>
    <w:rsid w:val="00C85615"/>
    <w:rsid w:val="00C90DE9"/>
    <w:rsid w:val="00C92C2A"/>
    <w:rsid w:val="00C95DE4"/>
    <w:rsid w:val="00C9600C"/>
    <w:rsid w:val="00C9772A"/>
    <w:rsid w:val="00C97960"/>
    <w:rsid w:val="00CA4EE9"/>
    <w:rsid w:val="00CA4FCA"/>
    <w:rsid w:val="00CB10AF"/>
    <w:rsid w:val="00CC2271"/>
    <w:rsid w:val="00CC3FE7"/>
    <w:rsid w:val="00CD2844"/>
    <w:rsid w:val="00CE0B79"/>
    <w:rsid w:val="00CE7A81"/>
    <w:rsid w:val="00D066AA"/>
    <w:rsid w:val="00D273DB"/>
    <w:rsid w:val="00D32C7C"/>
    <w:rsid w:val="00D3543A"/>
    <w:rsid w:val="00D3587F"/>
    <w:rsid w:val="00D436FC"/>
    <w:rsid w:val="00D44565"/>
    <w:rsid w:val="00D51A8E"/>
    <w:rsid w:val="00D61023"/>
    <w:rsid w:val="00D7482D"/>
    <w:rsid w:val="00D74D3D"/>
    <w:rsid w:val="00D77349"/>
    <w:rsid w:val="00D84573"/>
    <w:rsid w:val="00D867E2"/>
    <w:rsid w:val="00D94332"/>
    <w:rsid w:val="00DA4BA7"/>
    <w:rsid w:val="00DA7547"/>
    <w:rsid w:val="00DB5E3E"/>
    <w:rsid w:val="00DC6AAE"/>
    <w:rsid w:val="00DD08C8"/>
    <w:rsid w:val="00DD3C0C"/>
    <w:rsid w:val="00DE6FFB"/>
    <w:rsid w:val="00E07764"/>
    <w:rsid w:val="00E14CF5"/>
    <w:rsid w:val="00E2418B"/>
    <w:rsid w:val="00E3798D"/>
    <w:rsid w:val="00E40CD3"/>
    <w:rsid w:val="00E61DD4"/>
    <w:rsid w:val="00E6215D"/>
    <w:rsid w:val="00E739FB"/>
    <w:rsid w:val="00E865A7"/>
    <w:rsid w:val="00E96BF9"/>
    <w:rsid w:val="00EA130B"/>
    <w:rsid w:val="00EA3DA5"/>
    <w:rsid w:val="00EB1265"/>
    <w:rsid w:val="00EB46F4"/>
    <w:rsid w:val="00EE65AB"/>
    <w:rsid w:val="00F011B2"/>
    <w:rsid w:val="00F127F6"/>
    <w:rsid w:val="00F15643"/>
    <w:rsid w:val="00F3217D"/>
    <w:rsid w:val="00F36A49"/>
    <w:rsid w:val="00F44BF3"/>
    <w:rsid w:val="00F632A9"/>
    <w:rsid w:val="00F651FF"/>
    <w:rsid w:val="00F80363"/>
    <w:rsid w:val="00F815A8"/>
    <w:rsid w:val="00F81E09"/>
    <w:rsid w:val="00FA303D"/>
    <w:rsid w:val="00FA51E8"/>
    <w:rsid w:val="00FB369D"/>
    <w:rsid w:val="00FC17AF"/>
    <w:rsid w:val="00FC3949"/>
    <w:rsid w:val="00FD793B"/>
    <w:rsid w:val="00FE2609"/>
    <w:rsid w:val="00FE407A"/>
    <w:rsid w:val="00FE7778"/>
    <w:rsid w:val="00FF1FE8"/>
    <w:rsid w:val="00FF343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EA20E"/>
  <w14:defaultImageDpi w14:val="300"/>
  <w15:docId w15:val="{6459F27F-1936-B44E-8619-A7C7E81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DE9"/>
    <w:pPr>
      <w:spacing w:after="240"/>
    </w:pPr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DE9"/>
    <w:pPr>
      <w:keepNext/>
      <w:keepLines/>
      <w:snapToGrid w:val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87F"/>
    <w:pPr>
      <w:keepNext/>
      <w:keepLines/>
      <w:outlineLvl w:val="1"/>
    </w:pPr>
    <w:rPr>
      <w:rFonts w:ascii="Avenir Book" w:hAnsi="Avenir Book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23"/>
    <w:pPr>
      <w:keepNext/>
      <w:outlineLvl w:val="2"/>
    </w:pPr>
    <w:rPr>
      <w:rFonts w:eastAsia="Times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C9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04D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4"/>
    <w:rPr>
      <w:rFonts w:ascii="Arial" w:hAnsi="Arial"/>
      <w:sz w:val="22"/>
    </w:rPr>
  </w:style>
  <w:style w:type="character" w:styleId="Hyperlink">
    <w:name w:val="Hyperlink"/>
    <w:uiPriority w:val="99"/>
    <w:unhideWhenUsed/>
    <w:rsid w:val="00782428"/>
    <w:rPr>
      <w:color w:val="0000FF"/>
      <w:u w:val="single"/>
    </w:rPr>
  </w:style>
  <w:style w:type="paragraph" w:styleId="ListParagraph">
    <w:name w:val="List Paragraph"/>
    <w:basedOn w:val="Normal"/>
    <w:qFormat/>
    <w:rsid w:val="007824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7E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E5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E58"/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E5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E5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8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0DE9"/>
    <w:rPr>
      <w:rFonts w:ascii="Arial" w:eastAsia="Times New Roman" w:hAnsi="Arial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587F"/>
    <w:rPr>
      <w:rFonts w:ascii="Avenir Book" w:eastAsia="Times New Roman" w:hAnsi="Avenir Book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D61023"/>
    <w:rPr>
      <w:rFonts w:ascii="Arial" w:eastAsia="Times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F1C9A"/>
    <w:rPr>
      <w:rFonts w:ascii="Arial" w:eastAsiaTheme="majorEastAsia" w:hAnsi="Arial" w:cstheme="majorBidi"/>
      <w:b/>
      <w:iCs/>
      <w:color w:val="000000" w:themeColor="text1"/>
      <w:sz w:val="22"/>
      <w:szCs w:val="20"/>
    </w:rPr>
  </w:style>
  <w:style w:type="table" w:styleId="TableGrid">
    <w:name w:val="Table Grid"/>
    <w:basedOn w:val="TableNormal"/>
    <w:uiPriority w:val="39"/>
    <w:rsid w:val="008D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A71F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B2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PF%20Website%20Hom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 Website Home Page.dotx</Template>
  <TotalTime>89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Success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Orchard</dc:creator>
  <cp:keywords/>
  <dc:description/>
  <cp:lastModifiedBy>Scott Orchard</cp:lastModifiedBy>
  <cp:revision>14</cp:revision>
  <cp:lastPrinted>2016-04-19T21:48:00Z</cp:lastPrinted>
  <dcterms:created xsi:type="dcterms:W3CDTF">2019-04-15T21:09:00Z</dcterms:created>
  <dcterms:modified xsi:type="dcterms:W3CDTF">2019-04-16T17:33:00Z</dcterms:modified>
</cp:coreProperties>
</file>