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4F61FC56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CD5B3F">
        <w:rPr>
          <w:rFonts w:ascii="Arial" w:hAnsi="Arial" w:cs="Arial"/>
          <w:bCs/>
          <w:color w:val="BFBFBF"/>
          <w:sz w:val="48"/>
        </w:rPr>
        <w:t>1</w:t>
      </w:r>
    </w:p>
    <w:p w14:paraId="48DD818D" w14:textId="6C956075" w:rsidR="00EC6B48" w:rsidRPr="00CE39B6" w:rsidRDefault="00C84003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GCHC – </w:t>
      </w:r>
      <w:r w:rsidR="00366079">
        <w:rPr>
          <w:rFonts w:ascii="Arial" w:hAnsi="Arial" w:cs="Arial"/>
          <w:noProof/>
          <w:sz w:val="36"/>
          <w:szCs w:val="36"/>
        </w:rPr>
        <w:t>Heritage Park</w:t>
      </w:r>
      <w:r w:rsidR="005D1D4B">
        <w:rPr>
          <w:rFonts w:ascii="Arial" w:hAnsi="Arial" w:cs="Arial"/>
          <w:noProof/>
          <w:sz w:val="36"/>
          <w:szCs w:val="36"/>
        </w:rPr>
        <w:t xml:space="preserve"> </w:t>
      </w:r>
      <w:r w:rsidR="00DF6E29">
        <w:rPr>
          <w:rFonts w:ascii="Arial" w:hAnsi="Arial" w:cs="Arial"/>
          <w:noProof/>
          <w:sz w:val="36"/>
          <w:szCs w:val="36"/>
        </w:rPr>
        <w:t xml:space="preserve">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ED98645" w14:textId="7F857A71" w:rsidR="00BD133E" w:rsidRPr="00366079" w:rsidRDefault="00366079" w:rsidP="0036607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noProof/>
          <w:sz w:val="20"/>
        </w:rPr>
      </w:pPr>
      <w:r w:rsidRPr="00366079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366079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Pr="00366079">
        <w:rPr>
          <w:rFonts w:ascii="Arial" w:hAnsi="Arial" w:cs="Arial"/>
          <w:color w:val="0000FF"/>
          <w:sz w:val="20"/>
          <w:lang w:eastAsia="ja-JP"/>
        </w:rPr>
        <w:br/>
      </w:r>
      <w:r w:rsidRPr="00366079">
        <w:rPr>
          <w:rFonts w:ascii="Arial" w:hAnsi="Arial" w:cs="Arial"/>
          <w:bCs/>
          <w:sz w:val="20"/>
        </w:rPr>
        <w:t xml:space="preserve">Senior Care in </w:t>
      </w:r>
      <w:r w:rsidRPr="00366079">
        <w:rPr>
          <w:rFonts w:ascii="Arial" w:hAnsi="Arial" w:cs="Arial"/>
          <w:sz w:val="20"/>
        </w:rPr>
        <w:t>Dade City, FL</w:t>
      </w:r>
      <w:r w:rsidRPr="00366079">
        <w:rPr>
          <w:rFonts w:ascii="Arial" w:hAnsi="Arial" w:cs="Arial"/>
          <w:bCs/>
          <w:sz w:val="20"/>
        </w:rPr>
        <w:t xml:space="preserve"> | </w:t>
      </w:r>
      <w:r w:rsidRPr="00366079">
        <w:rPr>
          <w:rFonts w:ascii="Arial" w:hAnsi="Arial" w:cs="Arial"/>
          <w:sz w:val="20"/>
        </w:rPr>
        <w:t xml:space="preserve">Heritage Park </w:t>
      </w:r>
      <w:r w:rsidRPr="00366079">
        <w:rPr>
          <w:rFonts w:ascii="Arial" w:hAnsi="Arial" w:cs="Arial"/>
          <w:bCs/>
          <w:sz w:val="20"/>
        </w:rPr>
        <w:t>Health &amp; Rehab</w:t>
      </w:r>
    </w:p>
    <w:p w14:paraId="4A00B5C5" w14:textId="3EB74274" w:rsidR="00BD133E" w:rsidRPr="008E5136" w:rsidRDefault="0036607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>
        <w:rPr>
          <w:rFonts w:cs="Arial"/>
          <w:b/>
          <w:color w:val="0000FF"/>
          <w:sz w:val="20"/>
        </w:rPr>
        <w:br/>
      </w:r>
      <w:r w:rsidR="00BD133E" w:rsidRPr="008E5136">
        <w:rPr>
          <w:rFonts w:ascii="Arial" w:hAnsi="Arial" w:cs="Arial"/>
          <w:b/>
          <w:color w:val="0000FF"/>
          <w:sz w:val="20"/>
        </w:rPr>
        <w:t>Description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 w:rsidR="005D1D4B">
        <w:rPr>
          <w:rFonts w:ascii="Arial" w:hAnsi="Arial" w:cs="Arial"/>
          <w:color w:val="0000FF"/>
          <w:sz w:val="20"/>
          <w:lang w:eastAsia="ja-JP"/>
        </w:rPr>
        <w:t>60</w:t>
      </w:r>
      <w:r w:rsidR="00BD133E"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61A8CC2E" w:rsidR="00816F04" w:rsidRPr="0051674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366079" w:rsidRPr="00366079">
        <w:rPr>
          <w:rFonts w:ascii="Arial" w:hAnsi="Arial" w:cs="Arial"/>
          <w:sz w:val="20"/>
        </w:rPr>
        <w:t xml:space="preserve">Heritage Park </w:t>
      </w:r>
      <w:r w:rsidRPr="008E5136">
        <w:rPr>
          <w:rFonts w:ascii="Arial" w:hAnsi="Arial" w:cs="Arial"/>
          <w:noProof/>
          <w:sz w:val="20"/>
        </w:rPr>
        <w:t xml:space="preserve">Health </w:t>
      </w:r>
      <w:r w:rsidR="00B670A8">
        <w:rPr>
          <w:rFonts w:ascii="Arial" w:hAnsi="Arial" w:cs="Arial"/>
          <w:noProof/>
          <w:sz w:val="20"/>
        </w:rPr>
        <w:t xml:space="preserve">and </w:t>
      </w:r>
      <w:r w:rsidRPr="008E5136">
        <w:rPr>
          <w:rFonts w:ascii="Arial" w:hAnsi="Arial" w:cs="Arial"/>
          <w:sz w:val="20"/>
          <w:lang w:eastAsia="ja-JP"/>
        </w:rPr>
        <w:t xml:space="preserve">Rehabilitation Center can help. Call </w:t>
      </w:r>
      <w:r w:rsidR="00366079" w:rsidRPr="00366079">
        <w:rPr>
          <w:rFonts w:ascii="Arial" w:hAnsi="Arial" w:cs="Arial"/>
          <w:noProof/>
          <w:sz w:val="20"/>
          <w:szCs w:val="20"/>
        </w:rPr>
        <w:t>(352) 567-8615</w:t>
      </w:r>
      <w:r w:rsidR="00366079">
        <w:rPr>
          <w:rFonts w:cs="Arial"/>
          <w:noProof/>
          <w:sz w:val="20"/>
        </w:rPr>
        <w:t xml:space="preserve"> </w:t>
      </w:r>
      <w:r w:rsidR="00B670A8">
        <w:rPr>
          <w:rFonts w:ascii="Arial" w:hAnsi="Arial" w:cs="Arial"/>
          <w:noProof/>
          <w:sz w:val="20"/>
        </w:rPr>
        <w:t>now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7240EAA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366079">
        <w:rPr>
          <w:rFonts w:ascii="Arial" w:hAnsi="Arial" w:cs="Arial"/>
          <w:sz w:val="32"/>
          <w:szCs w:val="32"/>
        </w:rPr>
        <w:t>Heritage Park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  <w:bookmarkStart w:id="1" w:name="_GoBack"/>
      <w:bookmarkEnd w:id="1"/>
    </w:p>
    <w:p w14:paraId="4A865D47" w14:textId="3E13083E" w:rsidR="00BD133E" w:rsidRPr="00CD5B3F" w:rsidRDefault="00BD133E" w:rsidP="0051674F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CD5B3F">
        <w:rPr>
          <w:rFonts w:ascii="Arial" w:hAnsi="Arial" w:cs="Arial"/>
          <w:color w:val="0000FF"/>
          <w:sz w:val="22"/>
          <w:szCs w:val="22"/>
          <w:lang w:eastAsia="ja-JP"/>
        </w:rPr>
        <w:t xml:space="preserve">To Schedule a Tour, Call </w:t>
      </w:r>
      <w:r w:rsidR="00366079" w:rsidRPr="00366079">
        <w:rPr>
          <w:rFonts w:ascii="Arial" w:hAnsi="Arial" w:cs="Arial"/>
          <w:noProof/>
          <w:sz w:val="22"/>
          <w:szCs w:val="22"/>
        </w:rPr>
        <w:t xml:space="preserve">(352) 567-8615 </w:t>
      </w:r>
      <w:r w:rsidRPr="00CD5B3F">
        <w:rPr>
          <w:rFonts w:ascii="Arial" w:hAnsi="Arial" w:cs="Arial"/>
          <w:sz w:val="22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CD5B3F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678A13FF" w14:textId="77777777" w:rsidR="00366079" w:rsidRDefault="00366079" w:rsidP="005D1D4B">
      <w:pPr>
        <w:keepNext/>
        <w:keepLines/>
        <w:rPr>
          <w:rFonts w:ascii="Arial" w:hAnsi="Arial" w:cs="Arial"/>
          <w:noProof/>
          <w:sz w:val="22"/>
          <w:szCs w:val="22"/>
        </w:rPr>
      </w:pPr>
      <w:r w:rsidRPr="00366079">
        <w:rPr>
          <w:rFonts w:ascii="Arial" w:hAnsi="Arial" w:cs="Arial"/>
          <w:noProof/>
          <w:sz w:val="22"/>
          <w:szCs w:val="22"/>
        </w:rPr>
        <w:t xml:space="preserve">(352) 567-8615 </w:t>
      </w:r>
    </w:p>
    <w:p w14:paraId="66F2566F" w14:textId="77777777" w:rsidR="00366079" w:rsidRPr="00366079" w:rsidRDefault="00366079" w:rsidP="00366079">
      <w:pPr>
        <w:rPr>
          <w:rFonts w:ascii="Arial" w:hAnsi="Arial" w:cs="Arial"/>
          <w:noProof/>
          <w:sz w:val="22"/>
          <w:szCs w:val="22"/>
        </w:rPr>
      </w:pPr>
      <w:r w:rsidRPr="00366079">
        <w:rPr>
          <w:rFonts w:ascii="Arial" w:hAnsi="Arial" w:cs="Arial"/>
          <w:noProof/>
          <w:sz w:val="22"/>
          <w:szCs w:val="22"/>
        </w:rPr>
        <w:t xml:space="preserve">37135 Coleman Avenue </w:t>
      </w:r>
    </w:p>
    <w:p w14:paraId="79EAD1D6" w14:textId="77777777" w:rsidR="00366079" w:rsidRPr="00366079" w:rsidRDefault="00366079" w:rsidP="00366079">
      <w:pPr>
        <w:rPr>
          <w:rFonts w:ascii="Arial" w:hAnsi="Arial" w:cs="Arial"/>
          <w:noProof/>
          <w:sz w:val="22"/>
          <w:szCs w:val="22"/>
        </w:rPr>
      </w:pPr>
      <w:r w:rsidRPr="00366079">
        <w:rPr>
          <w:rFonts w:ascii="Arial" w:hAnsi="Arial" w:cs="Arial"/>
          <w:noProof/>
          <w:sz w:val="22"/>
          <w:szCs w:val="22"/>
        </w:rPr>
        <w:t>Dade City, FL 33525</w:t>
      </w:r>
    </w:p>
    <w:p w14:paraId="2215DB5F" w14:textId="521D618D" w:rsidR="004A2C73" w:rsidRPr="00EF518E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Pr="00EF518E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CD5B3F" w:rsidRDefault="00AF5612" w:rsidP="00AF561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CD5B3F" w:rsidRDefault="00AF5612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06C76556" w14:textId="02CBB59B" w:rsidR="000A11DA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Pr="00CD5B3F" w:rsidRDefault="00AC3692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CD5B3F" w:rsidRDefault="00212B03">
      <w:pPr>
        <w:rPr>
          <w:rFonts w:ascii="Arial" w:hAnsi="Arial" w:cs="Arial"/>
          <w:sz w:val="22"/>
          <w:szCs w:val="22"/>
        </w:rPr>
      </w:pPr>
      <w:r w:rsidRPr="00CD5B3F">
        <w:rPr>
          <w:rFonts w:ascii="Arial" w:hAnsi="Arial" w:cs="Arial"/>
          <w:sz w:val="22"/>
          <w:szCs w:val="22"/>
        </w:rPr>
        <w:t>Contact</w:t>
      </w:r>
    </w:p>
    <w:p w14:paraId="7798EB84" w14:textId="140A6E3D" w:rsidR="00F82BA6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6F33DD5E" w14:textId="77777777" w:rsidR="00366079" w:rsidRPr="00CD5B3F" w:rsidRDefault="00366079" w:rsidP="005F738C">
      <w:pPr>
        <w:keepNext/>
        <w:keepLines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4EEDE1E7" w14:textId="77777777" w:rsidR="00366079" w:rsidRPr="00366079" w:rsidRDefault="00366079" w:rsidP="00366079">
      <w:pPr>
        <w:keepNext/>
        <w:keepLines/>
        <w:rPr>
          <w:rFonts w:ascii="Arial" w:hAnsi="Arial" w:cs="Arial"/>
          <w:sz w:val="22"/>
          <w:szCs w:val="22"/>
        </w:rPr>
      </w:pPr>
      <w:r w:rsidRPr="00366079">
        <w:rPr>
          <w:rFonts w:ascii="Arial" w:hAnsi="Arial" w:cs="Arial"/>
          <w:sz w:val="22"/>
          <w:szCs w:val="22"/>
        </w:rPr>
        <w:t xml:space="preserve">© 2019 Heritage Park Health and Rehabilitation Center. All rights reserved. Website by </w:t>
      </w:r>
      <w:hyperlink r:id="rId7" w:history="1">
        <w:r w:rsidRPr="0036607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366079">
        <w:rPr>
          <w:rFonts w:ascii="Arial" w:hAnsi="Arial" w:cs="Arial"/>
          <w:sz w:val="22"/>
          <w:szCs w:val="22"/>
        </w:rPr>
        <w:t>.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D24" w14:textId="77777777" w:rsidR="00F1219D" w:rsidRDefault="00F1219D" w:rsidP="00D41E4D">
      <w:r>
        <w:separator/>
      </w:r>
    </w:p>
  </w:endnote>
  <w:endnote w:type="continuationSeparator" w:id="0">
    <w:p w14:paraId="14BF7925" w14:textId="77777777" w:rsidR="00F1219D" w:rsidRDefault="00F1219D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9073" w14:textId="77777777" w:rsidR="00F1219D" w:rsidRDefault="00F1219D" w:rsidP="00D41E4D">
      <w:r>
        <w:separator/>
      </w:r>
    </w:p>
  </w:footnote>
  <w:footnote w:type="continuationSeparator" w:id="0">
    <w:p w14:paraId="67C8B6CB" w14:textId="77777777" w:rsidR="00F1219D" w:rsidRDefault="00F1219D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11C3283F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586F02">
      <w:rPr>
        <w:noProof/>
        <w:color w:val="808080"/>
        <w:sz w:val="20"/>
      </w:rPr>
      <w:t>4/12/19 12:08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19C7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B7DFC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35F89"/>
    <w:rsid w:val="00263170"/>
    <w:rsid w:val="00272AA5"/>
    <w:rsid w:val="00284D4C"/>
    <w:rsid w:val="00296186"/>
    <w:rsid w:val="002B45FE"/>
    <w:rsid w:val="002B6D8B"/>
    <w:rsid w:val="002C0C7A"/>
    <w:rsid w:val="002F40DC"/>
    <w:rsid w:val="002F50EC"/>
    <w:rsid w:val="002F78E8"/>
    <w:rsid w:val="0032349D"/>
    <w:rsid w:val="00324D50"/>
    <w:rsid w:val="00340B6C"/>
    <w:rsid w:val="00352A6F"/>
    <w:rsid w:val="0036027F"/>
    <w:rsid w:val="00362164"/>
    <w:rsid w:val="00366079"/>
    <w:rsid w:val="00373EFF"/>
    <w:rsid w:val="003953E6"/>
    <w:rsid w:val="003A10E1"/>
    <w:rsid w:val="003C194A"/>
    <w:rsid w:val="003C3B9C"/>
    <w:rsid w:val="003D52E2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674F"/>
    <w:rsid w:val="005174C3"/>
    <w:rsid w:val="00524008"/>
    <w:rsid w:val="005363F5"/>
    <w:rsid w:val="005369AE"/>
    <w:rsid w:val="00547C13"/>
    <w:rsid w:val="00550597"/>
    <w:rsid w:val="00553157"/>
    <w:rsid w:val="005833C4"/>
    <w:rsid w:val="00586F02"/>
    <w:rsid w:val="005979D7"/>
    <w:rsid w:val="005A2511"/>
    <w:rsid w:val="005A5F2A"/>
    <w:rsid w:val="005C4478"/>
    <w:rsid w:val="005C70BE"/>
    <w:rsid w:val="005D1D4B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0243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D19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23368"/>
    <w:rsid w:val="009303DD"/>
    <w:rsid w:val="009467A6"/>
    <w:rsid w:val="00970BD9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44F7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670A8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3033"/>
    <w:rsid w:val="00C84003"/>
    <w:rsid w:val="00C86ACA"/>
    <w:rsid w:val="00C90D65"/>
    <w:rsid w:val="00C94AF5"/>
    <w:rsid w:val="00CA14AE"/>
    <w:rsid w:val="00CA4C91"/>
    <w:rsid w:val="00CD0F98"/>
    <w:rsid w:val="00CD223D"/>
    <w:rsid w:val="00CD3091"/>
    <w:rsid w:val="00CD5B3F"/>
    <w:rsid w:val="00CD6512"/>
    <w:rsid w:val="00CE39B6"/>
    <w:rsid w:val="00CE776B"/>
    <w:rsid w:val="00D02009"/>
    <w:rsid w:val="00D27D97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EF518E"/>
    <w:rsid w:val="00F1219D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2019-04-16T20:18:00Z</dcterms:created>
  <dcterms:modified xsi:type="dcterms:W3CDTF">2019-04-16T20:21:00Z</dcterms:modified>
</cp:coreProperties>
</file>