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0436866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7F0F1B">
        <w:rPr>
          <w:rFonts w:ascii="Arial" w:hAnsi="Arial" w:cs="Arial"/>
          <w:sz w:val="36"/>
        </w:rPr>
        <w:t>Heritage Park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0A8B647" w14:textId="77777777" w:rsidR="007F0F1B" w:rsidRPr="007F0F1B" w:rsidRDefault="007F0F1B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7F0F1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F0F1B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7F0F1B">
        <w:rPr>
          <w:rFonts w:ascii="Arial" w:hAnsi="Arial" w:cs="Arial"/>
          <w:color w:val="0000FF"/>
          <w:sz w:val="20"/>
          <w:lang w:eastAsia="ja-JP"/>
        </w:rPr>
        <w:br/>
      </w:r>
      <w:r w:rsidRPr="007F0F1B">
        <w:rPr>
          <w:rFonts w:ascii="Arial" w:hAnsi="Arial" w:cs="Arial"/>
          <w:bCs/>
          <w:sz w:val="20"/>
        </w:rPr>
        <w:t xml:space="preserve">Senior Care in </w:t>
      </w:r>
      <w:r w:rsidRPr="007F0F1B">
        <w:rPr>
          <w:rFonts w:ascii="Arial" w:hAnsi="Arial" w:cs="Arial"/>
          <w:sz w:val="20"/>
        </w:rPr>
        <w:t>Dade City, FL</w:t>
      </w:r>
      <w:r w:rsidRPr="007F0F1B">
        <w:rPr>
          <w:rFonts w:ascii="Arial" w:hAnsi="Arial" w:cs="Arial"/>
          <w:bCs/>
          <w:sz w:val="20"/>
        </w:rPr>
        <w:t xml:space="preserve"> | </w:t>
      </w:r>
      <w:r w:rsidRPr="007F0F1B">
        <w:rPr>
          <w:rFonts w:ascii="Arial" w:hAnsi="Arial" w:cs="Arial"/>
          <w:sz w:val="20"/>
        </w:rPr>
        <w:t xml:space="preserve">Heritage Park </w:t>
      </w:r>
      <w:r w:rsidRPr="007F0F1B">
        <w:rPr>
          <w:rFonts w:ascii="Arial" w:hAnsi="Arial" w:cs="Arial"/>
          <w:bCs/>
          <w:sz w:val="20"/>
        </w:rPr>
        <w:t>Health &amp; Rehab</w:t>
      </w:r>
      <w:r w:rsidRPr="007F0F1B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6D80193F" w14:textId="79E711F4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53908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60A43A11" w:rsidR="00364073" w:rsidRPr="007F0F1B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7F0F1B" w:rsidRPr="007F0F1B">
        <w:rPr>
          <w:rFonts w:ascii="Arial" w:hAnsi="Arial" w:cs="Arial"/>
          <w:sz w:val="20"/>
        </w:rPr>
        <w:t xml:space="preserve">Heritage Park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7F0F1B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71909" w:rsidRPr="007F0F1B">
        <w:rPr>
          <w:rFonts w:ascii="Arial" w:hAnsi="Arial" w:cs="Arial"/>
          <w:sz w:val="20"/>
          <w:szCs w:val="20"/>
          <w:lang w:eastAsia="ja-JP"/>
        </w:rPr>
        <w:t xml:space="preserve">at </w:t>
      </w:r>
      <w:r w:rsidR="007F0F1B" w:rsidRPr="007F0F1B">
        <w:rPr>
          <w:rFonts w:ascii="Arial" w:hAnsi="Arial" w:cs="Arial"/>
          <w:sz w:val="20"/>
          <w:szCs w:val="20"/>
        </w:rPr>
        <w:t>(352) 567-8615</w:t>
      </w:r>
      <w:r w:rsidR="00F71909" w:rsidRPr="007F0F1B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55D3FA5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7F0F1B">
        <w:rPr>
          <w:rFonts w:ascii="Arial" w:hAnsi="Arial" w:cs="Arial"/>
          <w:sz w:val="22"/>
          <w:szCs w:val="22"/>
        </w:rPr>
        <w:t>Heritage Park</w:t>
      </w:r>
      <w:r w:rsidR="003016B1">
        <w:rPr>
          <w:rFonts w:ascii="Arial" w:hAnsi="Arial" w:cs="Arial"/>
          <w:sz w:val="22"/>
          <w:szCs w:val="22"/>
        </w:rPr>
        <w:t>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  <w:bookmarkStart w:id="1" w:name="_GoBack"/>
      <w:bookmarkEnd w:id="1"/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2283401F" w14:textId="55E839C8" w:rsidR="00854B0F" w:rsidRPr="007C78D5" w:rsidRDefault="00854B0F" w:rsidP="00854B0F">
      <w:pPr>
        <w:pStyle w:val="ListParagraph"/>
        <w:numPr>
          <w:ilvl w:val="0"/>
          <w:numId w:val="16"/>
        </w:numPr>
        <w:rPr>
          <w:sz w:val="24"/>
        </w:rPr>
      </w:pPr>
      <w:r>
        <w:rPr>
          <w:rFonts w:hAnsi="Symbol"/>
        </w:rPr>
        <w:t>D</w:t>
      </w:r>
      <w:r>
        <w:t xml:space="preserve">aily activities  </w:t>
      </w:r>
    </w:p>
    <w:p w14:paraId="48FD8CF7" w14:textId="29B4399D" w:rsidR="007C78D5" w:rsidRPr="00A00E22" w:rsidRDefault="007C78D5" w:rsidP="00854B0F">
      <w:pPr>
        <w:pStyle w:val="ListParagraph"/>
        <w:numPr>
          <w:ilvl w:val="0"/>
          <w:numId w:val="16"/>
        </w:numPr>
        <w:rPr>
          <w:sz w:val="24"/>
        </w:rPr>
      </w:pPr>
      <w:r>
        <w:t>Private Medicare suites</w:t>
      </w:r>
    </w:p>
    <w:p w14:paraId="40451B7C" w14:textId="18E4B265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189C7B60" w14:textId="0CC82CDB" w:rsidR="00854B0F" w:rsidRDefault="00EA0823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Internet café</w:t>
      </w:r>
    </w:p>
    <w:p w14:paraId="35CF2B61" w14:textId="2566AC4D" w:rsidR="00854B0F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th </w:t>
      </w:r>
      <w:r w:rsidRPr="008C6D25">
        <w:rPr>
          <w:rFonts w:cs="Arial"/>
          <w:szCs w:val="22"/>
        </w:rPr>
        <w:t>satellite service</w:t>
      </w:r>
    </w:p>
    <w:p w14:paraId="6EECD685" w14:textId="20E91137" w:rsidR="00854B0F" w:rsidRPr="008C6D25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Comfortable lounge areas</w:t>
      </w:r>
    </w:p>
    <w:p w14:paraId="426964C1" w14:textId="3F28254E" w:rsidR="00AF0EA8" w:rsidRDefault="00EA0823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Selective menu choices</w:t>
      </w:r>
      <w:r w:rsidR="00AF0EA8">
        <w:rPr>
          <w:rFonts w:cs="Arial"/>
          <w:szCs w:val="22"/>
        </w:rPr>
        <w:t xml:space="preserve"> </w:t>
      </w:r>
      <w:r w:rsidR="00854B0F">
        <w:rPr>
          <w:rFonts w:cs="Arial"/>
          <w:szCs w:val="22"/>
        </w:rPr>
        <w:t>prepared fresh daily</w:t>
      </w:r>
    </w:p>
    <w:p w14:paraId="3C9CB266" w14:textId="6B06E8C8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Room service </w:t>
      </w:r>
      <w:r w:rsidR="001E03DC">
        <w:rPr>
          <w:rFonts w:cs="Arial"/>
          <w:szCs w:val="22"/>
        </w:rPr>
        <w:t>available</w:t>
      </w:r>
    </w:p>
    <w:p w14:paraId="031D2E5B" w14:textId="60AEF399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Private dining areas for special occasions</w:t>
      </w:r>
    </w:p>
    <w:p w14:paraId="0621EE27" w14:textId="5EBA077D" w:rsidR="00854B0F" w:rsidRDefault="00854B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Personal laundry services</w:t>
      </w:r>
    </w:p>
    <w:p w14:paraId="286A1394" w14:textId="32C42A12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491756F1" w14:textId="427110F7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(we are convenient to physicians’ offices and hospitals)</w:t>
      </w:r>
    </w:p>
    <w:p w14:paraId="7CB990CF" w14:textId="022BED2B" w:rsidR="001E03DC" w:rsidRDefault="00854B0F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Secure, open air courtyard</w:t>
      </w:r>
      <w:r w:rsidR="00A00E22">
        <w:rPr>
          <w:rFonts w:cs="Arial"/>
          <w:szCs w:val="22"/>
        </w:rPr>
        <w:t xml:space="preserve"> </w:t>
      </w:r>
      <w:r w:rsidR="007F0F1B">
        <w:rPr>
          <w:rFonts w:cs="Arial"/>
          <w:szCs w:val="22"/>
        </w:rPr>
        <w:t>with covered patio</w:t>
      </w:r>
    </w:p>
    <w:p w14:paraId="6A363734" w14:textId="3CF0A2A8" w:rsidR="00EA0823" w:rsidRDefault="00EA0823" w:rsidP="00EA0823">
      <w:pPr>
        <w:pStyle w:val="ListParagraph"/>
        <w:rPr>
          <w:rFonts w:cs="Arial"/>
          <w:szCs w:val="22"/>
        </w:rPr>
      </w:pPr>
    </w:p>
    <w:p w14:paraId="769CCC90" w14:textId="19EE5BFE" w:rsidR="00EA0823" w:rsidRPr="001E03DC" w:rsidRDefault="00EA0823" w:rsidP="00EA0823">
      <w:pPr>
        <w:pStyle w:val="Heading2"/>
      </w:pPr>
      <w:r>
        <w:t>Taking time for you</w:t>
      </w:r>
      <w:r w:rsidR="007C78D5">
        <w:t xml:space="preserve">; </w:t>
      </w:r>
      <w:r>
        <w:t>giving to others.</w:t>
      </w:r>
    </w:p>
    <w:p w14:paraId="5ACB11E9" w14:textId="010B49D0" w:rsidR="00AF0EA8" w:rsidRDefault="007F0F1B" w:rsidP="007F0F1B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7F0F1B">
        <w:rPr>
          <w:rFonts w:cs="Arial"/>
          <w:szCs w:val="22"/>
        </w:rPr>
        <w:t xml:space="preserve">Community outings to the famous </w:t>
      </w:r>
      <w:r w:rsidRPr="007F0F1B">
        <w:rPr>
          <w:rFonts w:cs="Arial"/>
          <w:szCs w:val="22"/>
        </w:rPr>
        <w:t>Pioneer Florida Museum</w:t>
      </w:r>
      <w:r>
        <w:rPr>
          <w:rFonts w:cs="Arial"/>
          <w:szCs w:val="22"/>
        </w:rPr>
        <w:t xml:space="preserve"> a</w:t>
      </w:r>
      <w:r w:rsidRPr="007F0F1B">
        <w:rPr>
          <w:rFonts w:cs="Arial"/>
          <w:szCs w:val="22"/>
        </w:rPr>
        <w:t>nd other Dade City landmarks</w:t>
      </w:r>
      <w:r>
        <w:rPr>
          <w:rFonts w:cs="Arial"/>
          <w:szCs w:val="22"/>
        </w:rPr>
        <w:t xml:space="preserve"> and attractions</w:t>
      </w:r>
    </w:p>
    <w:p w14:paraId="348D2E22" w14:textId="77904B92" w:rsidR="00EA0823" w:rsidRDefault="00EA0823" w:rsidP="00EA0823">
      <w:pPr>
        <w:pStyle w:val="ListParagraph"/>
        <w:numPr>
          <w:ilvl w:val="0"/>
          <w:numId w:val="17"/>
        </w:numPr>
        <w:rPr>
          <w:sz w:val="24"/>
        </w:rPr>
      </w:pPr>
      <w:r>
        <w:t>Charitable activities through the</w:t>
      </w:r>
      <w:r>
        <w:t xml:space="preserve"> Heritage Park Dade City Lion’s Club </w:t>
      </w:r>
    </w:p>
    <w:p w14:paraId="272FA725" w14:textId="4D2928DD" w:rsidR="00EA0823" w:rsidRDefault="00EA0823" w:rsidP="00EA0823">
      <w:pPr>
        <w:pStyle w:val="ListParagraph"/>
        <w:numPr>
          <w:ilvl w:val="0"/>
          <w:numId w:val="17"/>
        </w:numPr>
      </w:pPr>
      <w:r>
        <w:t>Helping pets and people with our</w:t>
      </w:r>
      <w:r>
        <w:t xml:space="preserve"> PAWZ therapy dog training program</w:t>
      </w:r>
    </w:p>
    <w:p w14:paraId="291B6025" w14:textId="77777777" w:rsidR="00EA0823" w:rsidRPr="00EA0823" w:rsidRDefault="00EA0823" w:rsidP="00EA0823">
      <w:pPr>
        <w:ind w:left="360"/>
        <w:rPr>
          <w:rFonts w:cs="Arial"/>
          <w:szCs w:val="22"/>
        </w:rPr>
      </w:pPr>
    </w:p>
    <w:p w14:paraId="605555B8" w14:textId="4700E5F0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A27EB9" w:rsidRDefault="00F71909" w:rsidP="00917CCD">
      <w:pPr>
        <w:rPr>
          <w:rFonts w:ascii="Arial" w:hAnsi="Arial" w:cs="Arial"/>
          <w:sz w:val="22"/>
          <w:szCs w:val="22"/>
        </w:rPr>
      </w:pPr>
    </w:p>
    <w:p w14:paraId="6A514BF8" w14:textId="77777777" w:rsidR="007C78D5" w:rsidRPr="007C78D5" w:rsidRDefault="007C78D5" w:rsidP="007C78D5">
      <w:pPr>
        <w:keepNext/>
        <w:keepLines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lastRenderedPageBreak/>
        <w:t xml:space="preserve">© 2019 Heritage Park Health and Rehabilitation Center. All rights reserved. Website by </w:t>
      </w:r>
      <w:hyperlink r:id="rId7" w:history="1">
        <w:r w:rsidRPr="007C78D5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C78D5">
        <w:rPr>
          <w:rFonts w:ascii="Arial" w:hAnsi="Arial" w:cs="Arial"/>
          <w:sz w:val="22"/>
          <w:szCs w:val="22"/>
        </w:rPr>
        <w:t>.</w:t>
      </w:r>
    </w:p>
    <w:p w14:paraId="4BDC55E4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5ED7DBC6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1A1733DE" w14:textId="77777777" w:rsidR="007C78D5" w:rsidRPr="007C78D5" w:rsidRDefault="007C78D5" w:rsidP="007C78D5">
      <w:pPr>
        <w:jc w:val="center"/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sz w:val="22"/>
          <w:szCs w:val="22"/>
        </w:rPr>
        <w:t>– # # # # # –</w:t>
      </w:r>
    </w:p>
    <w:p w14:paraId="072D8592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7869F52C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3EF8F99" w14:textId="77777777" w:rsidR="007C78D5" w:rsidRPr="007C78D5" w:rsidRDefault="007C78D5" w:rsidP="007C78D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864A8BC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7C78D5">
        <w:rPr>
          <w:rFonts w:ascii="Arial" w:hAnsi="Arial" w:cs="Arial"/>
          <w:noProof/>
          <w:sz w:val="22"/>
          <w:szCs w:val="22"/>
        </w:rPr>
        <w:t xml:space="preserve">(352) 567-8615 </w:t>
      </w:r>
      <w:r w:rsidRPr="007C78D5">
        <w:rPr>
          <w:rFonts w:ascii="Arial" w:hAnsi="Arial" w:cs="Arial"/>
          <w:sz w:val="22"/>
          <w:szCs w:val="22"/>
        </w:rPr>
        <w:t>or Use Our Easy Online Contact Form</w:t>
      </w:r>
    </w:p>
    <w:p w14:paraId="78AA316D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437097A" w14:textId="77777777" w:rsidR="007C78D5" w:rsidRPr="007C78D5" w:rsidRDefault="007C78D5" w:rsidP="007C78D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E734FEF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</w:p>
    <w:p w14:paraId="68CE49A8" w14:textId="77777777" w:rsidR="007C78D5" w:rsidRPr="007C78D5" w:rsidRDefault="007C78D5" w:rsidP="007C78D5">
      <w:pPr>
        <w:rPr>
          <w:rFonts w:ascii="Arial" w:hAnsi="Arial" w:cs="Arial"/>
          <w:sz w:val="22"/>
          <w:szCs w:val="22"/>
        </w:rPr>
      </w:pPr>
      <w:r w:rsidRPr="007C78D5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C78D5">
        <w:rPr>
          <w:rFonts w:ascii="Arial" w:hAnsi="Arial" w:cs="Arial"/>
          <w:sz w:val="22"/>
          <w:szCs w:val="22"/>
        </w:rPr>
        <w:t xml:space="preserve"> </w:t>
      </w:r>
      <w:r w:rsidRPr="007C78D5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02D2" w14:textId="77777777" w:rsidR="001B0C60" w:rsidRDefault="001B0C60">
      <w:r>
        <w:separator/>
      </w:r>
    </w:p>
  </w:endnote>
  <w:endnote w:type="continuationSeparator" w:id="0">
    <w:p w14:paraId="3F2F27FE" w14:textId="77777777" w:rsidR="001B0C60" w:rsidRDefault="001B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BA5A" w14:textId="77777777" w:rsidR="001B0C60" w:rsidRDefault="001B0C60">
      <w:r>
        <w:separator/>
      </w:r>
    </w:p>
  </w:footnote>
  <w:footnote w:type="continuationSeparator" w:id="0">
    <w:p w14:paraId="07389D7F" w14:textId="77777777" w:rsidR="001B0C60" w:rsidRDefault="001B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0EA8874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02845">
      <w:rPr>
        <w:sz w:val="18"/>
      </w:rPr>
      <w:t>4/12/2019 1:40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278"/>
    <w:multiLevelType w:val="hybridMultilevel"/>
    <w:tmpl w:val="9E94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4210F"/>
    <w:rsid w:val="0007557D"/>
    <w:rsid w:val="000D029B"/>
    <w:rsid w:val="00107D85"/>
    <w:rsid w:val="0011505C"/>
    <w:rsid w:val="00155999"/>
    <w:rsid w:val="001746B5"/>
    <w:rsid w:val="00174849"/>
    <w:rsid w:val="001946E6"/>
    <w:rsid w:val="001B0C60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502F"/>
    <w:rsid w:val="005D1D2B"/>
    <w:rsid w:val="005D4419"/>
    <w:rsid w:val="0060313A"/>
    <w:rsid w:val="00612686"/>
    <w:rsid w:val="00647F76"/>
    <w:rsid w:val="00653538"/>
    <w:rsid w:val="00681AC1"/>
    <w:rsid w:val="006B3AB0"/>
    <w:rsid w:val="006C2604"/>
    <w:rsid w:val="006E6975"/>
    <w:rsid w:val="007009B2"/>
    <w:rsid w:val="0073777C"/>
    <w:rsid w:val="00767027"/>
    <w:rsid w:val="007C18F5"/>
    <w:rsid w:val="007C4843"/>
    <w:rsid w:val="007C78D5"/>
    <w:rsid w:val="007F0F1B"/>
    <w:rsid w:val="007F1D41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46223"/>
    <w:rsid w:val="00A553FD"/>
    <w:rsid w:val="00A55C63"/>
    <w:rsid w:val="00A66215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72F5"/>
    <w:rsid w:val="00E46CBC"/>
    <w:rsid w:val="00E82F18"/>
    <w:rsid w:val="00EA0823"/>
    <w:rsid w:val="00EF4FF7"/>
    <w:rsid w:val="00F02845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2019-04-16T19:41:00Z</dcterms:created>
  <dcterms:modified xsi:type="dcterms:W3CDTF">2019-04-16T20:29:00Z</dcterms:modified>
</cp:coreProperties>
</file>