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5E348C46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410FE">
        <w:rPr>
          <w:noProof w:val="0"/>
          <w:sz w:val="36"/>
        </w:rPr>
        <w:t>Heritage Park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4C42A1D" w14:textId="77777777" w:rsidR="008410FE" w:rsidRDefault="008410FE" w:rsidP="008410F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>
        <w:rPr>
          <w:rFonts w:cs="Arial"/>
          <w:sz w:val="20"/>
        </w:rPr>
        <w:t>Dade City, FL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Heritage Park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72E7CA52" w14:textId="6BF2D561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9D25FB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75C0A6CA" w:rsidR="00E074C9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8410FE">
        <w:rPr>
          <w:rFonts w:cs="Arial"/>
          <w:sz w:val="20"/>
        </w:rPr>
        <w:t>Heritage Park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 w:rsidR="009D25FB">
        <w:rPr>
          <w:rFonts w:cs="Arial"/>
          <w:sz w:val="20"/>
          <w:lang w:eastAsia="ja-JP"/>
        </w:rPr>
        <w:t>&amp;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8410FE" w:rsidRPr="00135344">
        <w:rPr>
          <w:rFonts w:cs="Arial"/>
          <w:sz w:val="20"/>
          <w:szCs w:val="20"/>
        </w:rPr>
        <w:t>(352) 567-8615</w:t>
      </w:r>
      <w:r w:rsidR="008410FE">
        <w:rPr>
          <w:rFonts w:cs="Arial"/>
          <w:sz w:val="20"/>
        </w:rPr>
        <w:t xml:space="preserve"> </w:t>
      </w:r>
      <w:r w:rsidR="009D25FB">
        <w:rPr>
          <w:rFonts w:cs="Arial"/>
          <w:sz w:val="20"/>
        </w:rPr>
        <w:t>now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5789AE05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752A003B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8410FE">
        <w:rPr>
          <w:rFonts w:cs="Arial"/>
          <w:szCs w:val="22"/>
        </w:rPr>
        <w:t>Led by our medical director, w</w:t>
      </w:r>
      <w:r w:rsidR="00BF7E30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759658D2" w14:textId="586912A6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</w:t>
      </w:r>
      <w:r w:rsidR="000C5DB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516BE35D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>Services designed</w:t>
      </w:r>
      <w:r w:rsidR="00BB6901">
        <w:rPr>
          <w:sz w:val="24"/>
        </w:rPr>
        <w:t xml:space="preserve"> for </w:t>
      </w:r>
      <w:r w:rsidR="003351C7">
        <w:rPr>
          <w:sz w:val="24"/>
        </w:rPr>
        <w:t xml:space="preserve">your </w:t>
      </w:r>
      <w:r w:rsidR="00BB6901">
        <w:rPr>
          <w:sz w:val="24"/>
        </w:rPr>
        <w:t>total well</w:t>
      </w:r>
      <w:r w:rsidR="003351C7">
        <w:rPr>
          <w:sz w:val="24"/>
        </w:rPr>
        <w:t>-</w:t>
      </w:r>
      <w:r w:rsidR="00BB6901"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79487EF9" w14:textId="34DDE054" w:rsidR="00BF7E30" w:rsidRPr="000C2F19" w:rsidRDefault="008410F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Medical director onsite</w:t>
      </w:r>
    </w:p>
    <w:p w14:paraId="54678D85" w14:textId="77777777" w:rsidR="008410FE" w:rsidRPr="008410FE" w:rsidRDefault="00BB6901" w:rsidP="00881929">
      <w:pPr>
        <w:pStyle w:val="Heading2"/>
        <w:numPr>
          <w:ilvl w:val="0"/>
          <w:numId w:val="24"/>
        </w:numPr>
        <w:spacing w:before="0"/>
      </w:pPr>
      <w:r w:rsidRPr="008410FE">
        <w:rPr>
          <w:rFonts w:cs="Arial"/>
          <w:b w:val="0"/>
          <w:noProof/>
        </w:rPr>
        <w:t>Physical</w:t>
      </w:r>
      <w:r w:rsidR="003351C7" w:rsidRPr="008410FE">
        <w:rPr>
          <w:rFonts w:cs="Arial"/>
          <w:b w:val="0"/>
          <w:noProof/>
        </w:rPr>
        <w:t xml:space="preserve">, speech </w:t>
      </w:r>
      <w:r w:rsidRPr="008410FE">
        <w:rPr>
          <w:rFonts w:cs="Arial"/>
          <w:b w:val="0"/>
          <w:noProof/>
        </w:rPr>
        <w:t>and occupational therap</w:t>
      </w:r>
      <w:r w:rsidR="003351C7" w:rsidRPr="008410FE">
        <w:rPr>
          <w:rFonts w:cs="Arial"/>
          <w:b w:val="0"/>
          <w:noProof/>
        </w:rPr>
        <w:t>y</w:t>
      </w:r>
    </w:p>
    <w:p w14:paraId="745D1DE1" w14:textId="6EE4A3A9" w:rsidR="000C2F19" w:rsidRPr="008410FE" w:rsidRDefault="000C2F19" w:rsidP="00881929">
      <w:pPr>
        <w:pStyle w:val="Heading2"/>
        <w:numPr>
          <w:ilvl w:val="0"/>
          <w:numId w:val="24"/>
        </w:numPr>
        <w:spacing w:before="0"/>
        <w:rPr>
          <w:b w:val="0"/>
        </w:rPr>
      </w:pPr>
      <w:r w:rsidRPr="008410FE">
        <w:rPr>
          <w:b w:val="0"/>
        </w:rPr>
        <w:t>Specialized skin and wound care</w:t>
      </w:r>
    </w:p>
    <w:p w14:paraId="6CF3915A" w14:textId="378A59F5" w:rsidR="00857FBE" w:rsidRPr="00857FBE" w:rsidRDefault="00857FB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857FBE">
        <w:rPr>
          <w:b w:val="0"/>
        </w:rPr>
        <w:t>Respiratory therapy</w:t>
      </w:r>
    </w:p>
    <w:p w14:paraId="21E7C20E" w14:textId="495CBDA2" w:rsidR="00DA1EC9" w:rsidRDefault="001C238B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Management of complex medical conditions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104A55A8" w14:textId="4834D4FE" w:rsidR="003351C7" w:rsidRPr="003351C7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770B1B49" w14:textId="5D664DB2" w:rsidR="004F2D80" w:rsidRPr="00376106" w:rsidRDefault="00D55425" w:rsidP="008410FE">
      <w:pPr>
        <w:pStyle w:val="ListParagraph"/>
        <w:numPr>
          <w:ilvl w:val="0"/>
          <w:numId w:val="17"/>
        </w:numPr>
      </w:pPr>
      <w:r>
        <w:t xml:space="preserve">Certified </w:t>
      </w:r>
      <w:r w:rsidR="00DA1EC9">
        <w:t>IV therapy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1FF72E9" w14:textId="7DCB98C2" w:rsidR="00857FBE" w:rsidRDefault="003351C7" w:rsidP="006D668E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435B3FB8" w14:textId="644FA2C6" w:rsidR="00816F38" w:rsidRPr="00857FBE" w:rsidRDefault="001C238B" w:rsidP="00857FBE">
      <w:pPr>
        <w:pStyle w:val="Heading2"/>
        <w:rPr>
          <w:rFonts w:ascii="Times New Roman" w:hAnsi="Times New Roman"/>
        </w:rPr>
      </w:pPr>
      <w:r>
        <w:t>Specialized therapies</w:t>
      </w:r>
      <w:r w:rsidR="00FB5892">
        <w:t xml:space="preserve"> to complete your care</w:t>
      </w:r>
      <w:r w:rsidR="004F2D80">
        <w:t>.</w:t>
      </w:r>
    </w:p>
    <w:p w14:paraId="775FB143" w14:textId="7E80CB84" w:rsid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Cardiac </w:t>
      </w:r>
      <w:r w:rsidR="008410FE">
        <w:t>care</w:t>
      </w:r>
    </w:p>
    <w:p w14:paraId="60926F6E" w14:textId="32597468" w:rsidR="008410FE" w:rsidRPr="001C238B" w:rsidRDefault="008410FE" w:rsidP="00857FBE">
      <w:pPr>
        <w:pStyle w:val="ListParagraph"/>
        <w:numPr>
          <w:ilvl w:val="0"/>
          <w:numId w:val="23"/>
        </w:numPr>
      </w:pPr>
      <w:r>
        <w:t xml:space="preserve">Stroke </w:t>
      </w:r>
      <w:r>
        <w:t>r</w:t>
      </w:r>
      <w:r w:rsidRPr="001C238B">
        <w:t>ehabilitation</w:t>
      </w:r>
    </w:p>
    <w:p w14:paraId="4E2151ED" w14:textId="68C348CE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Orthopedic </w:t>
      </w:r>
      <w:r w:rsidR="008410FE">
        <w:t>therapies</w:t>
      </w:r>
    </w:p>
    <w:p w14:paraId="5B06ACE0" w14:textId="77777777" w:rsidR="00857FBE" w:rsidRDefault="00857FBE" w:rsidP="00501FC6">
      <w:pPr>
        <w:pStyle w:val="Heading2"/>
        <w:rPr>
          <w:rFonts w:cs="Arial"/>
          <w:b w:val="0"/>
          <w:color w:val="0000FF"/>
        </w:rPr>
      </w:pPr>
    </w:p>
    <w:p w14:paraId="1FE83F05" w14:textId="2A22E352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7D6B50BF" w14:textId="77777777" w:rsidR="009D25FB" w:rsidRPr="00CE39B6" w:rsidRDefault="009D25FB" w:rsidP="009D25FB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lastRenderedPageBreak/>
        <w:t xml:space="preserve">© 2019 </w:t>
      </w:r>
      <w:r>
        <w:rPr>
          <w:rFonts w:cs="Arial"/>
        </w:rPr>
        <w:t>Heritage Park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bookmarkStart w:id="1" w:name="_GoBack"/>
      <w:bookmarkEnd w:id="1"/>
    </w:p>
    <w:p w14:paraId="641D4AB3" w14:textId="40E8512F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9D25FB" w:rsidRPr="00DF063E">
        <w:rPr>
          <w:rFonts w:cs="Arial"/>
          <w:szCs w:val="22"/>
        </w:rPr>
        <w:t>(352) 567-8615</w:t>
      </w:r>
      <w:r w:rsidR="009D25FB"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BF045BC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E14C34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06434" w14:textId="77777777" w:rsidR="00F171A6" w:rsidRDefault="00F171A6">
      <w:r>
        <w:separator/>
      </w:r>
    </w:p>
  </w:endnote>
  <w:endnote w:type="continuationSeparator" w:id="0">
    <w:p w14:paraId="38097E7F" w14:textId="77777777" w:rsidR="00F171A6" w:rsidRDefault="00F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ADCC" w14:textId="77777777" w:rsidR="00F171A6" w:rsidRDefault="00F171A6">
      <w:r>
        <w:separator/>
      </w:r>
    </w:p>
  </w:footnote>
  <w:footnote w:type="continuationSeparator" w:id="0">
    <w:p w14:paraId="0591C98F" w14:textId="77777777" w:rsidR="00F171A6" w:rsidRDefault="00F1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38AB74B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85BAC">
      <w:rPr>
        <w:sz w:val="18"/>
      </w:rPr>
      <w:t>4/12/2019 1:42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1"/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12"/>
  </w:num>
  <w:num w:numId="20">
    <w:abstractNumId w:val="5"/>
  </w:num>
  <w:num w:numId="21">
    <w:abstractNumId w:val="23"/>
  </w:num>
  <w:num w:numId="22">
    <w:abstractNumId w:val="0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C2F19"/>
    <w:rsid w:val="000C5DBA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B56AD"/>
    <w:rsid w:val="002C02A6"/>
    <w:rsid w:val="002F26C0"/>
    <w:rsid w:val="00304A55"/>
    <w:rsid w:val="003351C7"/>
    <w:rsid w:val="00342E6C"/>
    <w:rsid w:val="00352804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D1D2B"/>
    <w:rsid w:val="0060313A"/>
    <w:rsid w:val="00612686"/>
    <w:rsid w:val="006131BD"/>
    <w:rsid w:val="00632EDA"/>
    <w:rsid w:val="006503E1"/>
    <w:rsid w:val="006C2343"/>
    <w:rsid w:val="006C2604"/>
    <w:rsid w:val="006D668E"/>
    <w:rsid w:val="006E6975"/>
    <w:rsid w:val="007009B2"/>
    <w:rsid w:val="0073777C"/>
    <w:rsid w:val="007C18F5"/>
    <w:rsid w:val="007C4843"/>
    <w:rsid w:val="007F1D41"/>
    <w:rsid w:val="00816F38"/>
    <w:rsid w:val="008410FE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D25FB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308F0"/>
    <w:rsid w:val="00B361F3"/>
    <w:rsid w:val="00B6407C"/>
    <w:rsid w:val="00B83143"/>
    <w:rsid w:val="00B85BAC"/>
    <w:rsid w:val="00BB6901"/>
    <w:rsid w:val="00BD775E"/>
    <w:rsid w:val="00BF47A6"/>
    <w:rsid w:val="00BF7E30"/>
    <w:rsid w:val="00C34061"/>
    <w:rsid w:val="00C34603"/>
    <w:rsid w:val="00C53595"/>
    <w:rsid w:val="00C82359"/>
    <w:rsid w:val="00C841DE"/>
    <w:rsid w:val="00C97AF5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74C9"/>
    <w:rsid w:val="00E14C34"/>
    <w:rsid w:val="00E172F5"/>
    <w:rsid w:val="00E46CBC"/>
    <w:rsid w:val="00E54971"/>
    <w:rsid w:val="00E82F18"/>
    <w:rsid w:val="00EC520D"/>
    <w:rsid w:val="00EF4FF7"/>
    <w:rsid w:val="00EF537A"/>
    <w:rsid w:val="00F126C5"/>
    <w:rsid w:val="00F171A6"/>
    <w:rsid w:val="00F977FF"/>
    <w:rsid w:val="00FB1F86"/>
    <w:rsid w:val="00FB4502"/>
    <w:rsid w:val="00FB589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2019-04-16T18:51:00Z</dcterms:created>
  <dcterms:modified xsi:type="dcterms:W3CDTF">2019-04-16T20:17:00Z</dcterms:modified>
</cp:coreProperties>
</file>