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E68A46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7D3F69">
        <w:rPr>
          <w:rFonts w:ascii="Arial" w:hAnsi="Arial" w:cs="Arial"/>
          <w:bCs/>
          <w:color w:val="999999"/>
          <w:sz w:val="44"/>
        </w:rPr>
        <w:t>2</w:t>
      </w:r>
    </w:p>
    <w:p w14:paraId="70193468" w14:textId="471B94CD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D62BE8">
        <w:rPr>
          <w:rFonts w:ascii="Arial" w:hAnsi="Arial" w:cs="Arial"/>
          <w:sz w:val="36"/>
          <w:szCs w:val="36"/>
        </w:rPr>
        <w:t>Bayside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6E231A58" w:rsidR="00F03103" w:rsidRPr="00F0310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F03103" w:rsidRPr="00DE16EE">
        <w:rPr>
          <w:rFonts w:ascii="Arial" w:hAnsi="Arial" w:cs="Arial"/>
          <w:bCs/>
          <w:sz w:val="20"/>
        </w:rPr>
        <w:t xml:space="preserve">Senior Care, </w:t>
      </w:r>
      <w:r w:rsidR="00F03103" w:rsidRPr="00DE16EE">
        <w:rPr>
          <w:rFonts w:ascii="Arial" w:hAnsi="Arial" w:cs="Arial"/>
          <w:sz w:val="20"/>
        </w:rPr>
        <w:t>Pensacola</w:t>
      </w:r>
      <w:r w:rsidR="00F03103" w:rsidRPr="00DE16EE">
        <w:rPr>
          <w:rFonts w:ascii="Arial" w:hAnsi="Arial" w:cs="Arial"/>
          <w:bCs/>
          <w:sz w:val="20"/>
        </w:rPr>
        <w:t xml:space="preserve">, FL | </w:t>
      </w:r>
      <w:r w:rsidR="00D62BE8">
        <w:rPr>
          <w:rFonts w:ascii="Arial" w:hAnsi="Arial" w:cs="Arial"/>
          <w:noProof/>
          <w:sz w:val="20"/>
        </w:rPr>
        <w:t>Bayside</w:t>
      </w:r>
      <w:r w:rsidR="00F03103" w:rsidRPr="00DE16EE">
        <w:rPr>
          <w:rFonts w:ascii="Arial" w:hAnsi="Arial" w:cs="Arial"/>
          <w:noProof/>
          <w:sz w:val="20"/>
        </w:rPr>
        <w:t xml:space="preserve"> Health &amp; Rehabilitation</w:t>
      </w:r>
      <w:r w:rsidR="00F03103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00BD256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225CC750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D62BE8">
        <w:rPr>
          <w:rFonts w:ascii="Arial" w:hAnsi="Arial" w:cs="Arial"/>
          <w:sz w:val="20"/>
          <w:lang w:eastAsia="ja-JP"/>
        </w:rPr>
        <w:t>expert</w:t>
      </w:r>
      <w:r w:rsidRPr="00A51E38">
        <w:rPr>
          <w:rFonts w:ascii="Arial" w:hAnsi="Arial" w:cs="Arial"/>
          <w:sz w:val="20"/>
          <w:lang w:eastAsia="ja-JP"/>
        </w:rPr>
        <w:t xml:space="preserve"> senior care </w:t>
      </w:r>
      <w:r w:rsidR="00D62BE8">
        <w:rPr>
          <w:rFonts w:ascii="Arial" w:hAnsi="Arial" w:cs="Arial"/>
          <w:sz w:val="20"/>
          <w:lang w:eastAsia="ja-JP"/>
        </w:rPr>
        <w:t xml:space="preserve">and </w:t>
      </w:r>
      <w:r w:rsidRPr="00A51E38">
        <w:rPr>
          <w:rFonts w:ascii="Arial" w:hAnsi="Arial" w:cs="Arial"/>
          <w:sz w:val="20"/>
          <w:lang w:eastAsia="ja-JP"/>
        </w:rPr>
        <w:t xml:space="preserve">rehabilitation </w:t>
      </w:r>
      <w:r w:rsidR="00D62BE8">
        <w:rPr>
          <w:rFonts w:ascii="Arial" w:hAnsi="Arial" w:cs="Arial"/>
          <w:sz w:val="20"/>
          <w:lang w:eastAsia="ja-JP"/>
        </w:rPr>
        <w:t>that includes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D62BE8">
        <w:rPr>
          <w:rFonts w:ascii="Arial" w:hAnsi="Arial" w:cs="Arial"/>
          <w:noProof/>
          <w:sz w:val="20"/>
        </w:rPr>
        <w:t>Bayside</w:t>
      </w:r>
      <w:r w:rsidR="00D62BE8" w:rsidRPr="00CD72F8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D62BE8">
        <w:rPr>
          <w:rFonts w:ascii="Arial" w:hAnsi="Arial" w:cs="Arial"/>
          <w:noProof/>
          <w:sz w:val="20"/>
          <w:szCs w:val="20"/>
        </w:rPr>
        <w:t>and</w:t>
      </w:r>
      <w:r w:rsidR="009D7FCE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F03103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D62BE8">
        <w:rPr>
          <w:rFonts w:ascii="Arial" w:hAnsi="Arial" w:cs="Arial"/>
          <w:noProof/>
          <w:sz w:val="20"/>
          <w:szCs w:val="20"/>
        </w:rPr>
        <w:t>430-3300</w:t>
      </w:r>
      <w:r w:rsidR="00F0310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03D94288" w14:textId="4EE5B197" w:rsidR="00E172F5" w:rsidRDefault="00C108F5" w:rsidP="00AB7187">
      <w:pPr>
        <w:pStyle w:val="Heading1"/>
        <w:rPr>
          <w:rFonts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5CDAC838" w14:textId="77777777" w:rsidR="00AB7187" w:rsidRPr="00AB7187" w:rsidRDefault="00AB7187" w:rsidP="00AB7187">
      <w:pPr>
        <w:rPr>
          <w:rFonts w:eastAsia="Times"/>
        </w:rPr>
      </w:pPr>
      <w:bookmarkStart w:id="1" w:name="_GoBack"/>
      <w:bookmarkEnd w:id="1"/>
    </w:p>
    <w:p w14:paraId="7AAA615A" w14:textId="5B9EAEA1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D62BE8">
        <w:rPr>
          <w:rFonts w:ascii="Arial" w:hAnsi="Arial" w:cs="Arial"/>
          <w:sz w:val="22"/>
          <w:szCs w:val="22"/>
        </w:rPr>
        <w:t>Bayside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</w:t>
      </w:r>
      <w:r w:rsidR="007D3F69">
        <w:rPr>
          <w:rFonts w:ascii="Arial" w:hAnsi="Arial" w:cs="Arial"/>
          <w:sz w:val="22"/>
          <w:szCs w:val="22"/>
        </w:rPr>
        <w:t xml:space="preserve"> Center</w:t>
      </w:r>
      <w:r w:rsidR="00AF2E84">
        <w:rPr>
          <w:rFonts w:ascii="Arial" w:hAnsi="Arial" w:cs="Arial"/>
          <w:sz w:val="22"/>
          <w:szCs w:val="22"/>
        </w:rPr>
        <w:t>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775C5C9" w14:textId="77777777" w:rsidR="00D62BE8" w:rsidRPr="00A13D5F" w:rsidRDefault="00D62BE8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04CBE07D" w14:textId="77777777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Two buffet style dining rooms </w:t>
      </w:r>
    </w:p>
    <w:p w14:paraId="387E1021" w14:textId="3D0F08A8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Spacious, comfortable lounge areas </w:t>
      </w:r>
    </w:p>
    <w:p w14:paraId="28F34123" w14:textId="5280F684" w:rsidR="001C3737" w:rsidRPr="00D62BE8" w:rsidRDefault="001C3737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691FB4A8" w:rsidR="009D7FCE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Large selection of meanin</w:t>
      </w:r>
      <w:r>
        <w:rPr>
          <w:rFonts w:cs="Arial"/>
          <w:szCs w:val="22"/>
        </w:rPr>
        <w:t>g</w:t>
      </w:r>
      <w:r w:rsidRPr="00D62BE8">
        <w:rPr>
          <w:rFonts w:cs="Arial"/>
          <w:szCs w:val="22"/>
        </w:rPr>
        <w:t>ful, d</w:t>
      </w:r>
      <w:r w:rsidR="00A13D5F" w:rsidRPr="00D62BE8">
        <w:rPr>
          <w:rFonts w:cs="Arial"/>
          <w:szCs w:val="22"/>
        </w:rPr>
        <w:t>aily activities</w:t>
      </w:r>
    </w:p>
    <w:p w14:paraId="50CD2BF6" w14:textId="5106F328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</w:p>
    <w:p w14:paraId="60D815E7" w14:textId="3F73AF6B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Community outings to local dining, shopping and attractions</w:t>
      </w:r>
    </w:p>
    <w:p w14:paraId="541D6E5E" w14:textId="00B19FFB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Peaceful pond and patio</w:t>
      </w:r>
    </w:p>
    <w:p w14:paraId="3952FF5B" w14:textId="401B0F1D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Personal laundry service</w:t>
      </w:r>
    </w:p>
    <w:p w14:paraId="25CDA406" w14:textId="1DFAEF96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Convenient to area hospitals and doctors</w:t>
      </w:r>
    </w:p>
    <w:p w14:paraId="28D3FDB8" w14:textId="2ED0C2F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E4E8803" w14:textId="1A51B33E" w:rsidR="00F03103" w:rsidRPr="007B6528" w:rsidRDefault="00F03103" w:rsidP="00F03103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D62BE8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5C499B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224A6F15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1C942B6F" w14:textId="77777777" w:rsidR="00F03103" w:rsidRPr="007B6528" w:rsidRDefault="00F03103" w:rsidP="00F03103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7B52FAA4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09839C9D" w14:textId="77777777" w:rsidR="00D62BE8" w:rsidRPr="007B6528" w:rsidRDefault="00D62BE8" w:rsidP="00D62BE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91BE145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D9DCA50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1B3F0C">
        <w:rPr>
          <w:rFonts w:ascii="Arial" w:hAnsi="Arial" w:cs="Arial"/>
          <w:noProof/>
          <w:sz w:val="22"/>
          <w:szCs w:val="22"/>
        </w:rPr>
        <w:t>(850) 430-3300</w:t>
      </w:r>
      <w:r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09674C63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AEA25F7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3BF50D1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D8C44D5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0F80" w14:textId="77777777" w:rsidR="0054747B" w:rsidRDefault="0054747B">
      <w:r>
        <w:separator/>
      </w:r>
    </w:p>
  </w:endnote>
  <w:endnote w:type="continuationSeparator" w:id="0">
    <w:p w14:paraId="7368FB46" w14:textId="77777777" w:rsidR="0054747B" w:rsidRDefault="0054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3778" w14:textId="77777777" w:rsidR="0054747B" w:rsidRDefault="0054747B">
      <w:r>
        <w:separator/>
      </w:r>
    </w:p>
  </w:footnote>
  <w:footnote w:type="continuationSeparator" w:id="0">
    <w:p w14:paraId="62AEFDC9" w14:textId="77777777" w:rsidR="0054747B" w:rsidRDefault="0054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38E62DB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D3F69">
      <w:rPr>
        <w:sz w:val="18"/>
      </w:rPr>
      <w:t>4/5/2019 10:59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0F572A"/>
    <w:rsid w:val="0011505C"/>
    <w:rsid w:val="00131830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4747B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C18F5"/>
    <w:rsid w:val="007C3842"/>
    <w:rsid w:val="007C4843"/>
    <w:rsid w:val="007D3F69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B7187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5A8C"/>
    <w:rsid w:val="00C97AF5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E5A80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2019-04-16T21:57:00Z</dcterms:created>
  <dcterms:modified xsi:type="dcterms:W3CDTF">2019-04-16T21:57:00Z</dcterms:modified>
</cp:coreProperties>
</file>