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1CB6C3E6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C2324D" w:rsidRPr="002632DD">
        <w:rPr>
          <w:rFonts w:cs="Arial"/>
          <w:color w:val="BFBFBF"/>
          <w:sz w:val="48"/>
          <w:szCs w:val="48"/>
        </w:rPr>
        <w:t>d</w:t>
      </w:r>
      <w:r w:rsidR="00AD7D20">
        <w:rPr>
          <w:rFonts w:cs="Arial"/>
          <w:color w:val="BFBFBF"/>
          <w:sz w:val="48"/>
          <w:szCs w:val="48"/>
        </w:rPr>
        <w:t>1</w:t>
      </w:r>
    </w:p>
    <w:p w14:paraId="2C668FB1" w14:textId="0E33BAA4" w:rsidR="00782428" w:rsidRPr="00F80363" w:rsidRDefault="00AD7D2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Bayside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59D5795E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e,</w:t>
      </w:r>
      <w:r>
        <w:rPr>
          <w:rFonts w:cs="Arial"/>
          <w:bCs/>
          <w:sz w:val="20"/>
        </w:rPr>
        <w:t xml:space="preserve"> </w:t>
      </w:r>
      <w:r w:rsidR="00EF5196">
        <w:rPr>
          <w:rFonts w:cs="Arial"/>
          <w:sz w:val="20"/>
        </w:rPr>
        <w:t>Pensacola</w:t>
      </w:r>
      <w:r w:rsidRPr="00CD72F8">
        <w:rPr>
          <w:rFonts w:cs="Arial"/>
          <w:bCs/>
          <w:sz w:val="20"/>
        </w:rPr>
        <w:t xml:space="preserve">, FL | </w:t>
      </w:r>
      <w:r w:rsidR="00AD7D20">
        <w:rPr>
          <w:rFonts w:cs="Arial"/>
          <w:noProof/>
          <w:sz w:val="20"/>
        </w:rPr>
        <w:t>Bayside</w:t>
      </w:r>
      <w:r w:rsidRPr="00CD72F8">
        <w:rPr>
          <w:rFonts w:cs="Arial"/>
          <w:noProof/>
          <w:sz w:val="20"/>
        </w:rPr>
        <w:t xml:space="preserve">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AD7D20">
        <w:rPr>
          <w:rFonts w:cs="Arial"/>
          <w:color w:val="0000FF"/>
          <w:sz w:val="20"/>
          <w:lang w:eastAsia="ja-JP"/>
        </w:rPr>
        <w:t>9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 w:rsidR="00AD7D20"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 w:rsidR="00BC7098">
        <w:rPr>
          <w:rFonts w:cs="Arial"/>
          <w:sz w:val="20"/>
          <w:lang w:eastAsia="ja-JP"/>
        </w:rPr>
        <w:t xml:space="preserve">and </w:t>
      </w:r>
      <w:r w:rsidR="00AD7D20">
        <w:rPr>
          <w:rFonts w:cs="Arial"/>
          <w:sz w:val="20"/>
          <w:lang w:eastAsia="ja-JP"/>
        </w:rPr>
        <w:t>effective</w:t>
      </w:r>
      <w:r w:rsidR="00BC7098">
        <w:rPr>
          <w:rFonts w:cs="Arial"/>
          <w:sz w:val="20"/>
          <w:lang w:eastAsia="ja-JP"/>
        </w:rPr>
        <w:t xml:space="preserve">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AD7D20">
        <w:rPr>
          <w:rFonts w:cs="Arial"/>
          <w:noProof/>
          <w:sz w:val="20"/>
        </w:rPr>
        <w:t>Bayside</w:t>
      </w:r>
      <w:r w:rsidRPr="00CD72F8">
        <w:rPr>
          <w:rFonts w:cs="Arial"/>
          <w:noProof/>
          <w:sz w:val="20"/>
        </w:rPr>
        <w:t xml:space="preserve"> Health </w:t>
      </w:r>
      <w:r w:rsidR="00AD7D20">
        <w:rPr>
          <w:rFonts w:cs="Arial"/>
          <w:noProof/>
          <w:sz w:val="20"/>
        </w:rPr>
        <w:t>&amp;</w:t>
      </w:r>
      <w:r>
        <w:rPr>
          <w:rFonts w:cs="Arial"/>
          <w:noProof/>
          <w:sz w:val="20"/>
        </w:rPr>
        <w:t xml:space="preserve">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AD7D20" w:rsidRPr="00135344">
        <w:rPr>
          <w:rFonts w:cs="Arial"/>
          <w:noProof/>
          <w:sz w:val="20"/>
        </w:rPr>
        <w:t>(850) 430-3300</w:t>
      </w:r>
      <w:r w:rsidR="00AD7D20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553D3A42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AD7D20" w:rsidRPr="00AD7D20">
        <w:rPr>
          <w:rFonts w:cs="Arial"/>
          <w:noProof/>
          <w:szCs w:val="22"/>
        </w:rPr>
        <w:t>(850) 430-3300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C2324D">
              <w:rPr>
                <w:rFonts w:cs="Arial"/>
                <w:color w:val="FF0000"/>
              </w:rPr>
              <w:t>Ratings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Blog/</w:t>
            </w:r>
            <w:proofErr w:type="gramStart"/>
            <w:r w:rsidRPr="00C2324D">
              <w:rPr>
                <w:rFonts w:cs="Arial"/>
                <w:color w:val="FF0000"/>
              </w:rPr>
              <w:t>News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2927E32" w:rsidR="00C95DE4" w:rsidRPr="00F80363" w:rsidRDefault="006F3985" w:rsidP="00C95DE4">
      <w:pPr>
        <w:pStyle w:val="Heading1"/>
        <w:rPr>
          <w:rFonts w:cs="Arial"/>
        </w:rPr>
      </w:pPr>
      <w:r>
        <w:rPr>
          <w:rFonts w:cs="Arial"/>
        </w:rPr>
        <w:t>You’ve found</w:t>
      </w:r>
      <w:r w:rsidR="00AF17B6">
        <w:rPr>
          <w:rFonts w:cs="Arial"/>
        </w:rPr>
        <w:t xml:space="preserve"> </w:t>
      </w:r>
      <w:r w:rsidR="00EF5196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near Escambia Bay</w:t>
      </w:r>
      <w:r w:rsidR="00EF5196"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536AD8F5" w:rsidR="00B85B76" w:rsidRPr="00A93914" w:rsidRDefault="007C4DDA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Welcome to </w:t>
      </w:r>
      <w:r w:rsidR="00E33DEE">
        <w:rPr>
          <w:rFonts w:cs="Arial"/>
          <w:noProof/>
          <w:szCs w:val="22"/>
        </w:rPr>
        <w:t>high-quality medical support</w:t>
      </w:r>
      <w:r>
        <w:rPr>
          <w:rFonts w:cs="Arial"/>
          <w:noProof/>
          <w:szCs w:val="22"/>
        </w:rPr>
        <w:t xml:space="preserve">, a range of </w:t>
      </w:r>
      <w:r w:rsidR="00E33DEE">
        <w:rPr>
          <w:rFonts w:cs="Arial"/>
          <w:noProof/>
          <w:szCs w:val="22"/>
        </w:rPr>
        <w:t>effective therapies and heartfelt kindness</w:t>
      </w:r>
      <w:r w:rsidR="007D22D3">
        <w:rPr>
          <w:rFonts w:cs="Arial"/>
          <w:noProof/>
          <w:szCs w:val="22"/>
        </w:rPr>
        <w:t xml:space="preserve">. </w:t>
      </w:r>
      <w:r w:rsidR="00E33DEE">
        <w:rPr>
          <w:rFonts w:cs="Arial"/>
          <w:noProof/>
          <w:szCs w:val="22"/>
        </w:rPr>
        <w:t>At Bayside, we’re dedicated to helping you heal in a peaceful, positive environment</w:t>
      </w:r>
      <w:r w:rsidR="009646F8">
        <w:rPr>
          <w:rFonts w:cs="Arial"/>
          <w:noProof/>
          <w:szCs w:val="22"/>
        </w:rPr>
        <w:t>.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140D9457" w14:textId="395A1F81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EF5196">
        <w:rPr>
          <w:rFonts w:ascii="Arial" w:hAnsi="Arial" w:cs="Arial"/>
          <w:color w:val="000000" w:themeColor="text1"/>
        </w:rPr>
        <w:t>[</w:t>
      </w:r>
      <w:r w:rsidR="00EF5196" w:rsidRPr="00EF5196">
        <w:rPr>
          <w:rFonts w:ascii="Arial" w:hAnsi="Arial" w:cs="Arial"/>
          <w:color w:val="000000" w:themeColor="text1"/>
        </w:rPr>
        <w:t>5</w:t>
      </w:r>
      <w:r w:rsidRPr="00EF5196">
        <w:rPr>
          <w:rFonts w:ascii="Arial" w:hAnsi="Arial" w:cs="Arial"/>
          <w:color w:val="000000" w:themeColor="text1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6ADDF0B6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="000007DE">
        <w:rPr>
          <w:rFonts w:ascii="Arial" w:hAnsi="Arial" w:cs="Arial"/>
        </w:rPr>
        <w:t xml:space="preserve"> </w:t>
      </w:r>
      <w:r w:rsidR="000007DE" w:rsidRPr="00C2324D">
        <w:rPr>
          <w:rFonts w:ascii="Arial" w:hAnsi="Arial" w:cs="Arial"/>
          <w:color w:val="FF0000"/>
        </w:rPr>
        <w:t>(link awards to ratings page)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3B980ABB" w:rsidR="00AB6B0E" w:rsidRPr="00BB24F5" w:rsidRDefault="00E33DEE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Our way of caring is to focus on your total well-being. 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610F001B" w:rsidR="000D5A35" w:rsidRPr="00AB6B0E" w:rsidRDefault="00E33DEE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 xml:space="preserve">As healthcare professionals we’re proud to offer </w:t>
            </w:r>
            <w:r w:rsidR="00AB6A04">
              <w:rPr>
                <w:noProof/>
                <w:szCs w:val="22"/>
              </w:rPr>
              <w:t>excellent, resident-centered care to help you get well</w:t>
            </w:r>
            <w:r>
              <w:rPr>
                <w:noProof/>
                <w:szCs w:val="22"/>
              </w:rPr>
              <w:t>.</w:t>
            </w:r>
            <w:r w:rsidR="00AB6A04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As compassionate caregivers, we strive to</w:t>
            </w:r>
            <w:r w:rsidR="00AB6A04">
              <w:rPr>
                <w:noProof/>
                <w:szCs w:val="22"/>
              </w:rPr>
              <w:t xml:space="preserve"> elevate your quality of life!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177B02C8" w:rsidR="00FC3949" w:rsidRPr="00F815A8" w:rsidRDefault="00566A32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Personalized care </w:t>
            </w:r>
            <w:r w:rsidR="00FB5035">
              <w:rPr>
                <w:rFonts w:ascii="Arial" w:hAnsi="Arial" w:cs="Arial"/>
              </w:rPr>
              <w:t>designed to inspire your best recovery</w:t>
            </w:r>
            <w:r>
              <w:rPr>
                <w:rFonts w:ascii="Arial" w:hAnsi="Arial" w:cs="Arial"/>
              </w:rPr>
              <w:t>.</w:t>
            </w:r>
          </w:p>
          <w:p w14:paraId="7300DA5A" w14:textId="4656658F" w:rsidR="00324FA8" w:rsidRPr="004B1E5D" w:rsidRDefault="00566A32" w:rsidP="00324FA8">
            <w:pPr>
              <w:rPr>
                <w:rFonts w:cs="Arial"/>
              </w:rPr>
            </w:pPr>
            <w:r>
              <w:rPr>
                <w:rFonts w:cs="Arial"/>
              </w:rPr>
              <w:t>Be it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restorative nursing support, cardiac care, wound treatment or </w:t>
            </w:r>
            <w:r w:rsidR="00C2530C">
              <w:rPr>
                <w:rFonts w:cs="Arial"/>
              </w:rPr>
              <w:t xml:space="preserve">physical or speech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</w:t>
            </w:r>
            <w:r w:rsidR="0062154D">
              <w:rPr>
                <w:rFonts w:cs="Arial"/>
              </w:rPr>
              <w:t>treatment</w:t>
            </w:r>
            <w:r>
              <w:rPr>
                <w:rFonts w:cs="Arial"/>
              </w:rPr>
              <w:t>.</w:t>
            </w:r>
            <w:r w:rsidR="006215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It’s how we deliver </w:t>
            </w:r>
            <w:r w:rsidR="00FB5035">
              <w:rPr>
                <w:rFonts w:cs="Arial"/>
              </w:rPr>
              <w:t>optimal</w:t>
            </w:r>
            <w:r w:rsidR="002100BB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results</w:t>
            </w:r>
            <w:r>
              <w:rPr>
                <w:rFonts w:cs="Arial"/>
              </w:rPr>
              <w:t xml:space="preserve"> </w:t>
            </w:r>
            <w:r w:rsidRPr="00566A32">
              <w:rPr>
                <w:rFonts w:cs="Arial"/>
              </w:rPr>
              <w:t>for you</w:t>
            </w:r>
            <w:r>
              <w:rPr>
                <w:rFonts w:cs="Arial"/>
              </w:rPr>
              <w:t xml:space="preserve"> or your family member.</w:t>
            </w:r>
            <w:r w:rsidR="00324FA8" w:rsidRPr="004B1E5D">
              <w:rPr>
                <w:rFonts w:cs="Arial"/>
              </w:rPr>
              <w:t xml:space="preserve">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793B5926" w:rsidR="00FC3949" w:rsidRPr="00F815A8" w:rsidRDefault="00FB5035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 at Bayside is 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DF6EAD1" w:rsidR="00C95DE4" w:rsidRPr="004B1E5D" w:rsidRDefault="00FB5035" w:rsidP="00C95DE4">
      <w:pPr>
        <w:rPr>
          <w:rFonts w:cs="Arial"/>
          <w:noProof/>
        </w:rPr>
      </w:pPr>
      <w:r>
        <w:rPr>
          <w:rFonts w:cs="Arial"/>
          <w:noProof/>
        </w:rPr>
        <w:t>Getting your health back takes physical and mental effort. To help you stay positive and motivated, we’ve built many amen</w:t>
      </w:r>
      <w:r w:rsidR="00E047EA">
        <w:rPr>
          <w:rFonts w:cs="Arial"/>
          <w:noProof/>
        </w:rPr>
        <w:t>i</w:t>
      </w:r>
      <w:r>
        <w:rPr>
          <w:rFonts w:cs="Arial"/>
          <w:noProof/>
        </w:rPr>
        <w:t>ties and conveniences</w:t>
      </w:r>
      <w:r w:rsidRPr="004B1E5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into our </w:t>
      </w:r>
      <w:r w:rsidR="00C95DE4" w:rsidRPr="004B1E5D">
        <w:rPr>
          <w:rFonts w:cs="Arial"/>
          <w:noProof/>
        </w:rPr>
        <w:t>Life Enrichment program</w:t>
      </w:r>
      <w:r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  <w:bookmarkStart w:id="1" w:name="_GoBack"/>
      <w:bookmarkEnd w:id="1"/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3AD849B" w:rsidR="00384201" w:rsidRPr="00F815A8" w:rsidRDefault="00FB5035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out our facility.</w:t>
            </w:r>
          </w:p>
          <w:p w14:paraId="426CEF17" w14:textId="761816B8" w:rsidR="00FC3949" w:rsidRPr="001F318D" w:rsidRDefault="00FB5035" w:rsidP="00FC3949">
            <w:pPr>
              <w:rPr>
                <w:rFonts w:cs="Arial"/>
              </w:rPr>
            </w:pPr>
            <w:r>
              <w:rPr>
                <w:rFonts w:cs="Arial"/>
              </w:rPr>
              <w:t>Look around our</w:t>
            </w:r>
            <w:r w:rsidR="00C25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bright yet</w:t>
            </w:r>
            <w:r w:rsidR="00C2530C">
              <w:rPr>
                <w:rFonts w:cs="Arial"/>
              </w:rPr>
              <w:t xml:space="preserve"> cozy</w:t>
            </w:r>
            <w:r w:rsidR="00C258D7" w:rsidRPr="00F91AC5">
              <w:rPr>
                <w:rFonts w:cs="Arial"/>
                <w:noProof/>
                <w:szCs w:val="22"/>
              </w:rPr>
              <w:t xml:space="preserve">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You can</w:t>
            </w:r>
            <w:r w:rsidR="00C2530C">
              <w:rPr>
                <w:rFonts w:cs="Arial"/>
              </w:rPr>
              <w:t xml:space="preserve"> </w:t>
            </w:r>
            <w:r w:rsidR="0062154D">
              <w:rPr>
                <w:rFonts w:cs="Arial"/>
              </w:rPr>
              <w:t>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B61005">
              <w:rPr>
                <w:rFonts w:cs="Arial"/>
              </w:rPr>
              <w:t>r</w:t>
            </w:r>
            <w:r w:rsidR="0075004B">
              <w:rPr>
                <w:rFonts w:cs="Arial"/>
              </w:rPr>
              <w:t xml:space="preserve">esident rooms and </w:t>
            </w:r>
            <w:r>
              <w:rPr>
                <w:rFonts w:cs="Arial"/>
              </w:rPr>
              <w:t>outdoor patio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3FA3B3F" w:rsidR="00321A62" w:rsidRPr="00F815A8" w:rsidRDefault="00AD7D20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some info to your day: Visit the</w:t>
            </w:r>
            <w:r w:rsidR="007500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Bayside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 w:rsidR="00FB5035">
              <w:rPr>
                <w:rFonts w:ascii="Arial" w:hAnsi="Arial" w:cs="Arial"/>
              </w:rPr>
              <w:t>!</w:t>
            </w:r>
          </w:p>
          <w:p w14:paraId="3F0F00AD" w14:textId="43127A4B" w:rsidR="00321A62" w:rsidRPr="004B1E5D" w:rsidRDefault="00321A62" w:rsidP="00B6100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17C282D4" w:rsidR="00384201" w:rsidRPr="00F815A8" w:rsidRDefault="00FB503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Patio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203FBD5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FB5035">
        <w:rPr>
          <w:rFonts w:ascii="Arial" w:hAnsi="Arial" w:cs="Arial"/>
        </w:rPr>
        <w:t>Bayside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47E42B5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F5196" w:rsidRPr="00EF5196">
        <w:rPr>
          <w:rFonts w:cs="Arial"/>
          <w:noProof/>
          <w:szCs w:val="22"/>
        </w:rPr>
        <w:t>(850) 4</w:t>
      </w:r>
      <w:r w:rsidR="00FB5035">
        <w:rPr>
          <w:rFonts w:cs="Arial"/>
          <w:noProof/>
          <w:szCs w:val="22"/>
        </w:rPr>
        <w:t>30</w:t>
      </w:r>
      <w:r w:rsidR="00EF5196" w:rsidRPr="00EF5196">
        <w:rPr>
          <w:rFonts w:cs="Arial"/>
          <w:noProof/>
          <w:szCs w:val="22"/>
        </w:rPr>
        <w:t>-</w:t>
      </w:r>
      <w:r w:rsidR="00FB5035">
        <w:rPr>
          <w:rFonts w:cs="Arial"/>
          <w:noProof/>
          <w:szCs w:val="22"/>
        </w:rPr>
        <w:t>3300</w:t>
      </w:r>
      <w:r w:rsidR="00EF5196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99A0CFC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AD7D20" w:rsidRPr="00AD7D20">
        <w:rPr>
          <w:rFonts w:cs="Arial"/>
          <w:noProof/>
          <w:szCs w:val="22"/>
        </w:rPr>
        <w:t>(850) 430-3300</w:t>
      </w:r>
    </w:p>
    <w:p w14:paraId="16A14CB0" w14:textId="4ED19F41" w:rsidR="00AD7D20" w:rsidRDefault="00AD7D20" w:rsidP="007337EE">
      <w:pPr>
        <w:spacing w:after="0"/>
        <w:rPr>
          <w:rFonts w:cs="Arial"/>
          <w:noProof/>
          <w:szCs w:val="22"/>
        </w:rPr>
      </w:pPr>
      <w:r w:rsidRPr="00AD7D20">
        <w:rPr>
          <w:rFonts w:cs="Arial"/>
          <w:noProof/>
          <w:szCs w:val="22"/>
        </w:rPr>
        <w:t>4343 Langley Ave</w:t>
      </w:r>
      <w:r>
        <w:rPr>
          <w:rFonts w:cs="Arial"/>
          <w:noProof/>
          <w:szCs w:val="22"/>
        </w:rPr>
        <w:t>nue</w:t>
      </w:r>
    </w:p>
    <w:p w14:paraId="5AD755E1" w14:textId="18B70B31" w:rsidR="00CE5EA2" w:rsidRPr="00CE5EA2" w:rsidRDefault="00CE5EA2" w:rsidP="007337EE">
      <w:pPr>
        <w:spacing w:after="0"/>
        <w:rPr>
          <w:rFonts w:cs="Arial"/>
          <w:i/>
          <w:noProof/>
          <w:szCs w:val="22"/>
        </w:rPr>
      </w:pPr>
      <w:r w:rsidRPr="00CE5EA2">
        <w:rPr>
          <w:rFonts w:cs="Arial"/>
          <w:i/>
          <w:noProof/>
          <w:szCs w:val="22"/>
        </w:rPr>
        <w:t>(</w:t>
      </w:r>
      <w:r w:rsidR="00E36A13">
        <w:rPr>
          <w:rFonts w:cs="Arial"/>
          <w:i/>
          <w:noProof/>
          <w:szCs w:val="22"/>
        </w:rPr>
        <w:t>N</w:t>
      </w:r>
      <w:r w:rsidRPr="00CE5EA2">
        <w:rPr>
          <w:rFonts w:cs="Arial"/>
          <w:i/>
          <w:noProof/>
          <w:szCs w:val="22"/>
        </w:rPr>
        <w:t>ear scenic Escambia Bay)</w:t>
      </w:r>
    </w:p>
    <w:p w14:paraId="7F400D30" w14:textId="4507B1D0" w:rsidR="00CD1DB0" w:rsidRPr="00AD7D20" w:rsidRDefault="00AD7D20" w:rsidP="007337EE">
      <w:pPr>
        <w:spacing w:after="0"/>
        <w:rPr>
          <w:rFonts w:cs="Arial"/>
          <w:noProof/>
          <w:szCs w:val="22"/>
        </w:rPr>
      </w:pPr>
      <w:r w:rsidRPr="00AD7D20">
        <w:rPr>
          <w:rFonts w:cs="Arial"/>
          <w:noProof/>
          <w:szCs w:val="22"/>
        </w:rPr>
        <w:t>Pensacola, FL 32504</w:t>
      </w:r>
    </w:p>
    <w:p w14:paraId="254DB6E7" w14:textId="77777777" w:rsidR="00AD7D20" w:rsidRPr="00E3798D" w:rsidRDefault="00AD7D2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73649577" w14:textId="69DC4A12" w:rsidR="00EF5196" w:rsidRPr="00B61005" w:rsidRDefault="00CD1DB0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AD7D20">
        <w:rPr>
          <w:rFonts w:cs="Arial"/>
          <w:szCs w:val="22"/>
        </w:rPr>
        <w:t>Bayside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sectPr w:rsidR="00EF5196" w:rsidRPr="00B61005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4F27" w14:textId="77777777" w:rsidR="009B048E" w:rsidRDefault="009B048E" w:rsidP="00404D94">
      <w:r>
        <w:separator/>
      </w:r>
    </w:p>
  </w:endnote>
  <w:endnote w:type="continuationSeparator" w:id="0">
    <w:p w14:paraId="1D9DB157" w14:textId="77777777" w:rsidR="009B048E" w:rsidRDefault="009B048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F339" w14:textId="77777777" w:rsidR="009B048E" w:rsidRDefault="009B048E" w:rsidP="00404D94">
      <w:r>
        <w:separator/>
      </w:r>
    </w:p>
  </w:footnote>
  <w:footnote w:type="continuationSeparator" w:id="0">
    <w:p w14:paraId="0523A439" w14:textId="77777777" w:rsidR="009B048E" w:rsidRDefault="009B048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9E35D8C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E0A46">
      <w:rPr>
        <w:noProof/>
        <w:color w:val="A6A6A6" w:themeColor="background1" w:themeShade="A6"/>
        <w:sz w:val="18"/>
        <w:szCs w:val="18"/>
      </w:rPr>
      <w:t>4/5/19 12:25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5C15"/>
    <w:rsid w:val="003E0A46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A2DD0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66A32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3985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6E07"/>
    <w:rsid w:val="0076761A"/>
    <w:rsid w:val="00772FB3"/>
    <w:rsid w:val="00774E26"/>
    <w:rsid w:val="00782428"/>
    <w:rsid w:val="007A4ECF"/>
    <w:rsid w:val="007B3537"/>
    <w:rsid w:val="007C4DDA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80227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6F8"/>
    <w:rsid w:val="00964D8C"/>
    <w:rsid w:val="0098052B"/>
    <w:rsid w:val="009B048E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54AA"/>
    <w:rsid w:val="00AB6A04"/>
    <w:rsid w:val="00AB6B0E"/>
    <w:rsid w:val="00AB7A90"/>
    <w:rsid w:val="00AC31E9"/>
    <w:rsid w:val="00AD5FA9"/>
    <w:rsid w:val="00AD788B"/>
    <w:rsid w:val="00AD7D20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1005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324D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5EA2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47EA"/>
    <w:rsid w:val="00E07764"/>
    <w:rsid w:val="00E14CF5"/>
    <w:rsid w:val="00E2418B"/>
    <w:rsid w:val="00E33DEE"/>
    <w:rsid w:val="00E36A13"/>
    <w:rsid w:val="00E3798D"/>
    <w:rsid w:val="00E40CD3"/>
    <w:rsid w:val="00E43A12"/>
    <w:rsid w:val="00E6215D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B5035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cp:lastPrinted>2016-04-19T21:48:00Z</cp:lastPrinted>
  <dcterms:created xsi:type="dcterms:W3CDTF">2019-04-16T21:53:00Z</dcterms:created>
  <dcterms:modified xsi:type="dcterms:W3CDTF">2019-04-16T21:54:00Z</dcterms:modified>
</cp:coreProperties>
</file>