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3B6F2BEB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341689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55A2A3AE" w:rsidR="008650FB" w:rsidRPr="00CE39B6" w:rsidRDefault="00D02DEF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Bayside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E55553B" w14:textId="3347DB4A" w:rsidR="00C55329" w:rsidRPr="00402FB3" w:rsidRDefault="00C55329" w:rsidP="00402FB3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402FB3" w:rsidRPr="00DE16EE">
        <w:rPr>
          <w:rFonts w:cs="Arial"/>
          <w:bCs/>
          <w:sz w:val="20"/>
        </w:rPr>
        <w:t xml:space="preserve">Senior Care, </w:t>
      </w:r>
      <w:r w:rsidR="00402FB3" w:rsidRPr="00DE16EE">
        <w:rPr>
          <w:rFonts w:cs="Arial"/>
          <w:sz w:val="20"/>
        </w:rPr>
        <w:t>Pensacola</w:t>
      </w:r>
      <w:r w:rsidR="00402FB3" w:rsidRPr="00DE16EE">
        <w:rPr>
          <w:rFonts w:cs="Arial"/>
          <w:bCs/>
          <w:sz w:val="20"/>
        </w:rPr>
        <w:t xml:space="preserve">, FL | </w:t>
      </w:r>
      <w:r w:rsidR="00D02DEF">
        <w:rPr>
          <w:rFonts w:cs="Arial"/>
          <w:sz w:val="20"/>
        </w:rPr>
        <w:t>Bayside</w:t>
      </w:r>
      <w:r w:rsidR="00402FB3" w:rsidRPr="00DE16EE">
        <w:rPr>
          <w:rFonts w:cs="Arial"/>
          <w:sz w:val="20"/>
        </w:rPr>
        <w:t xml:space="preserve"> Health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402FB3">
        <w:rPr>
          <w:rFonts w:cs="Arial"/>
          <w:color w:val="0000FF"/>
          <w:sz w:val="20"/>
          <w:lang w:eastAsia="ja-JP"/>
        </w:rPr>
        <w:t>5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D02DEF">
        <w:rPr>
          <w:rFonts w:cs="Arial"/>
          <w:sz w:val="20"/>
        </w:rPr>
        <w:t>Bayside</w:t>
      </w:r>
      <w:r w:rsidR="00402FB3" w:rsidRPr="00CD72F8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  <w:szCs w:val="20"/>
        </w:rPr>
        <w:t xml:space="preserve">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402FB3" w:rsidRPr="00135344">
        <w:rPr>
          <w:rFonts w:cs="Arial"/>
          <w:sz w:val="20"/>
          <w:szCs w:val="20"/>
        </w:rPr>
        <w:t xml:space="preserve">(850) </w:t>
      </w:r>
      <w:r w:rsidR="00D02DEF">
        <w:rPr>
          <w:rFonts w:cs="Arial"/>
          <w:sz w:val="20"/>
          <w:szCs w:val="20"/>
        </w:rPr>
        <w:t>430-3300</w:t>
      </w:r>
      <w:r w:rsidR="00402FB3"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11EAB64B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D02DEF">
        <w:rPr>
          <w:rFonts w:eastAsia="Times"/>
          <w:noProof w:val="0"/>
        </w:rPr>
        <w:t>Bayside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 w:rsidR="002E448E">
        <w:rPr>
          <w:rFonts w:cs="Arial"/>
          <w:szCs w:val="22"/>
        </w:rPr>
        <w:t xml:space="preserve"> Center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2D0515E2" w14:textId="0CB705B2" w:rsidR="00E7621B" w:rsidRPr="00D02DEF" w:rsidRDefault="00D02DEF" w:rsidP="00B36A84">
      <w:pPr>
        <w:rPr>
          <w:rFonts w:cs="Arial"/>
          <w:szCs w:val="22"/>
        </w:rPr>
      </w:pPr>
      <w:r w:rsidRPr="00CD5B3F">
        <w:rPr>
          <w:rFonts w:cs="Arial"/>
          <w:szCs w:val="22"/>
        </w:rPr>
        <w:t>Call (850) 430-3300</w:t>
      </w: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5ABF436" w14:textId="77777777" w:rsidR="00D02DEF" w:rsidRPr="00CD5B3F" w:rsidRDefault="00D02DEF" w:rsidP="00D02DEF">
      <w:pPr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>4343 Langley Avenue</w:t>
      </w:r>
    </w:p>
    <w:p w14:paraId="40C492C2" w14:textId="531901F0" w:rsidR="00D02DEF" w:rsidRPr="00CD5B3F" w:rsidRDefault="00D02DEF" w:rsidP="00D02DEF">
      <w:pPr>
        <w:spacing w:after="0"/>
        <w:rPr>
          <w:rFonts w:cs="Arial"/>
          <w:i/>
          <w:szCs w:val="22"/>
        </w:rPr>
      </w:pPr>
      <w:r w:rsidRPr="00CD5B3F">
        <w:rPr>
          <w:rFonts w:cs="Arial"/>
          <w:i/>
          <w:szCs w:val="22"/>
        </w:rPr>
        <w:t>(</w:t>
      </w:r>
      <w:r w:rsidR="00E41285">
        <w:rPr>
          <w:rFonts w:cs="Arial"/>
          <w:i/>
          <w:szCs w:val="22"/>
        </w:rPr>
        <w:t>N</w:t>
      </w:r>
      <w:r w:rsidRPr="00CD5B3F">
        <w:rPr>
          <w:rFonts w:cs="Arial"/>
          <w:i/>
          <w:szCs w:val="22"/>
        </w:rPr>
        <w:t>ear scenic Escambia Bay)</w:t>
      </w:r>
    </w:p>
    <w:p w14:paraId="503EFFD5" w14:textId="77777777" w:rsidR="00D02DEF" w:rsidRPr="00CD5B3F" w:rsidRDefault="00D02DEF" w:rsidP="00D02DEF">
      <w:pPr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>Pensacola, FL 32504</w:t>
      </w:r>
    </w:p>
    <w:p w14:paraId="4B52AB1C" w14:textId="77777777" w:rsidR="00D02DEF" w:rsidRDefault="00D02DEF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A8493C" w14:textId="415BDF40" w:rsidR="00402FB3" w:rsidRPr="00235D5F" w:rsidRDefault="00402FB3" w:rsidP="00402FB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2E448E">
        <w:rPr>
          <w:rFonts w:cs="Arial"/>
          <w:szCs w:val="22"/>
        </w:rPr>
        <w:t xml:space="preserve">Bayside </w:t>
      </w:r>
      <w:r w:rsidRPr="00235D5F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BE9F" w14:textId="77777777" w:rsidR="00045361" w:rsidRDefault="00045361">
      <w:r>
        <w:separator/>
      </w:r>
    </w:p>
  </w:endnote>
  <w:endnote w:type="continuationSeparator" w:id="0">
    <w:p w14:paraId="203DEA7E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0634" w14:textId="77777777" w:rsidR="00045361" w:rsidRDefault="00045361">
      <w:r>
        <w:separator/>
      </w:r>
    </w:p>
  </w:footnote>
  <w:footnote w:type="continuationSeparator" w:id="0">
    <w:p w14:paraId="7B63A73D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4749DA9F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E448E">
      <w:rPr>
        <w:sz w:val="18"/>
      </w:rPr>
      <w:t>4/5/2019 12:30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45361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E448E"/>
    <w:rsid w:val="002F26C0"/>
    <w:rsid w:val="00304A55"/>
    <w:rsid w:val="00341689"/>
    <w:rsid w:val="003B4EDE"/>
    <w:rsid w:val="003B7E5A"/>
    <w:rsid w:val="00402FB3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6C5FF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9F4A82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074D2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2019-04-16T21:51:00Z</dcterms:created>
  <dcterms:modified xsi:type="dcterms:W3CDTF">2019-04-16T21:51:00Z</dcterms:modified>
</cp:coreProperties>
</file>