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6B6F4343" w:rsidR="008650FB" w:rsidRPr="00CE39B6" w:rsidRDefault="00375D47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Lake Eustis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2D830557" w:rsidR="009D1734" w:rsidRPr="00375D4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7EF2EE8" w14:textId="77777777" w:rsidR="00375D47" w:rsidRDefault="00375D47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Eustis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</w:t>
      </w:r>
      <w:r>
        <w:rPr>
          <w:rFonts w:cs="Arial"/>
          <w:bCs/>
          <w:sz w:val="20"/>
        </w:rPr>
        <w:t>n</w:t>
      </w:r>
    </w:p>
    <w:p w14:paraId="5C4BF562" w14:textId="7EBD57DD" w:rsidR="009D1734" w:rsidRPr="00375D47" w:rsidRDefault="009D1734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E78C0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375D47">
        <w:rPr>
          <w:rFonts w:cs="Arial"/>
          <w:sz w:val="20"/>
        </w:rPr>
        <w:t>Lake Eustis</w:t>
      </w:r>
      <w:r w:rsidR="00375D47"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 w:rsidR="001E78C0"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375D47" w:rsidRPr="002F5E3F">
        <w:rPr>
          <w:rFonts w:cs="Arial"/>
          <w:sz w:val="20"/>
          <w:szCs w:val="20"/>
        </w:rPr>
        <w:t>(352) 357-3565</w:t>
      </w:r>
      <w:r w:rsidR="00375D47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  <w:bookmarkStart w:id="1" w:name="_GoBack"/>
      <w:bookmarkEnd w:id="1"/>
    </w:p>
    <w:p w14:paraId="4F554627" w14:textId="4F6AEF65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75D47">
        <w:rPr>
          <w:rFonts w:cs="Arial"/>
          <w:szCs w:val="22"/>
        </w:rPr>
        <w:t>Lake Eustis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3A8F60E8" w:rsidR="00E7621B" w:rsidRPr="00375D47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375D47" w:rsidRPr="00375D47">
        <w:rPr>
          <w:rFonts w:cs="Arial"/>
          <w:szCs w:val="22"/>
        </w:rPr>
        <w:t>(352) 357-3565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77AB1EA" w14:textId="77777777" w:rsidR="00375D47" w:rsidRDefault="00245853" w:rsidP="00375D47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375D47" w:rsidRPr="004477A3">
        <w:rPr>
          <w:rFonts w:cs="Arial"/>
          <w:szCs w:val="22"/>
        </w:rPr>
        <w:t>411 W. Woodward Avenue</w:t>
      </w:r>
    </w:p>
    <w:p w14:paraId="49083D64" w14:textId="77777777" w:rsidR="00375D47" w:rsidRPr="00940C47" w:rsidRDefault="00375D47" w:rsidP="00375D47">
      <w:pPr>
        <w:spacing w:after="0"/>
        <w:rPr>
          <w:rFonts w:cs="Arial"/>
          <w:i/>
          <w:szCs w:val="22"/>
        </w:rPr>
      </w:pPr>
      <w:r w:rsidRPr="00940C47">
        <w:rPr>
          <w:rFonts w:cs="Arial"/>
          <w:i/>
          <w:szCs w:val="22"/>
        </w:rPr>
        <w:t>(Between downtown and scenic Lake Eustis)</w:t>
      </w:r>
    </w:p>
    <w:p w14:paraId="5C2807EF" w14:textId="77777777" w:rsidR="00375D47" w:rsidRPr="004477A3" w:rsidRDefault="00375D47" w:rsidP="00375D47">
      <w:pPr>
        <w:spacing w:after="0"/>
        <w:rPr>
          <w:rFonts w:cs="Arial"/>
          <w:szCs w:val="22"/>
        </w:rPr>
      </w:pPr>
      <w:r w:rsidRPr="004477A3">
        <w:rPr>
          <w:rFonts w:cs="Arial"/>
          <w:szCs w:val="22"/>
        </w:rPr>
        <w:t>Eustis, FL 32726</w:t>
      </w:r>
    </w:p>
    <w:p w14:paraId="4B52AB1C" w14:textId="0D566C05" w:rsidR="00D02DEF" w:rsidRDefault="00D02DEF" w:rsidP="00375D47">
      <w:pPr>
        <w:keepNext/>
        <w:keepLines/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CF010AE" w14:textId="77777777" w:rsidR="00BE6A28" w:rsidRPr="00CE39B6" w:rsidRDefault="00BE6A28" w:rsidP="00BE6A28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E533" w14:textId="77777777" w:rsidR="00ED2D42" w:rsidRDefault="00ED2D42">
      <w:r>
        <w:separator/>
      </w:r>
    </w:p>
  </w:endnote>
  <w:endnote w:type="continuationSeparator" w:id="0">
    <w:p w14:paraId="67288A56" w14:textId="77777777" w:rsidR="00ED2D42" w:rsidRDefault="00ED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0ACD9" w14:textId="77777777" w:rsidR="00ED2D42" w:rsidRDefault="00ED2D42">
      <w:r>
        <w:separator/>
      </w:r>
    </w:p>
  </w:footnote>
  <w:footnote w:type="continuationSeparator" w:id="0">
    <w:p w14:paraId="2E289A65" w14:textId="77777777" w:rsidR="00ED2D42" w:rsidRDefault="00ED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44FC450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E6A28">
      <w:rPr>
        <w:sz w:val="18"/>
      </w:rPr>
      <w:t>4/12/2019 12:28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75D47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E6A28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D2D42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2019-04-17T16:51:00Z</dcterms:created>
  <dcterms:modified xsi:type="dcterms:W3CDTF">2019-04-17T16:53:00Z</dcterms:modified>
</cp:coreProperties>
</file>