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4F61FC5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CD5B3F">
        <w:rPr>
          <w:rFonts w:ascii="Arial" w:hAnsi="Arial" w:cs="Arial"/>
          <w:bCs/>
          <w:color w:val="BFBFBF"/>
          <w:sz w:val="48"/>
        </w:rPr>
        <w:t>1</w:t>
      </w:r>
    </w:p>
    <w:p w14:paraId="48DD818D" w14:textId="6F00787D" w:rsidR="00EC6B48" w:rsidRPr="00CE39B6" w:rsidRDefault="00C8400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GCHC – </w:t>
      </w:r>
      <w:r w:rsidR="003B0D73">
        <w:rPr>
          <w:rFonts w:ascii="Arial" w:hAnsi="Arial" w:cs="Arial"/>
          <w:noProof/>
          <w:sz w:val="36"/>
          <w:szCs w:val="36"/>
        </w:rPr>
        <w:t>Lake Eustis</w:t>
      </w:r>
      <w:r w:rsidR="005D1D4B">
        <w:rPr>
          <w:rFonts w:ascii="Arial" w:hAnsi="Arial" w:cs="Arial"/>
          <w:noProof/>
          <w:sz w:val="36"/>
          <w:szCs w:val="36"/>
        </w:rPr>
        <w:t xml:space="preserve"> </w:t>
      </w:r>
      <w:r w:rsidR="00DF6E29">
        <w:rPr>
          <w:rFonts w:ascii="Arial" w:hAnsi="Arial" w:cs="Arial"/>
          <w:noProof/>
          <w:sz w:val="36"/>
          <w:szCs w:val="36"/>
        </w:rPr>
        <w:t xml:space="preserve">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3433F423" w14:textId="77E7E346" w:rsidR="003B0D73" w:rsidRPr="003B0D73" w:rsidRDefault="00EC6B48" w:rsidP="003B0D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r w:rsidR="003B0D73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A144F7">
        <w:rPr>
          <w:rFonts w:ascii="Arial" w:hAnsi="Arial" w:cs="Arial"/>
          <w:b/>
          <w:color w:val="0000FF"/>
          <w:sz w:val="20"/>
          <w:lang w:eastAsia="ja-JP"/>
        </w:rPr>
        <w:br/>
      </w:r>
      <w:r w:rsidR="003B0D73" w:rsidRPr="003B0D73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3B0D73" w:rsidRPr="003B0D73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="003B0D73" w:rsidRPr="003B0D73">
        <w:rPr>
          <w:rFonts w:ascii="Arial" w:hAnsi="Arial" w:cs="Arial"/>
          <w:color w:val="0000FF"/>
          <w:sz w:val="20"/>
          <w:lang w:eastAsia="ja-JP"/>
        </w:rPr>
        <w:br/>
      </w:r>
      <w:r w:rsidR="003B0D73" w:rsidRPr="003B0D73">
        <w:rPr>
          <w:rFonts w:ascii="Arial" w:hAnsi="Arial" w:cs="Arial"/>
          <w:bCs/>
          <w:sz w:val="20"/>
        </w:rPr>
        <w:t xml:space="preserve">Senior Care in </w:t>
      </w:r>
      <w:r w:rsidR="003B0D73" w:rsidRPr="003B0D73">
        <w:rPr>
          <w:rFonts w:ascii="Arial" w:hAnsi="Arial" w:cs="Arial"/>
          <w:sz w:val="20"/>
        </w:rPr>
        <w:t>Eustis</w:t>
      </w:r>
      <w:r w:rsidR="003B0D73" w:rsidRPr="003B0D73">
        <w:rPr>
          <w:rFonts w:ascii="Arial" w:hAnsi="Arial" w:cs="Arial"/>
          <w:bCs/>
          <w:sz w:val="20"/>
        </w:rPr>
        <w:t xml:space="preserve"> | </w:t>
      </w:r>
      <w:r w:rsidR="003B0D73" w:rsidRPr="003B0D73">
        <w:rPr>
          <w:rFonts w:ascii="Arial" w:hAnsi="Arial" w:cs="Arial"/>
          <w:sz w:val="20"/>
        </w:rPr>
        <w:t xml:space="preserve">Lake Eustis </w:t>
      </w:r>
      <w:r w:rsidR="003B0D73" w:rsidRPr="003B0D73">
        <w:rPr>
          <w:rFonts w:ascii="Arial" w:hAnsi="Arial" w:cs="Arial"/>
          <w:bCs/>
          <w:sz w:val="20"/>
        </w:rPr>
        <w:t>Health &amp; Rehabilitation</w:t>
      </w:r>
    </w:p>
    <w:p w14:paraId="4A00B5C5" w14:textId="1606EEB7" w:rsidR="00BD133E" w:rsidRPr="008E5136" w:rsidRDefault="003B0D73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>
        <w:rPr>
          <w:rFonts w:cs="Arial"/>
          <w:b/>
          <w:color w:val="0000FF"/>
          <w:sz w:val="20"/>
        </w:rPr>
        <w:br/>
      </w:r>
      <w:r w:rsidR="00BD133E" w:rsidRPr="008E5136">
        <w:rPr>
          <w:rFonts w:ascii="Arial" w:hAnsi="Arial" w:cs="Arial"/>
          <w:b/>
          <w:color w:val="0000FF"/>
          <w:sz w:val="20"/>
        </w:rPr>
        <w:t>Description</w:t>
      </w:r>
      <w:r w:rsidR="00BD133E"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5D1D4B">
        <w:rPr>
          <w:rFonts w:ascii="Arial" w:hAnsi="Arial" w:cs="Arial"/>
          <w:color w:val="0000FF"/>
          <w:sz w:val="20"/>
          <w:lang w:eastAsia="ja-JP"/>
        </w:rPr>
        <w:t>60</w:t>
      </w:r>
      <w:r w:rsidR="00BD133E"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736C0027" w:rsidR="00816F04" w:rsidRPr="0051674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3B0D73" w:rsidRPr="003B0D73">
        <w:rPr>
          <w:rFonts w:ascii="Arial" w:hAnsi="Arial" w:cs="Arial"/>
          <w:sz w:val="20"/>
        </w:rPr>
        <w:t>Lake Eustis</w:t>
      </w:r>
      <w:r w:rsidR="005D1D4B" w:rsidRPr="008E5136">
        <w:rPr>
          <w:rFonts w:ascii="Arial" w:hAnsi="Arial" w:cs="Arial"/>
          <w:noProof/>
          <w:sz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 xml:space="preserve">Health </w:t>
      </w:r>
      <w:r w:rsidR="0051674F">
        <w:rPr>
          <w:rFonts w:ascii="Arial" w:hAnsi="Arial" w:cs="Arial"/>
          <w:noProof/>
          <w:sz w:val="20"/>
        </w:rPr>
        <w:t>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="003B0D73" w:rsidRPr="003B0D73">
        <w:rPr>
          <w:rFonts w:ascii="Arial" w:hAnsi="Arial" w:cs="Arial"/>
          <w:sz w:val="20"/>
          <w:szCs w:val="20"/>
        </w:rPr>
        <w:t>(352) 357-3565</w:t>
      </w:r>
      <w:r w:rsidR="003B0D73">
        <w:rPr>
          <w:rFonts w:cs="Arial"/>
          <w:sz w:val="20"/>
          <w:szCs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8483A1B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3B0D73">
        <w:rPr>
          <w:rFonts w:ascii="Arial" w:hAnsi="Arial" w:cs="Arial"/>
          <w:sz w:val="32"/>
          <w:szCs w:val="32"/>
        </w:rPr>
        <w:t>Lake Eustis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0D670256" w:rsidR="00BD133E" w:rsidRPr="00CD5B3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CD5B3F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5D1D4B" w:rsidRPr="003B0D73">
        <w:rPr>
          <w:rFonts w:ascii="Arial" w:hAnsi="Arial" w:cs="Arial"/>
          <w:noProof/>
          <w:sz w:val="22"/>
          <w:szCs w:val="22"/>
        </w:rPr>
        <w:t>(</w:t>
      </w:r>
      <w:r w:rsidR="003B0D73" w:rsidRPr="003B0D73">
        <w:rPr>
          <w:rFonts w:ascii="Arial" w:hAnsi="Arial" w:cs="Arial"/>
          <w:sz w:val="22"/>
          <w:szCs w:val="22"/>
        </w:rPr>
        <w:t>352) 357-3565</w:t>
      </w:r>
      <w:r w:rsidR="003B0D73">
        <w:rPr>
          <w:rFonts w:cs="Arial"/>
          <w:sz w:val="20"/>
          <w:szCs w:val="20"/>
        </w:rPr>
        <w:t xml:space="preserve"> </w:t>
      </w:r>
      <w:r w:rsidRPr="00CD5B3F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  <w:bookmarkStart w:id="1" w:name="_GoBack"/>
      <w:bookmarkEnd w:id="1"/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8114A9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CD5B3F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10E71489" w14:textId="77777777" w:rsidR="003B0D73" w:rsidRDefault="003B0D73" w:rsidP="005D1D4B">
      <w:pPr>
        <w:keepNext/>
        <w:keepLines/>
        <w:rPr>
          <w:rFonts w:cs="Arial"/>
          <w:sz w:val="20"/>
          <w:szCs w:val="20"/>
        </w:rPr>
      </w:pPr>
      <w:r w:rsidRPr="003B0D73">
        <w:rPr>
          <w:rFonts w:ascii="Arial" w:hAnsi="Arial" w:cs="Arial"/>
          <w:noProof/>
          <w:sz w:val="22"/>
          <w:szCs w:val="22"/>
        </w:rPr>
        <w:t>(</w:t>
      </w:r>
      <w:r w:rsidRPr="003B0D73">
        <w:rPr>
          <w:rFonts w:ascii="Arial" w:hAnsi="Arial" w:cs="Arial"/>
          <w:sz w:val="22"/>
          <w:szCs w:val="22"/>
        </w:rPr>
        <w:t>352) 357-3565</w:t>
      </w:r>
      <w:r>
        <w:rPr>
          <w:rFonts w:cs="Arial"/>
          <w:sz w:val="20"/>
          <w:szCs w:val="20"/>
        </w:rPr>
        <w:t xml:space="preserve"> </w:t>
      </w:r>
    </w:p>
    <w:p w14:paraId="79D20E86" w14:textId="77777777" w:rsidR="003B0D73" w:rsidRPr="003B0D73" w:rsidRDefault="003B0D73" w:rsidP="003B0D73">
      <w:pPr>
        <w:rPr>
          <w:rFonts w:ascii="Arial" w:hAnsi="Arial" w:cs="Arial"/>
          <w:noProof/>
          <w:szCs w:val="22"/>
        </w:rPr>
      </w:pPr>
      <w:r w:rsidRPr="003B0D73">
        <w:rPr>
          <w:rFonts w:ascii="Arial" w:hAnsi="Arial" w:cs="Arial"/>
          <w:noProof/>
          <w:szCs w:val="22"/>
        </w:rPr>
        <w:t>411 W. Woodward Avenue</w:t>
      </w:r>
    </w:p>
    <w:p w14:paraId="0A8432D4" w14:textId="77777777" w:rsidR="003B0D73" w:rsidRPr="003B0D73" w:rsidRDefault="003B0D73" w:rsidP="003B0D73">
      <w:pPr>
        <w:rPr>
          <w:rFonts w:ascii="Arial" w:hAnsi="Arial" w:cs="Arial"/>
          <w:i/>
          <w:noProof/>
          <w:szCs w:val="22"/>
        </w:rPr>
      </w:pPr>
      <w:r w:rsidRPr="003B0D73">
        <w:rPr>
          <w:rFonts w:ascii="Arial" w:hAnsi="Arial" w:cs="Arial"/>
          <w:i/>
          <w:noProof/>
          <w:szCs w:val="22"/>
        </w:rPr>
        <w:t>(Between downtown and scenic Lake Eustis)</w:t>
      </w:r>
    </w:p>
    <w:p w14:paraId="0C9EA425" w14:textId="77777777" w:rsidR="003B0D73" w:rsidRPr="003B0D73" w:rsidRDefault="003B0D73" w:rsidP="003B0D73">
      <w:pPr>
        <w:rPr>
          <w:rFonts w:ascii="Arial" w:hAnsi="Arial" w:cs="Arial"/>
          <w:noProof/>
          <w:szCs w:val="22"/>
        </w:rPr>
      </w:pPr>
      <w:r w:rsidRPr="003B0D73">
        <w:rPr>
          <w:rFonts w:ascii="Arial" w:hAnsi="Arial" w:cs="Arial"/>
          <w:noProof/>
          <w:szCs w:val="22"/>
        </w:rPr>
        <w:t>Eustis, FL 32726</w:t>
      </w:r>
    </w:p>
    <w:p w14:paraId="2215DB5F" w14:textId="521D618D" w:rsidR="004A2C73" w:rsidRPr="00EF518E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Pr="00EF518E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0058450" w14:textId="09AB115C" w:rsidR="008114A9" w:rsidRPr="00CD5B3F" w:rsidRDefault="008114A9" w:rsidP="008114A9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 xml:space="preserve">© 2019 </w:t>
      </w:r>
      <w:r w:rsidR="003B0D73">
        <w:rPr>
          <w:rFonts w:ascii="Arial" w:hAnsi="Arial" w:cs="Arial"/>
          <w:sz w:val="22"/>
          <w:szCs w:val="22"/>
        </w:rPr>
        <w:t>Lake Eustis</w:t>
      </w:r>
      <w:r w:rsidRPr="00CD5B3F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CD5B3F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  <w:r w:rsidRPr="00CD5B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C23A195" w14:textId="77777777" w:rsidR="00C50C7D" w:rsidRPr="00CD72F8" w:rsidRDefault="00C50C7D" w:rsidP="00C50C7D">
      <w:pPr>
        <w:rPr>
          <w:rFonts w:ascii="Arial" w:hAnsi="Arial" w:cs="Arial"/>
        </w:rPr>
      </w:pP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F4DB6" w14:textId="77777777" w:rsidR="00AA5141" w:rsidRDefault="00AA5141" w:rsidP="00D41E4D">
      <w:r>
        <w:separator/>
      </w:r>
    </w:p>
  </w:endnote>
  <w:endnote w:type="continuationSeparator" w:id="0">
    <w:p w14:paraId="04097EED" w14:textId="77777777" w:rsidR="00AA5141" w:rsidRDefault="00AA5141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1C46E" w14:textId="77777777" w:rsidR="00AA5141" w:rsidRDefault="00AA5141" w:rsidP="00D41E4D">
      <w:r>
        <w:separator/>
      </w:r>
    </w:p>
  </w:footnote>
  <w:footnote w:type="continuationSeparator" w:id="0">
    <w:p w14:paraId="03EC4D49" w14:textId="77777777" w:rsidR="00AA5141" w:rsidRDefault="00AA5141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20711F20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B81E9C">
      <w:rPr>
        <w:noProof/>
        <w:color w:val="808080"/>
        <w:sz w:val="20"/>
      </w:rPr>
      <w:t>4/12/19 12:08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19C7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B7DFC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C0C7A"/>
    <w:rsid w:val="002F40DC"/>
    <w:rsid w:val="002F50EC"/>
    <w:rsid w:val="002F78E8"/>
    <w:rsid w:val="0032349D"/>
    <w:rsid w:val="00324D50"/>
    <w:rsid w:val="00340B6C"/>
    <w:rsid w:val="00352A6F"/>
    <w:rsid w:val="0036027F"/>
    <w:rsid w:val="00362164"/>
    <w:rsid w:val="00373EFF"/>
    <w:rsid w:val="003953E6"/>
    <w:rsid w:val="003A10E1"/>
    <w:rsid w:val="003B0D73"/>
    <w:rsid w:val="003C194A"/>
    <w:rsid w:val="003C3B9C"/>
    <w:rsid w:val="003D52E2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674F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D1D4B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0243"/>
    <w:rsid w:val="006C237B"/>
    <w:rsid w:val="006C3C57"/>
    <w:rsid w:val="006C4C20"/>
    <w:rsid w:val="006D2F1E"/>
    <w:rsid w:val="006E1229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23368"/>
    <w:rsid w:val="009303DD"/>
    <w:rsid w:val="009467A6"/>
    <w:rsid w:val="00970BD9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44F7"/>
    <w:rsid w:val="00A15A06"/>
    <w:rsid w:val="00A26A9E"/>
    <w:rsid w:val="00A42251"/>
    <w:rsid w:val="00A64E4D"/>
    <w:rsid w:val="00A7321D"/>
    <w:rsid w:val="00A754D8"/>
    <w:rsid w:val="00A804DC"/>
    <w:rsid w:val="00AA5141"/>
    <w:rsid w:val="00AB64A5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1E9C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4003"/>
    <w:rsid w:val="00C86ACA"/>
    <w:rsid w:val="00C90D65"/>
    <w:rsid w:val="00C94AF5"/>
    <w:rsid w:val="00CA14AE"/>
    <w:rsid w:val="00CA4C91"/>
    <w:rsid w:val="00CD0F98"/>
    <w:rsid w:val="00CD223D"/>
    <w:rsid w:val="00CD3091"/>
    <w:rsid w:val="00CD5B3F"/>
    <w:rsid w:val="00CD6512"/>
    <w:rsid w:val="00CE39B6"/>
    <w:rsid w:val="00CE776B"/>
    <w:rsid w:val="00D02009"/>
    <w:rsid w:val="00D27D97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EF518E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2019-04-17T16:27:00Z</dcterms:created>
  <dcterms:modified xsi:type="dcterms:W3CDTF">2019-04-17T16:35:00Z</dcterms:modified>
</cp:coreProperties>
</file>