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0C41A99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2B2A5B">
        <w:rPr>
          <w:noProof w:val="0"/>
          <w:sz w:val="36"/>
        </w:rPr>
        <w:t>Lake Eustis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4C42A1D" w14:textId="28B4FAF8" w:rsidR="008410FE" w:rsidRDefault="008410FE" w:rsidP="008410F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2B2A5B">
        <w:rPr>
          <w:rFonts w:cs="Arial"/>
          <w:bCs/>
          <w:sz w:val="20"/>
        </w:rPr>
        <w:t xml:space="preserve">Senior Care in </w:t>
      </w:r>
      <w:r w:rsidR="002B2A5B">
        <w:rPr>
          <w:rFonts w:cs="Arial"/>
          <w:sz w:val="20"/>
        </w:rPr>
        <w:t>Eustis</w:t>
      </w:r>
      <w:r w:rsidR="002B2A5B" w:rsidRPr="00FA0612">
        <w:rPr>
          <w:rFonts w:cs="Arial"/>
          <w:bCs/>
          <w:sz w:val="20"/>
        </w:rPr>
        <w:t xml:space="preserve"> | </w:t>
      </w:r>
      <w:r w:rsidR="002B2A5B">
        <w:rPr>
          <w:rFonts w:cs="Arial"/>
          <w:sz w:val="20"/>
        </w:rPr>
        <w:t>Lake Eustis</w:t>
      </w:r>
      <w:r w:rsidR="002B2A5B" w:rsidRPr="00FA0612">
        <w:rPr>
          <w:rFonts w:cs="Arial"/>
          <w:sz w:val="20"/>
        </w:rPr>
        <w:t xml:space="preserve"> </w:t>
      </w:r>
      <w:r w:rsidR="002B2A5B" w:rsidRPr="00FA0612">
        <w:rPr>
          <w:rFonts w:cs="Arial"/>
          <w:bCs/>
          <w:sz w:val="20"/>
        </w:rPr>
        <w:t xml:space="preserve">Health </w:t>
      </w:r>
      <w:r w:rsidR="002B2A5B">
        <w:rPr>
          <w:rFonts w:cs="Arial"/>
          <w:bCs/>
          <w:sz w:val="20"/>
        </w:rPr>
        <w:t>&amp;</w:t>
      </w:r>
      <w:r w:rsidR="002B2A5B" w:rsidRPr="00FA0612">
        <w:rPr>
          <w:rFonts w:cs="Arial"/>
          <w:bCs/>
          <w:sz w:val="20"/>
        </w:rPr>
        <w:t xml:space="preserve"> Rehab</w:t>
      </w:r>
      <w:r w:rsidR="002B2A5B">
        <w:rPr>
          <w:rFonts w:cs="Arial"/>
          <w:bCs/>
          <w:sz w:val="20"/>
        </w:rPr>
        <w:t>ilitation</w:t>
      </w:r>
    </w:p>
    <w:p w14:paraId="72E7CA52" w14:textId="3371BA11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2B2A5B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3F693809" w:rsidR="00E074C9" w:rsidRDefault="002B2A5B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</w:t>
      </w:r>
      <w:r w:rsidR="00921FB6">
        <w:rPr>
          <w:rFonts w:cs="Arial"/>
          <w:sz w:val="20"/>
          <w:lang w:eastAsia="ja-JP"/>
        </w:rPr>
        <w:t>or personalized</w:t>
      </w:r>
      <w:r w:rsidR="00921FB6" w:rsidRPr="002632DD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>or</w:t>
      </w:r>
      <w:r w:rsidR="00921FB6" w:rsidRPr="002632DD">
        <w:rPr>
          <w:rFonts w:cs="Arial"/>
          <w:sz w:val="20"/>
          <w:lang w:eastAsia="ja-JP"/>
        </w:rPr>
        <w:t xml:space="preserve"> rehabilitation</w:t>
      </w:r>
      <w:r>
        <w:rPr>
          <w:rFonts w:cs="Arial"/>
          <w:sz w:val="20"/>
          <w:lang w:eastAsia="ja-JP"/>
        </w:rPr>
        <w:t>?</w:t>
      </w:r>
      <w:r w:rsidR="00921FB6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921FB6" w:rsidRPr="002632DD">
        <w:rPr>
          <w:rFonts w:cs="Arial"/>
          <w:sz w:val="20"/>
          <w:lang w:eastAsia="ja-JP"/>
        </w:rPr>
        <w:t xml:space="preserve"> </w:t>
      </w:r>
      <w:r w:rsidR="00921FB6">
        <w:rPr>
          <w:rFonts w:cs="Arial"/>
          <w:sz w:val="20"/>
          <w:lang w:eastAsia="ja-JP"/>
        </w:rPr>
        <w:t xml:space="preserve">dedicated </w:t>
      </w:r>
      <w:r w:rsidR="00921FB6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="00921FB6" w:rsidRPr="002632DD">
        <w:rPr>
          <w:rFonts w:cs="Arial"/>
          <w:sz w:val="20"/>
          <w:lang w:eastAsia="ja-JP"/>
        </w:rPr>
        <w:t xml:space="preserve">Health </w:t>
      </w:r>
      <w:r w:rsidR="009D25FB">
        <w:rPr>
          <w:rFonts w:cs="Arial"/>
          <w:sz w:val="20"/>
          <w:lang w:eastAsia="ja-JP"/>
        </w:rPr>
        <w:t>&amp;</w:t>
      </w:r>
      <w:r w:rsidR="00921FB6"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>can help</w:t>
      </w:r>
      <w:r w:rsidR="00921FB6" w:rsidRPr="002632DD">
        <w:rPr>
          <w:rFonts w:cs="Arial"/>
          <w:sz w:val="20"/>
          <w:lang w:eastAsia="ja-JP"/>
        </w:rPr>
        <w:t xml:space="preserve">. Call </w:t>
      </w:r>
      <w:r w:rsidRPr="00135344">
        <w:rPr>
          <w:rFonts w:cs="Arial"/>
          <w:sz w:val="20"/>
          <w:szCs w:val="20"/>
        </w:rPr>
        <w:t>(352) 357-3565</w:t>
      </w:r>
      <w:r w:rsidR="00921FB6"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89AE05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752A003B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8410FE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759658D2" w14:textId="586912A6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</w:t>
      </w:r>
      <w:r w:rsidR="000C5DB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9FBD4D7" w14:textId="7E169B6E" w:rsidR="00E01001" w:rsidRPr="00E01001" w:rsidRDefault="003351C7" w:rsidP="00E01001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  <w:bookmarkStart w:id="1" w:name="_GoBack"/>
      <w:bookmarkEnd w:id="1"/>
    </w:p>
    <w:p w14:paraId="5F4348A9" w14:textId="774AEC0D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>Services designed</w:t>
      </w:r>
      <w:r w:rsidR="00BB6901">
        <w:rPr>
          <w:sz w:val="24"/>
        </w:rPr>
        <w:t xml:space="preserve"> for </w:t>
      </w:r>
      <w:r w:rsidR="003351C7">
        <w:rPr>
          <w:sz w:val="24"/>
        </w:rPr>
        <w:t xml:space="preserve">your </w:t>
      </w:r>
      <w:r w:rsidR="00BB6901">
        <w:rPr>
          <w:sz w:val="24"/>
        </w:rPr>
        <w:t>total well</w:t>
      </w:r>
      <w:r w:rsidR="003351C7">
        <w:rPr>
          <w:sz w:val="24"/>
        </w:rPr>
        <w:t>-</w:t>
      </w:r>
      <w:r w:rsidR="00BB6901"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87F7C3E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2B2A5B" w:rsidRPr="002B2A5B">
        <w:rPr>
          <w:rFonts w:cs="Arial"/>
          <w:b w:val="0"/>
          <w:noProof/>
        </w:rPr>
        <w:t xml:space="preserve">RN/LPN </w:t>
      </w:r>
      <w:r w:rsidR="002B2A5B">
        <w:rPr>
          <w:rFonts w:cs="Arial"/>
          <w:b w:val="0"/>
          <w:noProof/>
        </w:rPr>
        <w:t>n</w:t>
      </w:r>
      <w:r w:rsidR="002B2A5B" w:rsidRPr="002B2A5B">
        <w:rPr>
          <w:rFonts w:cs="Arial"/>
          <w:b w:val="0"/>
          <w:noProof/>
        </w:rPr>
        <w:t xml:space="preserve">ursing </w:t>
      </w:r>
      <w:r w:rsidR="002B2A5B">
        <w:rPr>
          <w:rFonts w:cs="Arial"/>
          <w:b w:val="0"/>
          <w:noProof/>
        </w:rPr>
        <w:t>care</w:t>
      </w:r>
    </w:p>
    <w:p w14:paraId="79487EF9" w14:textId="34DDE054" w:rsidR="00BF7E30" w:rsidRPr="000C2F19" w:rsidRDefault="008410F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Medical director onsite</w:t>
      </w:r>
    </w:p>
    <w:p w14:paraId="54678D85" w14:textId="77777777" w:rsidR="008410FE" w:rsidRPr="008410FE" w:rsidRDefault="00BB6901" w:rsidP="00881929">
      <w:pPr>
        <w:pStyle w:val="Heading2"/>
        <w:numPr>
          <w:ilvl w:val="0"/>
          <w:numId w:val="24"/>
        </w:numPr>
        <w:spacing w:before="0"/>
      </w:pPr>
      <w:r w:rsidRPr="008410FE">
        <w:rPr>
          <w:rFonts w:cs="Arial"/>
          <w:b w:val="0"/>
          <w:noProof/>
        </w:rPr>
        <w:t>Physical</w:t>
      </w:r>
      <w:r w:rsidR="003351C7" w:rsidRPr="008410FE">
        <w:rPr>
          <w:rFonts w:cs="Arial"/>
          <w:b w:val="0"/>
          <w:noProof/>
        </w:rPr>
        <w:t xml:space="preserve">, speech </w:t>
      </w:r>
      <w:r w:rsidRPr="008410FE">
        <w:rPr>
          <w:rFonts w:cs="Arial"/>
          <w:b w:val="0"/>
          <w:noProof/>
        </w:rPr>
        <w:t>and occupational therap</w:t>
      </w:r>
      <w:r w:rsidR="003351C7" w:rsidRPr="008410FE">
        <w:rPr>
          <w:rFonts w:cs="Arial"/>
          <w:b w:val="0"/>
          <w:noProof/>
        </w:rPr>
        <w:t>y</w:t>
      </w:r>
    </w:p>
    <w:p w14:paraId="745D1DE1" w14:textId="2D8D3615" w:rsidR="000C2F19" w:rsidRPr="008410FE" w:rsidRDefault="000C2F19" w:rsidP="00881929">
      <w:pPr>
        <w:pStyle w:val="Heading2"/>
        <w:numPr>
          <w:ilvl w:val="0"/>
          <w:numId w:val="24"/>
        </w:numPr>
        <w:spacing w:before="0"/>
        <w:rPr>
          <w:b w:val="0"/>
        </w:rPr>
      </w:pPr>
      <w:r w:rsidRPr="008410FE">
        <w:rPr>
          <w:b w:val="0"/>
        </w:rPr>
        <w:t>Specialized skin and wound care</w:t>
      </w:r>
      <w:r w:rsidR="002B2A5B">
        <w:rPr>
          <w:b w:val="0"/>
        </w:rPr>
        <w:t xml:space="preserve"> including Wound V.A.C.®</w:t>
      </w:r>
    </w:p>
    <w:p w14:paraId="0ABFA470" w14:textId="7A2EEADC" w:rsidR="002B2A5B" w:rsidRPr="002B2A5B" w:rsidRDefault="002B2A5B" w:rsidP="002B2A5B">
      <w:pPr>
        <w:pStyle w:val="ListParagraph"/>
        <w:numPr>
          <w:ilvl w:val="0"/>
          <w:numId w:val="26"/>
        </w:numPr>
        <w:rPr>
          <w:rFonts w:ascii="Times New Roman" w:hAnsi="Times New Roman"/>
          <w:noProof w:val="0"/>
          <w:sz w:val="24"/>
        </w:rPr>
      </w:pPr>
      <w:r>
        <w:t>LifeVest™ coninual heart monitoring an</w:t>
      </w:r>
      <w:r w:rsidRPr="002B2A5B">
        <w:rPr>
          <w:rFonts w:cs="Arial"/>
          <w:szCs w:val="22"/>
        </w:rPr>
        <w:t xml:space="preserve">d </w:t>
      </w:r>
      <w:r w:rsidRPr="002B2A5B">
        <w:rPr>
          <w:rFonts w:cs="Arial"/>
          <w:noProof w:val="0"/>
          <w:szCs w:val="22"/>
        </w:rPr>
        <w:t xml:space="preserve">personal defibrillator </w:t>
      </w:r>
    </w:p>
    <w:p w14:paraId="21E7C20E" w14:textId="495CBDA2" w:rsidR="00DA1EC9" w:rsidRDefault="001C238B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Management of complex medical conditions</w:t>
      </w:r>
    </w:p>
    <w:p w14:paraId="3CF2A7B6" w14:textId="4BDBF842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50CFDA3C" w14:textId="32C7E6EC" w:rsidR="002B2A5B" w:rsidRPr="002B2A5B" w:rsidRDefault="00C93AA8" w:rsidP="002B2A5B">
      <w:pPr>
        <w:pStyle w:val="ListParagraph"/>
        <w:numPr>
          <w:ilvl w:val="0"/>
          <w:numId w:val="25"/>
        </w:numPr>
      </w:pPr>
      <w:r>
        <w:t>Support for psychological and social adjustments</w:t>
      </w:r>
    </w:p>
    <w:p w14:paraId="104A55A8" w14:textId="2A1178DD" w:rsidR="003351C7" w:rsidRPr="008B0F6E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B567718" w14:textId="11542918" w:rsidR="008B0F6E" w:rsidRPr="008B0F6E" w:rsidRDefault="008B0F6E" w:rsidP="008B0F6E">
      <w:pPr>
        <w:pStyle w:val="Heading2"/>
        <w:numPr>
          <w:ilvl w:val="0"/>
          <w:numId w:val="15"/>
        </w:numPr>
        <w:spacing w:before="0"/>
        <w:rPr>
          <w:b w:val="0"/>
        </w:rPr>
      </w:pPr>
      <w:r w:rsidRPr="00857FBE">
        <w:rPr>
          <w:b w:val="0"/>
        </w:rPr>
        <w:t>Respiratory therapy</w:t>
      </w:r>
    </w:p>
    <w:p w14:paraId="770B1B49" w14:textId="0DCE1864" w:rsidR="004F2D80" w:rsidRDefault="00D55425" w:rsidP="008410FE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368A5AD8" w14:textId="040B983C" w:rsidR="002B2A5B" w:rsidRPr="00376106" w:rsidRDefault="002B2A5B" w:rsidP="008410FE">
      <w:pPr>
        <w:pStyle w:val="ListParagraph"/>
        <w:numPr>
          <w:ilvl w:val="0"/>
          <w:numId w:val="17"/>
        </w:numPr>
      </w:pPr>
      <w:r>
        <w:t>Total Parenteral Therapy (TPN)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5B06ACE0" w14:textId="5473F056" w:rsidR="00857FBE" w:rsidRPr="008B0F6E" w:rsidRDefault="003351C7" w:rsidP="00501FC6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7ED7F459" w14:textId="77777777" w:rsidR="008B0F6E" w:rsidRPr="008B0F6E" w:rsidRDefault="008B0F6E" w:rsidP="008B0F6E">
      <w:pPr>
        <w:pStyle w:val="ListParagraph"/>
        <w:textAlignment w:val="baseline"/>
      </w:pPr>
    </w:p>
    <w:p w14:paraId="3181273D" w14:textId="4C7C1400" w:rsidR="008B0F6E" w:rsidRPr="008B0F6E" w:rsidRDefault="0059598F" w:rsidP="008B0F6E">
      <w:pPr>
        <w:rPr>
          <w:b/>
        </w:rPr>
      </w:pPr>
      <w:r>
        <w:rPr>
          <w:b/>
        </w:rPr>
        <w:t>T</w:t>
      </w:r>
      <w:r w:rsidR="008B0F6E" w:rsidRPr="008B0F6E">
        <w:rPr>
          <w:b/>
        </w:rPr>
        <w:t>herapies</w:t>
      </w:r>
      <w:r>
        <w:rPr>
          <w:b/>
        </w:rPr>
        <w:t xml:space="preserve"> for specific conditions:</w:t>
      </w:r>
    </w:p>
    <w:p w14:paraId="0C649AC3" w14:textId="0E43F278" w:rsidR="008B0F6E" w:rsidRDefault="008B0F6E" w:rsidP="008B0F6E">
      <w:pPr>
        <w:pStyle w:val="ListParagraph"/>
        <w:numPr>
          <w:ilvl w:val="0"/>
          <w:numId w:val="27"/>
        </w:numPr>
      </w:pPr>
      <w:r>
        <w:t>Orthopedic program</w:t>
      </w:r>
    </w:p>
    <w:p w14:paraId="5FB9B145" w14:textId="7ADF95CF" w:rsidR="008B0F6E" w:rsidRPr="008B0F6E" w:rsidRDefault="008B0F6E" w:rsidP="008B0F6E">
      <w:pPr>
        <w:pStyle w:val="ListParagraph"/>
        <w:numPr>
          <w:ilvl w:val="0"/>
          <w:numId w:val="27"/>
        </w:numPr>
      </w:pPr>
      <w:r>
        <w:t>Cardiac program</w:t>
      </w:r>
    </w:p>
    <w:p w14:paraId="6B3AB2E8" w14:textId="77777777" w:rsidR="0059598F" w:rsidRDefault="0059598F" w:rsidP="00501FC6">
      <w:pPr>
        <w:pStyle w:val="Heading2"/>
        <w:rPr>
          <w:rFonts w:cs="Arial"/>
          <w:b w:val="0"/>
          <w:color w:val="0000FF"/>
        </w:rPr>
      </w:pPr>
    </w:p>
    <w:p w14:paraId="1FE83F05" w14:textId="4F181DC3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7D6B50BF" w14:textId="1BA58EF9" w:rsidR="009D25FB" w:rsidRPr="00CE39B6" w:rsidRDefault="009D25FB" w:rsidP="009D25FB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 w:rsidR="002B2A5B"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0DBE6560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2B2A5B" w:rsidRPr="002B2A5B">
        <w:rPr>
          <w:rFonts w:cs="Arial"/>
          <w:szCs w:val="22"/>
        </w:rPr>
        <w:t>(352) 357-3565</w:t>
      </w:r>
      <w:r w:rsidR="002B2A5B"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BF045BC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E14C34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EA8AF" w14:textId="77777777" w:rsidR="009C7BFA" w:rsidRDefault="009C7BFA">
      <w:r>
        <w:separator/>
      </w:r>
    </w:p>
  </w:endnote>
  <w:endnote w:type="continuationSeparator" w:id="0">
    <w:p w14:paraId="05AE5BD0" w14:textId="77777777" w:rsidR="009C7BFA" w:rsidRDefault="009C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95AC" w14:textId="77777777" w:rsidR="009C7BFA" w:rsidRDefault="009C7BFA">
      <w:r>
        <w:separator/>
      </w:r>
    </w:p>
  </w:footnote>
  <w:footnote w:type="continuationSeparator" w:id="0">
    <w:p w14:paraId="51F11EC1" w14:textId="77777777" w:rsidR="009C7BFA" w:rsidRDefault="009C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3C53CB2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01001">
      <w:rPr>
        <w:sz w:val="18"/>
      </w:rPr>
      <w:t>4/16/2019 3:33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3C8E"/>
    <w:multiLevelType w:val="hybridMultilevel"/>
    <w:tmpl w:val="AE8C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8FA"/>
    <w:multiLevelType w:val="hybridMultilevel"/>
    <w:tmpl w:val="FCA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7334"/>
    <w:multiLevelType w:val="hybridMultilevel"/>
    <w:tmpl w:val="C526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3"/>
  </w:num>
  <w:num w:numId="5">
    <w:abstractNumId w:val="5"/>
  </w:num>
  <w:num w:numId="6">
    <w:abstractNumId w:val="19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21"/>
  </w:num>
  <w:num w:numId="13">
    <w:abstractNumId w:val="12"/>
  </w:num>
  <w:num w:numId="14">
    <w:abstractNumId w:val="18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13"/>
  </w:num>
  <w:num w:numId="20">
    <w:abstractNumId w:val="6"/>
  </w:num>
  <w:num w:numId="21">
    <w:abstractNumId w:val="26"/>
  </w:num>
  <w:num w:numId="22">
    <w:abstractNumId w:val="0"/>
  </w:num>
  <w:num w:numId="23">
    <w:abstractNumId w:val="3"/>
  </w:num>
  <w:num w:numId="24">
    <w:abstractNumId w:val="25"/>
  </w:num>
  <w:num w:numId="25">
    <w:abstractNumId w:val="4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A578F"/>
    <w:rsid w:val="000C2F19"/>
    <w:rsid w:val="000C5DBA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2A5B"/>
    <w:rsid w:val="002B56AD"/>
    <w:rsid w:val="002C02A6"/>
    <w:rsid w:val="002F26C0"/>
    <w:rsid w:val="00304A55"/>
    <w:rsid w:val="003351C7"/>
    <w:rsid w:val="00340FFE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9598F"/>
    <w:rsid w:val="005D1D2B"/>
    <w:rsid w:val="0060313A"/>
    <w:rsid w:val="00612686"/>
    <w:rsid w:val="006131BD"/>
    <w:rsid w:val="00632EDA"/>
    <w:rsid w:val="00640877"/>
    <w:rsid w:val="006503E1"/>
    <w:rsid w:val="006C2343"/>
    <w:rsid w:val="006C2604"/>
    <w:rsid w:val="006D668E"/>
    <w:rsid w:val="006E6975"/>
    <w:rsid w:val="007009B2"/>
    <w:rsid w:val="0073777C"/>
    <w:rsid w:val="007C18F5"/>
    <w:rsid w:val="007C4843"/>
    <w:rsid w:val="007F1D41"/>
    <w:rsid w:val="00816F38"/>
    <w:rsid w:val="008410FE"/>
    <w:rsid w:val="00857FBE"/>
    <w:rsid w:val="00866375"/>
    <w:rsid w:val="00880A25"/>
    <w:rsid w:val="00881BF6"/>
    <w:rsid w:val="00882C59"/>
    <w:rsid w:val="008833C9"/>
    <w:rsid w:val="008A6B1A"/>
    <w:rsid w:val="008B0F6E"/>
    <w:rsid w:val="008B32B5"/>
    <w:rsid w:val="008E6FDF"/>
    <w:rsid w:val="008F7F5E"/>
    <w:rsid w:val="00907A79"/>
    <w:rsid w:val="00917CCD"/>
    <w:rsid w:val="00921FB6"/>
    <w:rsid w:val="009576B7"/>
    <w:rsid w:val="009C2432"/>
    <w:rsid w:val="009C7BFA"/>
    <w:rsid w:val="009D25FB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85BAC"/>
    <w:rsid w:val="00BB6901"/>
    <w:rsid w:val="00BD775E"/>
    <w:rsid w:val="00BF47A6"/>
    <w:rsid w:val="00BF7E30"/>
    <w:rsid w:val="00C34061"/>
    <w:rsid w:val="00C34603"/>
    <w:rsid w:val="00C53595"/>
    <w:rsid w:val="00C82359"/>
    <w:rsid w:val="00C841DE"/>
    <w:rsid w:val="00C93AA8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1001"/>
    <w:rsid w:val="00E074C9"/>
    <w:rsid w:val="00E14C34"/>
    <w:rsid w:val="00E172F5"/>
    <w:rsid w:val="00E46CBC"/>
    <w:rsid w:val="00E54971"/>
    <w:rsid w:val="00E82F18"/>
    <w:rsid w:val="00EC520D"/>
    <w:rsid w:val="00EF4FF7"/>
    <w:rsid w:val="00EF537A"/>
    <w:rsid w:val="00F126C5"/>
    <w:rsid w:val="00F171A6"/>
    <w:rsid w:val="00F95AC1"/>
    <w:rsid w:val="00F977FF"/>
    <w:rsid w:val="00FB1F86"/>
    <w:rsid w:val="00FB4502"/>
    <w:rsid w:val="00FB589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8</cp:revision>
  <cp:lastPrinted>2014-03-27T22:15:00Z</cp:lastPrinted>
  <dcterms:created xsi:type="dcterms:W3CDTF">2019-04-16T22:11:00Z</dcterms:created>
  <dcterms:modified xsi:type="dcterms:W3CDTF">2019-04-17T16:13:00Z</dcterms:modified>
</cp:coreProperties>
</file>