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6C1BF801" w:rsidR="00AC7E0D" w:rsidRPr="00CE39B6" w:rsidRDefault="004C1B44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Lake Eustis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00E6EF22" w:rsidR="00E13853" w:rsidRPr="004C1B44" w:rsidRDefault="004C1B44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4C1B44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4C1B44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4C1B44">
        <w:rPr>
          <w:rFonts w:ascii="Arial" w:hAnsi="Arial" w:cs="Arial"/>
          <w:color w:val="0000FF"/>
          <w:sz w:val="20"/>
          <w:lang w:eastAsia="ja-JP"/>
        </w:rPr>
        <w:br/>
      </w:r>
      <w:r w:rsidRPr="004C1B44">
        <w:rPr>
          <w:rFonts w:ascii="Arial" w:hAnsi="Arial" w:cs="Arial"/>
          <w:bCs/>
          <w:sz w:val="20"/>
        </w:rPr>
        <w:t xml:space="preserve">Senior Care in </w:t>
      </w:r>
      <w:r w:rsidRPr="004C1B44">
        <w:rPr>
          <w:rFonts w:ascii="Arial" w:hAnsi="Arial" w:cs="Arial"/>
          <w:sz w:val="20"/>
        </w:rPr>
        <w:t>Eustis</w:t>
      </w:r>
      <w:r w:rsidRPr="004C1B44">
        <w:rPr>
          <w:rFonts w:ascii="Arial" w:hAnsi="Arial" w:cs="Arial"/>
          <w:bCs/>
          <w:sz w:val="20"/>
        </w:rPr>
        <w:t xml:space="preserve"> | </w:t>
      </w:r>
      <w:r w:rsidRPr="004C1B44">
        <w:rPr>
          <w:rFonts w:ascii="Arial" w:hAnsi="Arial" w:cs="Arial"/>
          <w:sz w:val="20"/>
        </w:rPr>
        <w:t xml:space="preserve">Lake Eustis </w:t>
      </w:r>
      <w:r w:rsidRPr="004C1B44">
        <w:rPr>
          <w:rFonts w:ascii="Arial" w:hAnsi="Arial" w:cs="Arial"/>
          <w:bCs/>
          <w:sz w:val="20"/>
        </w:rPr>
        <w:t>Health &amp; Rehabilitation</w:t>
      </w:r>
    </w:p>
    <w:p w14:paraId="2E161402" w14:textId="20819CA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A40AC7">
        <w:rPr>
          <w:rFonts w:ascii="Arial" w:hAnsi="Arial" w:cs="Arial"/>
          <w:color w:val="0000FF"/>
          <w:sz w:val="20"/>
          <w:szCs w:val="20"/>
          <w:lang w:eastAsia="ja-JP"/>
        </w:rPr>
        <w:t>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0B513D1B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C1B44" w:rsidRPr="004C1B44">
        <w:rPr>
          <w:rFonts w:ascii="Arial" w:hAnsi="Arial" w:cs="Arial"/>
          <w:sz w:val="20"/>
        </w:rPr>
        <w:t xml:space="preserve">Lake Eustis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A40AC7">
        <w:rPr>
          <w:rFonts w:ascii="Arial" w:hAnsi="Arial" w:cs="Arial"/>
          <w:noProof/>
          <w:sz w:val="20"/>
          <w:szCs w:val="20"/>
        </w:rPr>
        <w:t>&amp;</w:t>
      </w:r>
      <w:r w:rsidR="00136265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4C1B44" w:rsidRPr="004C1B44">
        <w:rPr>
          <w:rFonts w:ascii="Arial" w:hAnsi="Arial" w:cs="Arial"/>
          <w:noProof/>
          <w:sz w:val="20"/>
        </w:rPr>
        <w:t>(352) 357-3565</w:t>
      </w:r>
      <w:r w:rsidR="004C1B44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515DBA4A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4C1B44">
        <w:rPr>
          <w:rFonts w:ascii="Arial" w:hAnsi="Arial" w:cs="Arial"/>
        </w:rPr>
        <w:t>Lake Eustis</w:t>
      </w:r>
      <w:r w:rsidR="00A40AC7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886E93A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E13853">
        <w:rPr>
          <w:rFonts w:ascii="Arial" w:hAnsi="Arial" w:cs="Arial"/>
          <w:sz w:val="22"/>
          <w:szCs w:val="22"/>
          <w:lang w:eastAsia="ja-JP"/>
        </w:rPr>
        <w:t>resident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1C063A">
        <w:rPr>
          <w:rFonts w:ascii="Arial" w:hAnsi="Arial" w:cs="Arial"/>
          <w:sz w:val="22"/>
          <w:szCs w:val="22"/>
          <w:lang w:eastAsia="ja-JP"/>
        </w:rPr>
        <w:t>therapy gym</w:t>
      </w:r>
      <w:bookmarkStart w:id="1" w:name="_GoBack"/>
      <w:bookmarkEnd w:id="1"/>
      <w:r w:rsidR="004C1B44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1C063A">
        <w:rPr>
          <w:rFonts w:ascii="Arial" w:hAnsi="Arial" w:cs="Arial"/>
          <w:sz w:val="22"/>
          <w:szCs w:val="22"/>
          <w:lang w:eastAsia="ja-JP"/>
        </w:rPr>
        <w:t xml:space="preserve">quiet, airy courtyard 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and </w:t>
      </w:r>
      <w:r w:rsidR="000137E9">
        <w:rPr>
          <w:rFonts w:ascii="Arial" w:hAnsi="Arial" w:cs="Arial"/>
          <w:sz w:val="22"/>
          <w:szCs w:val="22"/>
          <w:lang w:eastAsia="ja-JP"/>
        </w:rPr>
        <w:t>more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37E7D557" w14:textId="77777777" w:rsidR="004C1B44" w:rsidRPr="004C1B44" w:rsidRDefault="004C1B44" w:rsidP="004C1B44">
      <w:pPr>
        <w:keepNext/>
        <w:keepLines/>
        <w:rPr>
          <w:rFonts w:ascii="Arial" w:hAnsi="Arial" w:cs="Arial"/>
          <w:sz w:val="22"/>
          <w:szCs w:val="22"/>
        </w:rPr>
      </w:pPr>
      <w:r w:rsidRPr="004C1B44">
        <w:rPr>
          <w:rFonts w:ascii="Arial" w:hAnsi="Arial" w:cs="Arial"/>
          <w:sz w:val="22"/>
          <w:szCs w:val="22"/>
        </w:rPr>
        <w:t xml:space="preserve">© 2019 Lake Eustis Health and Rehabilitation Center. All rights reserved. Website by </w:t>
      </w:r>
      <w:hyperlink r:id="rId7" w:history="1">
        <w:r w:rsidRPr="004C1B44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4C1B44">
        <w:rPr>
          <w:rFonts w:ascii="Arial" w:hAnsi="Arial" w:cs="Arial"/>
          <w:sz w:val="22"/>
          <w:szCs w:val="22"/>
        </w:rPr>
        <w:t>.</w:t>
      </w:r>
    </w:p>
    <w:p w14:paraId="53F04651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43C677DA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2FF0CBA6" w14:textId="77777777" w:rsidR="004C1B44" w:rsidRPr="007C78D5" w:rsidRDefault="004C1B44" w:rsidP="004C1B44">
      <w:pPr>
        <w:jc w:val="center"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t>– # # # # # –</w:t>
      </w:r>
    </w:p>
    <w:p w14:paraId="43C176E5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6FFB15FE" w14:textId="77777777" w:rsidR="004C1B44" w:rsidRPr="007C78D5" w:rsidRDefault="004C1B44" w:rsidP="004C1B4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E879335" w14:textId="77777777" w:rsidR="004C1B44" w:rsidRPr="007C78D5" w:rsidRDefault="004C1B44" w:rsidP="004C1B4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02271B52" w14:textId="77777777" w:rsidR="004C1B44" w:rsidRPr="007C78D5" w:rsidRDefault="004C1B44" w:rsidP="004C1B4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2F5E3F">
        <w:rPr>
          <w:rFonts w:ascii="Arial" w:hAnsi="Arial" w:cs="Arial"/>
          <w:noProof/>
          <w:sz w:val="22"/>
          <w:szCs w:val="22"/>
        </w:rPr>
        <w:t>(352) 357-3565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7C78D5">
        <w:rPr>
          <w:rFonts w:ascii="Arial" w:hAnsi="Arial" w:cs="Arial"/>
          <w:sz w:val="22"/>
          <w:szCs w:val="22"/>
        </w:rPr>
        <w:t>or Use Our Easy Online Contact Form</w:t>
      </w:r>
    </w:p>
    <w:p w14:paraId="314FBBB5" w14:textId="77777777" w:rsidR="004C1B44" w:rsidRPr="007C78D5" w:rsidRDefault="004C1B44" w:rsidP="004C1B44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AE0DAF5" w14:textId="77777777" w:rsidR="004C1B44" w:rsidRPr="007C78D5" w:rsidRDefault="004C1B44" w:rsidP="004C1B4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F3CCF6D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</w:p>
    <w:p w14:paraId="5AEE946A" w14:textId="77777777" w:rsidR="004C1B44" w:rsidRPr="007C78D5" w:rsidRDefault="004C1B44" w:rsidP="004C1B44">
      <w:pPr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C78D5">
        <w:rPr>
          <w:rFonts w:ascii="Arial" w:hAnsi="Arial" w:cs="Arial"/>
          <w:sz w:val="22"/>
          <w:szCs w:val="22"/>
        </w:rPr>
        <w:t xml:space="preserve"> </w:t>
      </w:r>
      <w:r w:rsidRPr="007C78D5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D503" w14:textId="77777777" w:rsidR="000F77AF" w:rsidRDefault="000F77AF" w:rsidP="00D41E4D">
      <w:r>
        <w:separator/>
      </w:r>
    </w:p>
  </w:endnote>
  <w:endnote w:type="continuationSeparator" w:id="0">
    <w:p w14:paraId="3AED233F" w14:textId="77777777" w:rsidR="000F77AF" w:rsidRDefault="000F77AF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CB0D" w14:textId="77777777" w:rsidR="000F77AF" w:rsidRDefault="000F77AF" w:rsidP="00D41E4D">
      <w:r>
        <w:separator/>
      </w:r>
    </w:p>
  </w:footnote>
  <w:footnote w:type="continuationSeparator" w:id="0">
    <w:p w14:paraId="3B1A253E" w14:textId="77777777" w:rsidR="000F77AF" w:rsidRDefault="000F77AF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07EAAA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F35618">
      <w:rPr>
        <w:noProof/>
        <w:color w:val="808080"/>
        <w:sz w:val="20"/>
      </w:rPr>
      <w:t>4/12/19 1:40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0F77AF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762B3"/>
    <w:rsid w:val="0038290A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1B44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650BB"/>
    <w:rsid w:val="00671735"/>
    <w:rsid w:val="00672187"/>
    <w:rsid w:val="00697906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35618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2019-04-17T17:07:00Z</dcterms:created>
  <dcterms:modified xsi:type="dcterms:W3CDTF">2019-04-17T17:55:00Z</dcterms:modified>
</cp:coreProperties>
</file>