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4A739CA5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2F5E3F">
        <w:rPr>
          <w:rFonts w:ascii="Arial" w:hAnsi="Arial" w:cs="Arial"/>
          <w:sz w:val="36"/>
        </w:rPr>
        <w:t xml:space="preserve">Lake </w:t>
      </w:r>
      <w:r w:rsidR="00034BB0">
        <w:rPr>
          <w:rFonts w:ascii="Arial" w:hAnsi="Arial" w:cs="Arial"/>
          <w:sz w:val="36"/>
        </w:rPr>
        <w:t>Placid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6D80193F" w14:textId="6D426D59" w:rsidR="00364073" w:rsidRPr="003D1AED" w:rsidRDefault="00034BB0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034BB0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034BB0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Pr="00034BB0">
        <w:rPr>
          <w:rFonts w:ascii="Arial" w:hAnsi="Arial" w:cs="Arial"/>
          <w:color w:val="0000FF"/>
          <w:sz w:val="20"/>
          <w:lang w:eastAsia="ja-JP"/>
        </w:rPr>
        <w:br/>
      </w:r>
      <w:r w:rsidRPr="00034BB0">
        <w:rPr>
          <w:rFonts w:ascii="Arial" w:hAnsi="Arial" w:cs="Arial"/>
          <w:bCs/>
          <w:sz w:val="20"/>
        </w:rPr>
        <w:t xml:space="preserve">Senior Care in </w:t>
      </w:r>
      <w:r w:rsidRPr="00034BB0">
        <w:rPr>
          <w:rFonts w:ascii="Arial" w:hAnsi="Arial" w:cs="Arial"/>
          <w:sz w:val="20"/>
        </w:rPr>
        <w:t>Lake Placid, FL</w:t>
      </w:r>
      <w:r w:rsidRPr="00034BB0">
        <w:rPr>
          <w:rFonts w:ascii="Arial" w:hAnsi="Arial" w:cs="Arial"/>
          <w:bCs/>
          <w:sz w:val="20"/>
        </w:rPr>
        <w:t xml:space="preserve"> | </w:t>
      </w:r>
      <w:r w:rsidRPr="00034BB0">
        <w:rPr>
          <w:rFonts w:ascii="Arial" w:hAnsi="Arial" w:cs="Arial"/>
          <w:sz w:val="20"/>
        </w:rPr>
        <w:t>Lake Placid</w:t>
      </w:r>
      <w:r w:rsidRPr="00034BB0">
        <w:rPr>
          <w:rFonts w:ascii="Arial" w:hAnsi="Arial" w:cs="Arial"/>
          <w:noProof/>
          <w:sz w:val="20"/>
        </w:rPr>
        <w:t xml:space="preserve"> Health &amp; Rehab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="00364073"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="00364073"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F5E3F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="00364073"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1FC6C5DE" w:rsidR="00364073" w:rsidRPr="007F0F1B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F71909">
        <w:rPr>
          <w:rFonts w:ascii="Arial" w:hAnsi="Arial" w:cs="Arial"/>
          <w:sz w:val="20"/>
          <w:szCs w:val="20"/>
          <w:lang w:eastAsia="ja-JP"/>
        </w:rPr>
        <w:t>agenda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 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aid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r w:rsidR="00F71909">
        <w:rPr>
          <w:rFonts w:ascii="Arial" w:hAnsi="Arial" w:cs="Arial"/>
          <w:sz w:val="20"/>
          <w:szCs w:val="20"/>
          <w:lang w:eastAsia="ja-JP"/>
        </w:rPr>
        <w:t>the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</w:t>
      </w:r>
      <w:r w:rsidR="00F71909">
        <w:rPr>
          <w:rFonts w:ascii="Arial" w:hAnsi="Arial" w:cs="Arial"/>
          <w:sz w:val="20"/>
          <w:szCs w:val="20"/>
          <w:lang w:eastAsia="ja-JP"/>
        </w:rPr>
        <w:t>of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2F5E3F" w:rsidRPr="002F5E3F">
        <w:rPr>
          <w:rFonts w:ascii="Arial" w:hAnsi="Arial" w:cs="Arial"/>
          <w:sz w:val="20"/>
        </w:rPr>
        <w:t xml:space="preserve">Lake </w:t>
      </w:r>
      <w:r w:rsidR="00034BB0" w:rsidRPr="00034BB0">
        <w:rPr>
          <w:rFonts w:ascii="Arial" w:hAnsi="Arial" w:cs="Arial"/>
          <w:sz w:val="20"/>
        </w:rPr>
        <w:t>Placid</w:t>
      </w:r>
      <w:r w:rsidR="007F0F1B" w:rsidRPr="007F0F1B">
        <w:rPr>
          <w:rFonts w:ascii="Arial" w:hAnsi="Arial" w:cs="Arial"/>
          <w:sz w:val="20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7F0F1B">
        <w:rPr>
          <w:rFonts w:ascii="Arial" w:hAnsi="Arial" w:cs="Arial"/>
          <w:sz w:val="20"/>
          <w:szCs w:val="20"/>
          <w:lang w:eastAsia="ja-JP"/>
        </w:rPr>
        <w:t>and</w:t>
      </w:r>
      <w:r w:rsidR="0025390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5D4419">
        <w:rPr>
          <w:rFonts w:ascii="Arial" w:hAnsi="Arial" w:cs="Arial"/>
          <w:sz w:val="20"/>
          <w:szCs w:val="20"/>
          <w:lang w:eastAsia="ja-JP"/>
        </w:rPr>
        <w:t>today</w:t>
      </w:r>
      <w:r w:rsidR="00F7190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71909" w:rsidRPr="002F5E3F">
        <w:rPr>
          <w:rFonts w:ascii="Arial" w:hAnsi="Arial" w:cs="Arial"/>
          <w:sz w:val="20"/>
          <w:szCs w:val="20"/>
          <w:lang w:eastAsia="ja-JP"/>
        </w:rPr>
        <w:t xml:space="preserve">at </w:t>
      </w:r>
      <w:r w:rsidR="00034BB0" w:rsidRPr="00034BB0">
        <w:rPr>
          <w:rFonts w:ascii="Arial" w:hAnsi="Arial" w:cs="Arial"/>
          <w:noProof/>
          <w:sz w:val="20"/>
          <w:szCs w:val="20"/>
        </w:rPr>
        <w:t>(863) 465-7200</w:t>
      </w:r>
      <w:r w:rsidR="00F71909" w:rsidRPr="002F5E3F">
        <w:rPr>
          <w:rFonts w:ascii="Arial" w:hAnsi="Arial" w:cs="Arial"/>
          <w:noProof/>
          <w:sz w:val="20"/>
          <w:szCs w:val="20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30F54842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 xml:space="preserve">rogram </w:t>
      </w:r>
      <w:r w:rsidR="00C162FA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202E170D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F5E3F">
        <w:rPr>
          <w:rFonts w:ascii="Arial" w:hAnsi="Arial" w:cs="Arial"/>
          <w:sz w:val="22"/>
          <w:szCs w:val="22"/>
        </w:rPr>
        <w:t xml:space="preserve">Lake </w:t>
      </w:r>
      <w:r w:rsidR="006D36B2">
        <w:rPr>
          <w:rFonts w:ascii="Arial" w:hAnsi="Arial" w:cs="Arial"/>
          <w:sz w:val="22"/>
          <w:szCs w:val="22"/>
        </w:rPr>
        <w:t>Placid</w:t>
      </w:r>
      <w:r w:rsidR="002F5E3F">
        <w:rPr>
          <w:rFonts w:ascii="Arial" w:hAnsi="Arial" w:cs="Arial"/>
          <w:sz w:val="22"/>
          <w:szCs w:val="22"/>
        </w:rPr>
        <w:t xml:space="preserve"> Health and Rehabilitation Center’s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 w:rsidRPr="0058491A">
        <w:rPr>
          <w:rFonts w:ascii="Arial" w:hAnsi="Arial" w:cs="Arial"/>
          <w:b/>
          <w:sz w:val="22"/>
          <w:szCs w:val="22"/>
        </w:rPr>
        <w:t>Little</w:t>
      </w:r>
      <w:r>
        <w:rPr>
          <w:rFonts w:ascii="Arial" w:hAnsi="Arial" w:cs="Arial"/>
          <w:b/>
          <w:sz w:val="22"/>
          <w:szCs w:val="22"/>
        </w:rPr>
        <w:t xml:space="preserve">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34C61316" w14:textId="77777777" w:rsidR="00890E08" w:rsidRDefault="00AF0EA8" w:rsidP="00890E0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034BB0">
        <w:rPr>
          <w:rFonts w:cs="Arial"/>
          <w:szCs w:val="22"/>
        </w:rPr>
        <w:t>Salon with beauty and barber services</w:t>
      </w:r>
    </w:p>
    <w:p w14:paraId="3C9FF010" w14:textId="6AD2D1C3" w:rsidR="00890E08" w:rsidRPr="00890E08" w:rsidRDefault="00890E08" w:rsidP="00890E0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890E08">
        <w:rPr>
          <w:rFonts w:cs="Arial"/>
          <w:szCs w:val="22"/>
        </w:rPr>
        <w:t>Visiting pets welcome</w:t>
      </w:r>
    </w:p>
    <w:p w14:paraId="189C7B60" w14:textId="5EE15A92" w:rsidR="00854B0F" w:rsidRPr="00034BB0" w:rsidRDefault="00EA0823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034BB0">
        <w:rPr>
          <w:rFonts w:cs="Arial"/>
          <w:szCs w:val="22"/>
        </w:rPr>
        <w:t>Internet café</w:t>
      </w:r>
    </w:p>
    <w:p w14:paraId="6EECD685" w14:textId="20E91137" w:rsidR="00854B0F" w:rsidRPr="008C6D25" w:rsidRDefault="00854B0F" w:rsidP="00854B0F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Comfortable lounge areas</w:t>
      </w:r>
    </w:p>
    <w:p w14:paraId="3C9CB266" w14:textId="1A8435BE" w:rsidR="00AF0EA8" w:rsidRPr="0096153E" w:rsidRDefault="00890E08" w:rsidP="0096153E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Resident-centered </w:t>
      </w:r>
      <w:r w:rsidR="0096153E">
        <w:rPr>
          <w:rFonts w:cs="Arial"/>
          <w:szCs w:val="22"/>
        </w:rPr>
        <w:t>dining</w:t>
      </w:r>
    </w:p>
    <w:p w14:paraId="0621EE27" w14:textId="72249FCC" w:rsidR="00854B0F" w:rsidRDefault="00890E0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Onsite</w:t>
      </w:r>
      <w:r w:rsidR="00854B0F">
        <w:t xml:space="preserve"> laundry services</w:t>
      </w:r>
      <w:bookmarkStart w:id="1" w:name="_GoBack"/>
      <w:bookmarkEnd w:id="1"/>
    </w:p>
    <w:p w14:paraId="286A1394" w14:textId="2DD7068A" w:rsidR="001E03DC" w:rsidRDefault="001E03DC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2D22A3EA" w14:textId="3E2F6C26" w:rsidR="00890E08" w:rsidRDefault="00890E0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Three beautiful outdoor patios</w:t>
      </w:r>
    </w:p>
    <w:p w14:paraId="491756F1" w14:textId="427110F7" w:rsidR="00AF0EA8" w:rsidRPr="00BE621D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  <w:r w:rsidR="00854B0F">
        <w:rPr>
          <w:rFonts w:cs="Arial"/>
          <w:szCs w:val="22"/>
        </w:rPr>
        <w:t xml:space="preserve"> (we are convenient to physicians’ offices and hospitals)</w:t>
      </w:r>
    </w:p>
    <w:p w14:paraId="7CB990CF" w14:textId="022BED2B" w:rsidR="001E03DC" w:rsidRDefault="00854B0F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Secure, open air courtyard</w:t>
      </w:r>
      <w:r w:rsidR="00A00E22">
        <w:rPr>
          <w:rFonts w:cs="Arial"/>
          <w:szCs w:val="22"/>
        </w:rPr>
        <w:t xml:space="preserve"> </w:t>
      </w:r>
      <w:r w:rsidR="007F0F1B">
        <w:rPr>
          <w:rFonts w:cs="Arial"/>
          <w:szCs w:val="22"/>
        </w:rPr>
        <w:t>with covered patio</w:t>
      </w:r>
    </w:p>
    <w:p w14:paraId="769CCC90" w14:textId="7E128B1B" w:rsidR="00EA0823" w:rsidRPr="001E03DC" w:rsidRDefault="00890E08" w:rsidP="00EA0823">
      <w:pPr>
        <w:pStyle w:val="Heading2"/>
      </w:pPr>
      <w:r>
        <w:t>Let us entertain (and enlighten!) you</w:t>
      </w:r>
      <w:r w:rsidR="00EA0823">
        <w:t>.</w:t>
      </w:r>
    </w:p>
    <w:p w14:paraId="4A8F060B" w14:textId="46B6C4BF" w:rsidR="00034BB0" w:rsidRDefault="00034BB0" w:rsidP="00034BB0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Gardening</w:t>
      </w:r>
    </w:p>
    <w:p w14:paraId="5573A219" w14:textId="2D87B748" w:rsidR="00034BB0" w:rsidRDefault="00034BB0" w:rsidP="00034BB0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034BB0">
        <w:rPr>
          <w:rFonts w:cs="Arial"/>
          <w:szCs w:val="22"/>
        </w:rPr>
        <w:t>Cooking</w:t>
      </w:r>
    </w:p>
    <w:p w14:paraId="501E8EF2" w14:textId="57E0122B" w:rsidR="00034BB0" w:rsidRDefault="00034BB0" w:rsidP="00034BB0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034BB0">
        <w:rPr>
          <w:rFonts w:cs="Arial"/>
          <w:szCs w:val="22"/>
        </w:rPr>
        <w:t>Exercise</w:t>
      </w:r>
      <w:r w:rsidR="00890E08">
        <w:rPr>
          <w:rFonts w:cs="Arial"/>
          <w:szCs w:val="22"/>
        </w:rPr>
        <w:t xml:space="preserve"> classes</w:t>
      </w:r>
    </w:p>
    <w:p w14:paraId="3F5EA90A" w14:textId="50E6EF0A" w:rsidR="00034BB0" w:rsidRDefault="00034BB0" w:rsidP="00034BB0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034BB0">
        <w:rPr>
          <w:rFonts w:cs="Arial"/>
          <w:szCs w:val="22"/>
        </w:rPr>
        <w:t xml:space="preserve">Church </w:t>
      </w:r>
      <w:r>
        <w:rPr>
          <w:rFonts w:cs="Arial"/>
          <w:szCs w:val="22"/>
        </w:rPr>
        <w:t>s</w:t>
      </w:r>
      <w:r w:rsidRPr="00034BB0">
        <w:rPr>
          <w:rFonts w:cs="Arial"/>
          <w:szCs w:val="22"/>
        </w:rPr>
        <w:t xml:space="preserve">ervices </w:t>
      </w:r>
    </w:p>
    <w:p w14:paraId="6552CF7F" w14:textId="77777777" w:rsidR="00890E08" w:rsidRDefault="00890E08" w:rsidP="00890E0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7F0F1B">
        <w:rPr>
          <w:rFonts w:cs="Arial"/>
          <w:szCs w:val="22"/>
        </w:rPr>
        <w:t xml:space="preserve">Community outings </w:t>
      </w:r>
      <w:r>
        <w:rPr>
          <w:rFonts w:cs="Arial"/>
          <w:szCs w:val="22"/>
        </w:rPr>
        <w:t>to beautiful Lake Placid and nearby areas</w:t>
      </w:r>
    </w:p>
    <w:p w14:paraId="34EF36C5" w14:textId="784DE6F6" w:rsidR="00890E08" w:rsidRPr="00034BB0" w:rsidRDefault="00890E08" w:rsidP="00890E0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034BB0">
        <w:rPr>
          <w:rFonts w:cs="Arial"/>
          <w:szCs w:val="22"/>
        </w:rPr>
        <w:t>Nintendo® Wii</w:t>
      </w:r>
      <w:r w:rsidR="007F6803">
        <w:rPr>
          <w:rFonts w:cs="Arial"/>
          <w:szCs w:val="22"/>
        </w:rPr>
        <w:t>™</w:t>
      </w:r>
      <w:r w:rsidRPr="00034BB0">
        <w:rPr>
          <w:rFonts w:cs="Arial"/>
          <w:szCs w:val="22"/>
        </w:rPr>
        <w:t xml:space="preserve"> therapy</w:t>
      </w:r>
    </w:p>
    <w:p w14:paraId="466D2C8C" w14:textId="5790641A" w:rsidR="00890E08" w:rsidRPr="00890E08" w:rsidRDefault="00890E08" w:rsidP="00890E0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</w:t>
      </w:r>
      <w:r>
        <w:rPr>
          <w:rFonts w:cs="Arial"/>
          <w:szCs w:val="22"/>
        </w:rPr>
        <w:t>satellite TV</w:t>
      </w:r>
    </w:p>
    <w:p w14:paraId="291B6025" w14:textId="77777777" w:rsidR="00EA0823" w:rsidRPr="00EA0823" w:rsidRDefault="00EA0823" w:rsidP="00EA0823">
      <w:pPr>
        <w:ind w:left="360"/>
        <w:rPr>
          <w:rFonts w:cs="Arial"/>
          <w:szCs w:val="22"/>
        </w:rPr>
      </w:pPr>
    </w:p>
    <w:p w14:paraId="53F3664B" w14:textId="26CDCFA7" w:rsidR="00034BB0" w:rsidRPr="00034BB0" w:rsidRDefault="00034BB0" w:rsidP="00034BB0">
      <w:pPr>
        <w:keepNext/>
        <w:keepLines/>
        <w:rPr>
          <w:rFonts w:ascii="Arial" w:hAnsi="Arial" w:cs="Arial"/>
          <w:sz w:val="22"/>
          <w:szCs w:val="22"/>
        </w:rPr>
      </w:pPr>
      <w:r w:rsidRPr="00034BB0">
        <w:rPr>
          <w:rFonts w:ascii="Arial" w:hAnsi="Arial" w:cs="Arial"/>
          <w:sz w:val="22"/>
          <w:szCs w:val="22"/>
        </w:rPr>
        <w:t xml:space="preserve">© 2019 Lake Placid Health and Rehabilitation Center. All rights reserved. Website by </w:t>
      </w:r>
      <w:hyperlink r:id="rId7" w:history="1">
        <w:r w:rsidRPr="00034BB0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034BB0">
        <w:rPr>
          <w:rFonts w:ascii="Arial" w:hAnsi="Arial" w:cs="Arial"/>
          <w:sz w:val="22"/>
          <w:szCs w:val="22"/>
        </w:rPr>
        <w:t>.</w:t>
      </w:r>
    </w:p>
    <w:p w14:paraId="3BA83472" w14:textId="77777777" w:rsidR="00034BB0" w:rsidRPr="00034BB0" w:rsidRDefault="00034BB0" w:rsidP="00034BB0">
      <w:pPr>
        <w:rPr>
          <w:rFonts w:ascii="Arial" w:hAnsi="Arial" w:cs="Arial"/>
          <w:sz w:val="22"/>
          <w:szCs w:val="22"/>
        </w:rPr>
      </w:pPr>
    </w:p>
    <w:p w14:paraId="3EF0D427" w14:textId="77777777" w:rsidR="00034BB0" w:rsidRPr="00034BB0" w:rsidRDefault="00034BB0" w:rsidP="00034BB0">
      <w:pPr>
        <w:rPr>
          <w:rFonts w:ascii="Arial" w:hAnsi="Arial" w:cs="Arial"/>
          <w:sz w:val="22"/>
          <w:szCs w:val="22"/>
        </w:rPr>
      </w:pPr>
    </w:p>
    <w:p w14:paraId="3807B4BC" w14:textId="77777777" w:rsidR="00034BB0" w:rsidRPr="00034BB0" w:rsidRDefault="00034BB0" w:rsidP="00034BB0">
      <w:pPr>
        <w:jc w:val="center"/>
        <w:rPr>
          <w:rFonts w:ascii="Arial" w:hAnsi="Arial" w:cs="Arial"/>
          <w:sz w:val="22"/>
          <w:szCs w:val="22"/>
        </w:rPr>
      </w:pPr>
      <w:r w:rsidRPr="00034BB0">
        <w:rPr>
          <w:rFonts w:ascii="Arial" w:hAnsi="Arial" w:cs="Arial"/>
          <w:sz w:val="22"/>
          <w:szCs w:val="22"/>
        </w:rPr>
        <w:t>– # # # # # –</w:t>
      </w:r>
    </w:p>
    <w:p w14:paraId="1AAD5E99" w14:textId="77777777" w:rsidR="00034BB0" w:rsidRPr="00034BB0" w:rsidRDefault="00034BB0" w:rsidP="00034BB0">
      <w:pPr>
        <w:rPr>
          <w:rFonts w:ascii="Arial" w:hAnsi="Arial" w:cs="Arial"/>
          <w:sz w:val="22"/>
          <w:szCs w:val="22"/>
        </w:rPr>
      </w:pPr>
    </w:p>
    <w:p w14:paraId="0812E64E" w14:textId="77777777" w:rsidR="00034BB0" w:rsidRPr="00034BB0" w:rsidRDefault="00034BB0" w:rsidP="00034BB0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034BB0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81A0631" w14:textId="77777777" w:rsidR="00034BB0" w:rsidRPr="00034BB0" w:rsidRDefault="00034BB0" w:rsidP="00034BB0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796C670E" w14:textId="77777777" w:rsidR="00034BB0" w:rsidRPr="00034BB0" w:rsidRDefault="00034BB0" w:rsidP="00034BB0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034BB0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034BB0">
        <w:rPr>
          <w:rFonts w:ascii="Arial" w:hAnsi="Arial" w:cs="Arial"/>
          <w:noProof/>
          <w:sz w:val="22"/>
          <w:szCs w:val="22"/>
        </w:rPr>
        <w:t xml:space="preserve">(863) 465-7200 </w:t>
      </w:r>
      <w:r w:rsidRPr="00034BB0">
        <w:rPr>
          <w:rFonts w:ascii="Arial" w:hAnsi="Arial" w:cs="Arial"/>
          <w:sz w:val="22"/>
          <w:szCs w:val="22"/>
        </w:rPr>
        <w:t>or Use Our Easy Online Contact Form</w:t>
      </w:r>
    </w:p>
    <w:p w14:paraId="4EBA7B72" w14:textId="77777777" w:rsidR="00034BB0" w:rsidRPr="00034BB0" w:rsidRDefault="00034BB0" w:rsidP="00034BB0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31EABE3" w14:textId="77777777" w:rsidR="00034BB0" w:rsidRPr="00034BB0" w:rsidRDefault="00034BB0" w:rsidP="00034BB0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034BB0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034BB0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034BB0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2AB51DC0" w14:textId="77777777" w:rsidR="00034BB0" w:rsidRPr="00034BB0" w:rsidRDefault="00034BB0" w:rsidP="00034BB0">
      <w:pPr>
        <w:rPr>
          <w:rFonts w:ascii="Arial" w:hAnsi="Arial" w:cs="Arial"/>
          <w:sz w:val="22"/>
          <w:szCs w:val="22"/>
        </w:rPr>
      </w:pPr>
    </w:p>
    <w:p w14:paraId="01431304" w14:textId="77777777" w:rsidR="00034BB0" w:rsidRPr="00034BB0" w:rsidRDefault="00034BB0" w:rsidP="00034BB0">
      <w:pPr>
        <w:rPr>
          <w:rFonts w:ascii="Arial" w:hAnsi="Arial" w:cs="Arial"/>
          <w:sz w:val="22"/>
          <w:szCs w:val="22"/>
        </w:rPr>
      </w:pPr>
      <w:r w:rsidRPr="00034BB0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034BB0">
        <w:rPr>
          <w:rFonts w:ascii="Arial" w:hAnsi="Arial" w:cs="Arial"/>
          <w:sz w:val="22"/>
          <w:szCs w:val="22"/>
        </w:rPr>
        <w:t xml:space="preserve"> </w:t>
      </w:r>
      <w:r w:rsidRPr="00034BB0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2B4A1424" w:rsidR="00E82F18" w:rsidRPr="00034BB0" w:rsidRDefault="00E82F18" w:rsidP="00034BB0">
      <w:pPr>
        <w:pStyle w:val="Heading2"/>
        <w:rPr>
          <w:rFonts w:cs="Arial"/>
        </w:rPr>
      </w:pPr>
    </w:p>
    <w:sectPr w:rsidR="00E82F18" w:rsidRPr="00034BB0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588F5" w14:textId="77777777" w:rsidR="00C51D7D" w:rsidRDefault="00C51D7D">
      <w:r>
        <w:separator/>
      </w:r>
    </w:p>
  </w:endnote>
  <w:endnote w:type="continuationSeparator" w:id="0">
    <w:p w14:paraId="7D10A13A" w14:textId="77777777" w:rsidR="00C51D7D" w:rsidRDefault="00C5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04B7" w14:textId="77777777" w:rsidR="00C51D7D" w:rsidRDefault="00C51D7D">
      <w:r>
        <w:separator/>
      </w:r>
    </w:p>
  </w:footnote>
  <w:footnote w:type="continuationSeparator" w:id="0">
    <w:p w14:paraId="73C55D92" w14:textId="77777777" w:rsidR="00C51D7D" w:rsidRDefault="00C5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31525D6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33646">
      <w:rPr>
        <w:sz w:val="18"/>
      </w:rPr>
      <w:t>4/17/2019 10:55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6278"/>
    <w:multiLevelType w:val="hybridMultilevel"/>
    <w:tmpl w:val="9E94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6"/>
  </w:num>
  <w:num w:numId="5">
    <w:abstractNumId w:val="3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34BB0"/>
    <w:rsid w:val="0004210F"/>
    <w:rsid w:val="0007557D"/>
    <w:rsid w:val="000D029B"/>
    <w:rsid w:val="00107D85"/>
    <w:rsid w:val="0011505C"/>
    <w:rsid w:val="00155999"/>
    <w:rsid w:val="001746B5"/>
    <w:rsid w:val="00174849"/>
    <w:rsid w:val="001946E6"/>
    <w:rsid w:val="001B0C60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B35CF"/>
    <w:rsid w:val="002B56AD"/>
    <w:rsid w:val="002C3DCF"/>
    <w:rsid w:val="002F26C0"/>
    <w:rsid w:val="002F5E3F"/>
    <w:rsid w:val="003016B1"/>
    <w:rsid w:val="00304A55"/>
    <w:rsid w:val="00360F42"/>
    <w:rsid w:val="00364073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531F9"/>
    <w:rsid w:val="00554420"/>
    <w:rsid w:val="0058491A"/>
    <w:rsid w:val="0058502F"/>
    <w:rsid w:val="005D1D2B"/>
    <w:rsid w:val="005D4419"/>
    <w:rsid w:val="0060313A"/>
    <w:rsid w:val="00612686"/>
    <w:rsid w:val="00633646"/>
    <w:rsid w:val="00647F76"/>
    <w:rsid w:val="00653538"/>
    <w:rsid w:val="00681AC1"/>
    <w:rsid w:val="006B3AB0"/>
    <w:rsid w:val="006C2604"/>
    <w:rsid w:val="006D36B2"/>
    <w:rsid w:val="006E6975"/>
    <w:rsid w:val="007009B2"/>
    <w:rsid w:val="0073777C"/>
    <w:rsid w:val="00767027"/>
    <w:rsid w:val="007C18F5"/>
    <w:rsid w:val="007C4843"/>
    <w:rsid w:val="007C78D5"/>
    <w:rsid w:val="007F0F1B"/>
    <w:rsid w:val="007F1D41"/>
    <w:rsid w:val="007F6803"/>
    <w:rsid w:val="00801113"/>
    <w:rsid w:val="008418CB"/>
    <w:rsid w:val="008478D9"/>
    <w:rsid w:val="00854B0F"/>
    <w:rsid w:val="00866375"/>
    <w:rsid w:val="00873742"/>
    <w:rsid w:val="00881BF6"/>
    <w:rsid w:val="00882C59"/>
    <w:rsid w:val="008833C9"/>
    <w:rsid w:val="00890E08"/>
    <w:rsid w:val="008B32B5"/>
    <w:rsid w:val="008D089B"/>
    <w:rsid w:val="008E70E4"/>
    <w:rsid w:val="00917CCD"/>
    <w:rsid w:val="00920539"/>
    <w:rsid w:val="009576B7"/>
    <w:rsid w:val="0096043D"/>
    <w:rsid w:val="0096153E"/>
    <w:rsid w:val="009C2432"/>
    <w:rsid w:val="00A00E22"/>
    <w:rsid w:val="00A07141"/>
    <w:rsid w:val="00A25432"/>
    <w:rsid w:val="00A27EB9"/>
    <w:rsid w:val="00A42031"/>
    <w:rsid w:val="00A46223"/>
    <w:rsid w:val="00A553FD"/>
    <w:rsid w:val="00A55C63"/>
    <w:rsid w:val="00A66215"/>
    <w:rsid w:val="00AA7EC9"/>
    <w:rsid w:val="00AC0342"/>
    <w:rsid w:val="00AC5878"/>
    <w:rsid w:val="00AF0426"/>
    <w:rsid w:val="00AF0EA8"/>
    <w:rsid w:val="00B05AED"/>
    <w:rsid w:val="00B308F0"/>
    <w:rsid w:val="00B361F3"/>
    <w:rsid w:val="00B83143"/>
    <w:rsid w:val="00BD775E"/>
    <w:rsid w:val="00BF3E19"/>
    <w:rsid w:val="00BF47A6"/>
    <w:rsid w:val="00C02A5C"/>
    <w:rsid w:val="00C108F5"/>
    <w:rsid w:val="00C162FA"/>
    <w:rsid w:val="00C22E51"/>
    <w:rsid w:val="00C34061"/>
    <w:rsid w:val="00C51D7D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81D16"/>
    <w:rsid w:val="00D91E82"/>
    <w:rsid w:val="00DD0F1D"/>
    <w:rsid w:val="00E02D9F"/>
    <w:rsid w:val="00E074C9"/>
    <w:rsid w:val="00E172F5"/>
    <w:rsid w:val="00E46CBC"/>
    <w:rsid w:val="00E82F18"/>
    <w:rsid w:val="00EA0823"/>
    <w:rsid w:val="00EF4FF7"/>
    <w:rsid w:val="00F02845"/>
    <w:rsid w:val="00F126C5"/>
    <w:rsid w:val="00F67798"/>
    <w:rsid w:val="00F71909"/>
    <w:rsid w:val="00FB1F86"/>
    <w:rsid w:val="00FC230F"/>
    <w:rsid w:val="00FD38E8"/>
    <w:rsid w:val="00FD4172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2019-04-17T19:21:00Z</dcterms:created>
  <dcterms:modified xsi:type="dcterms:W3CDTF">2019-04-17T20:12:00Z</dcterms:modified>
</cp:coreProperties>
</file>