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5D62574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5591CB50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2B2A5B">
        <w:rPr>
          <w:noProof w:val="0"/>
          <w:sz w:val="36"/>
        </w:rPr>
        <w:t xml:space="preserve">Lake </w:t>
      </w:r>
      <w:r w:rsidR="002E6EE4">
        <w:rPr>
          <w:noProof w:val="0"/>
          <w:sz w:val="36"/>
        </w:rPr>
        <w:t>Placid</w:t>
      </w:r>
      <w:r w:rsidR="00501FC6">
        <w:rPr>
          <w:noProof w:val="0"/>
          <w:sz w:val="36"/>
        </w:rPr>
        <w:t xml:space="preserve"> Health and Rehabilitation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38BCC822" w14:textId="77777777" w:rsidR="002E6EE4" w:rsidRDefault="002E6EE4" w:rsidP="00921FB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</w:rPr>
      </w:pPr>
      <w:r w:rsidRPr="00034BB0">
        <w:rPr>
          <w:rFonts w:cs="Arial"/>
          <w:b/>
          <w:color w:val="0000FF"/>
          <w:sz w:val="20"/>
          <w:lang w:eastAsia="ja-JP"/>
        </w:rPr>
        <w:t>Title</w:t>
      </w:r>
      <w:r w:rsidRPr="00034BB0">
        <w:rPr>
          <w:rFonts w:cs="Arial"/>
          <w:color w:val="0000FF"/>
          <w:sz w:val="20"/>
          <w:lang w:eastAsia="ja-JP"/>
        </w:rPr>
        <w:t xml:space="preserve"> (characters = 59):</w:t>
      </w:r>
      <w:r w:rsidRPr="00034BB0">
        <w:rPr>
          <w:rFonts w:cs="Arial"/>
          <w:color w:val="0000FF"/>
          <w:sz w:val="20"/>
          <w:lang w:eastAsia="ja-JP"/>
        </w:rPr>
        <w:br/>
      </w:r>
      <w:r w:rsidRPr="00034BB0">
        <w:rPr>
          <w:rFonts w:cs="Arial"/>
          <w:bCs/>
          <w:sz w:val="20"/>
        </w:rPr>
        <w:t xml:space="preserve">Senior Care in </w:t>
      </w:r>
      <w:r w:rsidRPr="00034BB0">
        <w:rPr>
          <w:rFonts w:cs="Arial"/>
          <w:sz w:val="20"/>
        </w:rPr>
        <w:t>Lake Placid, FL</w:t>
      </w:r>
      <w:r w:rsidRPr="00034BB0">
        <w:rPr>
          <w:rFonts w:cs="Arial"/>
          <w:bCs/>
          <w:sz w:val="20"/>
        </w:rPr>
        <w:t xml:space="preserve"> | </w:t>
      </w:r>
      <w:r w:rsidRPr="00034BB0">
        <w:rPr>
          <w:rFonts w:cs="Arial"/>
          <w:sz w:val="20"/>
        </w:rPr>
        <w:t>Lake Placid Health &amp; Rehab</w:t>
      </w:r>
      <w:r w:rsidRPr="002632DD">
        <w:rPr>
          <w:rFonts w:cs="Arial"/>
          <w:b/>
          <w:color w:val="0000FF"/>
          <w:sz w:val="20"/>
        </w:rPr>
        <w:t xml:space="preserve"> </w:t>
      </w:r>
    </w:p>
    <w:p w14:paraId="72E7CA52" w14:textId="5B006202" w:rsidR="00921FB6" w:rsidRPr="002632DD" w:rsidRDefault="00921FB6" w:rsidP="00921FB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2B2A5B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9C5E075" w14:textId="6B904B16" w:rsidR="00E074C9" w:rsidRDefault="002B2A5B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Looking f</w:t>
      </w:r>
      <w:r w:rsidR="00921FB6">
        <w:rPr>
          <w:rFonts w:cs="Arial"/>
          <w:sz w:val="20"/>
          <w:lang w:eastAsia="ja-JP"/>
        </w:rPr>
        <w:t>or personalized</w:t>
      </w:r>
      <w:r w:rsidR="00921FB6" w:rsidRPr="002632DD">
        <w:rPr>
          <w:rFonts w:cs="Arial"/>
          <w:sz w:val="20"/>
          <w:lang w:eastAsia="ja-JP"/>
        </w:rPr>
        <w:t xml:space="preserve"> senior care </w:t>
      </w:r>
      <w:r>
        <w:rPr>
          <w:rFonts w:cs="Arial"/>
          <w:sz w:val="20"/>
          <w:lang w:eastAsia="ja-JP"/>
        </w:rPr>
        <w:t>or</w:t>
      </w:r>
      <w:r w:rsidR="00921FB6" w:rsidRPr="002632DD">
        <w:rPr>
          <w:rFonts w:cs="Arial"/>
          <w:sz w:val="20"/>
          <w:lang w:eastAsia="ja-JP"/>
        </w:rPr>
        <w:t xml:space="preserve"> rehabilitation</w:t>
      </w:r>
      <w:r>
        <w:rPr>
          <w:rFonts w:cs="Arial"/>
          <w:sz w:val="20"/>
          <w:lang w:eastAsia="ja-JP"/>
        </w:rPr>
        <w:t>?</w:t>
      </w:r>
      <w:r w:rsidR="00921FB6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921FB6" w:rsidRPr="002632DD">
        <w:rPr>
          <w:rFonts w:cs="Arial"/>
          <w:sz w:val="20"/>
          <w:lang w:eastAsia="ja-JP"/>
        </w:rPr>
        <w:t xml:space="preserve"> </w:t>
      </w:r>
      <w:r w:rsidR="00921FB6">
        <w:rPr>
          <w:rFonts w:cs="Arial"/>
          <w:sz w:val="20"/>
          <w:lang w:eastAsia="ja-JP"/>
        </w:rPr>
        <w:t xml:space="preserve">dedicated </w:t>
      </w:r>
      <w:r w:rsidR="00921FB6" w:rsidRPr="002632DD">
        <w:rPr>
          <w:rFonts w:cs="Arial"/>
          <w:sz w:val="20"/>
          <w:lang w:eastAsia="ja-JP"/>
        </w:rPr>
        <w:t xml:space="preserve">healthcare providers at </w:t>
      </w:r>
      <w:r w:rsidR="002E6EE4" w:rsidRPr="00034BB0">
        <w:rPr>
          <w:rFonts w:cs="Arial"/>
          <w:sz w:val="20"/>
        </w:rPr>
        <w:t xml:space="preserve">Lake Placid </w:t>
      </w:r>
      <w:r w:rsidR="00921FB6" w:rsidRPr="002632DD">
        <w:rPr>
          <w:rFonts w:cs="Arial"/>
          <w:sz w:val="20"/>
          <w:lang w:eastAsia="ja-JP"/>
        </w:rPr>
        <w:t xml:space="preserve">Health </w:t>
      </w:r>
      <w:r w:rsidR="009D25FB">
        <w:rPr>
          <w:rFonts w:cs="Arial"/>
          <w:sz w:val="20"/>
          <w:lang w:eastAsia="ja-JP"/>
        </w:rPr>
        <w:t>&amp;</w:t>
      </w:r>
      <w:r w:rsidR="00921FB6" w:rsidRPr="002632DD">
        <w:rPr>
          <w:rFonts w:cs="Arial"/>
          <w:sz w:val="20"/>
          <w:lang w:eastAsia="ja-JP"/>
        </w:rPr>
        <w:t xml:space="preserve"> Rehabilitation </w:t>
      </w:r>
      <w:r>
        <w:rPr>
          <w:rFonts w:cs="Arial"/>
          <w:sz w:val="20"/>
          <w:lang w:eastAsia="ja-JP"/>
        </w:rPr>
        <w:t>can help</w:t>
      </w:r>
      <w:r w:rsidR="00921FB6" w:rsidRPr="002632DD">
        <w:rPr>
          <w:rFonts w:cs="Arial"/>
          <w:sz w:val="20"/>
          <w:lang w:eastAsia="ja-JP"/>
        </w:rPr>
        <w:t xml:space="preserve">. Call </w:t>
      </w:r>
      <w:r w:rsidR="002E6EE4" w:rsidRPr="00034BB0">
        <w:rPr>
          <w:rFonts w:cs="Arial"/>
          <w:sz w:val="20"/>
          <w:szCs w:val="20"/>
        </w:rPr>
        <w:t>(863) 465-7200</w:t>
      </w:r>
      <w:r w:rsidR="00921FB6" w:rsidRPr="002632DD">
        <w:rPr>
          <w:rFonts w:cs="Arial"/>
          <w:sz w:val="20"/>
          <w:lang w:eastAsia="ja-JP"/>
        </w:rPr>
        <w:t>!</w:t>
      </w:r>
    </w:p>
    <w:p w14:paraId="16A21335" w14:textId="77777777" w:rsidR="00921FB6" w:rsidRPr="00EF4FF7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780A1512" w14:textId="5789AE05" w:rsidR="00BB6901" w:rsidRPr="00E172F5" w:rsidRDefault="004A6BB9" w:rsidP="00BB6901">
      <w:pPr>
        <w:pStyle w:val="Heading1"/>
        <w:rPr>
          <w:rFonts w:eastAsia="Times"/>
        </w:rPr>
      </w:pPr>
      <w:r>
        <w:t>Tailored treatments can</w:t>
      </w:r>
      <w:r w:rsidR="00BB6901">
        <w:t xml:space="preserve"> help you achieve the highest level of health</w:t>
      </w:r>
      <w:r w:rsidR="003351C7">
        <w:t>.</w:t>
      </w:r>
    </w:p>
    <w:p w14:paraId="35D742A9" w14:textId="77777777" w:rsidR="00BB6901" w:rsidRPr="008B32B5" w:rsidRDefault="00BB6901" w:rsidP="00BB6901">
      <w:pPr>
        <w:pStyle w:val="Heading1"/>
        <w:rPr>
          <w:rFonts w:eastAsia="Times"/>
        </w:rPr>
      </w:pPr>
    </w:p>
    <w:p w14:paraId="1E250F42" w14:textId="77777777" w:rsidR="00BB6901" w:rsidRDefault="00BB6901" w:rsidP="00BB6901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0C55347" w14:textId="752A003B" w:rsidR="00501FC6" w:rsidRDefault="00921FB6" w:rsidP="00501FC6">
      <w:pPr>
        <w:rPr>
          <w:rFonts w:cs="Arial"/>
          <w:szCs w:val="22"/>
        </w:rPr>
      </w:pPr>
      <w:r>
        <w:rPr>
          <w:rFonts w:cs="Arial"/>
          <w:szCs w:val="22"/>
        </w:rPr>
        <w:t>Our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are </w:t>
      </w:r>
      <w:r w:rsidR="00816F38"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 w:rsidR="00816F38"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 xml:space="preserve">experienced </w:t>
      </w:r>
      <w:r w:rsidR="00D91902">
        <w:rPr>
          <w:rFonts w:cs="Arial"/>
          <w:szCs w:val="22"/>
        </w:rPr>
        <w:t>nurses</w:t>
      </w:r>
      <w:r>
        <w:rPr>
          <w:rFonts w:cs="Arial"/>
          <w:szCs w:val="22"/>
        </w:rPr>
        <w:t xml:space="preserve"> and</w:t>
      </w:r>
      <w:r w:rsidR="00D91902">
        <w:rPr>
          <w:rFonts w:cs="Arial"/>
          <w:szCs w:val="22"/>
        </w:rPr>
        <w:t xml:space="preserve"> therapists</w:t>
      </w:r>
      <w:r w:rsidR="00816F38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8410FE">
        <w:rPr>
          <w:rFonts w:cs="Arial"/>
          <w:szCs w:val="22"/>
        </w:rPr>
        <w:t>Led by our medical director, w</w:t>
      </w:r>
      <w:r w:rsidR="00BF7E30">
        <w:rPr>
          <w:rFonts w:cs="Arial"/>
          <w:szCs w:val="22"/>
        </w:rPr>
        <w:t>e</w:t>
      </w:r>
      <w:r w:rsidR="00816F38">
        <w:rPr>
          <w:rFonts w:cs="Arial"/>
          <w:szCs w:val="22"/>
        </w:rPr>
        <w:t xml:space="preserve">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your</w:t>
      </w:r>
      <w:r w:rsidR="00D5274C">
        <w:rPr>
          <w:rFonts w:cs="Arial"/>
          <w:szCs w:val="22"/>
        </w:rPr>
        <w:t xml:space="preserve"> needs </w:t>
      </w:r>
      <w:r w:rsidR="00CE249B">
        <w:rPr>
          <w:rFonts w:cs="Arial"/>
          <w:szCs w:val="22"/>
        </w:rPr>
        <w:t>wit</w:t>
      </w:r>
      <w:bookmarkStart w:id="1" w:name="_GoBack"/>
      <w:bookmarkEnd w:id="1"/>
      <w:r w:rsidR="00CE249B">
        <w:rPr>
          <w:rFonts w:cs="Arial"/>
          <w:szCs w:val="22"/>
        </w:rPr>
        <w:t xml:space="preserve">h </w:t>
      </w:r>
      <w:r w:rsidR="00501FC6">
        <w:rPr>
          <w:rFonts w:cs="Arial"/>
          <w:szCs w:val="22"/>
        </w:rPr>
        <w:t xml:space="preserve">a careful, personalized approach </w:t>
      </w:r>
      <w:r w:rsidR="00CE249B">
        <w:rPr>
          <w:rFonts w:cs="Arial"/>
          <w:szCs w:val="22"/>
        </w:rPr>
        <w:t>built around</w:t>
      </w:r>
      <w:r w:rsidR="00501FC6">
        <w:rPr>
          <w:rFonts w:cs="Arial"/>
          <w:szCs w:val="22"/>
        </w:rPr>
        <w:t>:</w:t>
      </w:r>
    </w:p>
    <w:p w14:paraId="36B1A41D" w14:textId="1F7ACBEA" w:rsidR="003351C7" w:rsidRPr="00385C9A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Customizing all necessary</w:t>
      </w:r>
      <w:r w:rsidRPr="009E3353">
        <w:rPr>
          <w:rFonts w:cs="Arial"/>
          <w:szCs w:val="22"/>
        </w:rPr>
        <w:t xml:space="preserve"> medical, nutritional or behavioral treatments</w:t>
      </w:r>
    </w:p>
    <w:p w14:paraId="759658D2" w14:textId="586912A6" w:rsidR="000C2F19" w:rsidRDefault="003351C7" w:rsidP="000C2F19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care assessment</w:t>
      </w:r>
      <w:r w:rsidR="000C5DBA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to discuss possible treatment adjustments and note your progress</w:t>
      </w:r>
      <w:r w:rsidRPr="00385C9A">
        <w:rPr>
          <w:rFonts w:cs="Arial"/>
          <w:szCs w:val="22"/>
        </w:rPr>
        <w:t xml:space="preserve"> </w:t>
      </w:r>
    </w:p>
    <w:p w14:paraId="69FBD4D7" w14:textId="7E169B6E" w:rsidR="00E01001" w:rsidRPr="00E01001" w:rsidRDefault="003351C7" w:rsidP="00E01001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personalized discharge plans</w:t>
      </w:r>
    </w:p>
    <w:p w14:paraId="5F4348A9" w14:textId="5A3C8291" w:rsidR="00BB6901" w:rsidRPr="00816F38" w:rsidRDefault="00632EDA" w:rsidP="00BB6901">
      <w:pPr>
        <w:pStyle w:val="Heading2"/>
        <w:rPr>
          <w:rFonts w:cs="Arial"/>
          <w:noProof/>
        </w:rPr>
      </w:pPr>
      <w:r>
        <w:rPr>
          <w:sz w:val="24"/>
        </w:rPr>
        <w:t>Services designed</w:t>
      </w:r>
      <w:r w:rsidR="00BB6901">
        <w:rPr>
          <w:sz w:val="24"/>
        </w:rPr>
        <w:t xml:space="preserve"> for </w:t>
      </w:r>
      <w:r w:rsidR="003351C7">
        <w:rPr>
          <w:sz w:val="24"/>
        </w:rPr>
        <w:t xml:space="preserve">your </w:t>
      </w:r>
      <w:r w:rsidR="00BB6901">
        <w:rPr>
          <w:sz w:val="24"/>
        </w:rPr>
        <w:t>total well</w:t>
      </w:r>
      <w:r w:rsidR="003351C7">
        <w:rPr>
          <w:sz w:val="24"/>
        </w:rPr>
        <w:t>-</w:t>
      </w:r>
      <w:r w:rsidR="00BB6901">
        <w:rPr>
          <w:sz w:val="24"/>
        </w:rPr>
        <w:t>being</w:t>
      </w:r>
      <w:r w:rsidR="003351C7">
        <w:rPr>
          <w:sz w:val="24"/>
        </w:rPr>
        <w:t>.</w:t>
      </w:r>
    </w:p>
    <w:p w14:paraId="33475FCD" w14:textId="59BF16A4" w:rsidR="00BB6901" w:rsidRPr="000D41A4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0D41A4">
        <w:rPr>
          <w:rFonts w:cs="Arial"/>
          <w:b w:val="0"/>
          <w:noProof/>
        </w:rPr>
        <w:t xml:space="preserve">24-hour </w:t>
      </w:r>
      <w:r w:rsidR="00AE3D72" w:rsidRPr="000D41A4">
        <w:rPr>
          <w:rFonts w:cs="Arial"/>
          <w:b w:val="0"/>
          <w:noProof/>
        </w:rPr>
        <w:t>skilled</w:t>
      </w:r>
      <w:r w:rsidR="002B2A5B" w:rsidRPr="000D41A4">
        <w:rPr>
          <w:rFonts w:cs="Arial"/>
          <w:b w:val="0"/>
          <w:noProof/>
        </w:rPr>
        <w:t xml:space="preserve"> nursing care</w:t>
      </w:r>
    </w:p>
    <w:p w14:paraId="7A25D50A" w14:textId="77777777" w:rsidR="00AE3D72" w:rsidRPr="000D41A4" w:rsidRDefault="00AE3D72" w:rsidP="00AE3D72">
      <w:pPr>
        <w:pStyle w:val="ListParagraph"/>
        <w:numPr>
          <w:ilvl w:val="0"/>
          <w:numId w:val="29"/>
        </w:numPr>
        <w:rPr>
          <w:szCs w:val="22"/>
        </w:rPr>
      </w:pPr>
      <w:r w:rsidRPr="000D41A4">
        <w:rPr>
          <w:szCs w:val="22"/>
        </w:rPr>
        <w:t>Long-term care</w:t>
      </w:r>
    </w:p>
    <w:p w14:paraId="77DC46F5" w14:textId="49CBDAC0" w:rsidR="000D41A4" w:rsidRPr="000D41A4" w:rsidRDefault="000D41A4" w:rsidP="000D41A4">
      <w:pPr>
        <w:pStyle w:val="ListParagraph"/>
        <w:numPr>
          <w:ilvl w:val="0"/>
          <w:numId w:val="29"/>
        </w:numPr>
        <w:rPr>
          <w:rFonts w:cs="Arial"/>
          <w:noProof w:val="0"/>
          <w:szCs w:val="22"/>
        </w:rPr>
      </w:pPr>
      <w:r w:rsidRPr="000D41A4">
        <w:rPr>
          <w:rFonts w:cs="Arial"/>
          <w:noProof w:val="0"/>
          <w:szCs w:val="22"/>
        </w:rPr>
        <w:t xml:space="preserve">Subacute care to expedite recovery </w:t>
      </w:r>
      <w:r w:rsidR="00C619DF">
        <w:rPr>
          <w:rFonts w:cs="Arial"/>
          <w:noProof w:val="0"/>
          <w:szCs w:val="22"/>
        </w:rPr>
        <w:t>from</w:t>
      </w:r>
      <w:r w:rsidRPr="000D41A4">
        <w:rPr>
          <w:rFonts w:cs="Arial"/>
          <w:noProof w:val="0"/>
          <w:szCs w:val="22"/>
        </w:rPr>
        <w:t xml:space="preserve"> an illness or injury</w:t>
      </w:r>
    </w:p>
    <w:p w14:paraId="79487EF9" w14:textId="1E992E96" w:rsidR="00BF7E30" w:rsidRPr="000D41A4" w:rsidRDefault="008410FE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0D41A4">
        <w:rPr>
          <w:rFonts w:cs="Arial"/>
          <w:b w:val="0"/>
          <w:noProof/>
        </w:rPr>
        <w:t>Medical director on</w:t>
      </w:r>
      <w:r w:rsidR="00485FFC">
        <w:rPr>
          <w:rFonts w:cs="Arial"/>
          <w:b w:val="0"/>
          <w:noProof/>
        </w:rPr>
        <w:t xml:space="preserve"> </w:t>
      </w:r>
      <w:r w:rsidRPr="000D41A4">
        <w:rPr>
          <w:rFonts w:cs="Arial"/>
          <w:b w:val="0"/>
          <w:noProof/>
        </w:rPr>
        <w:t>site</w:t>
      </w:r>
    </w:p>
    <w:p w14:paraId="1CF13775" w14:textId="759CE7F0" w:rsidR="00AE3D72" w:rsidRPr="000D41A4" w:rsidRDefault="00AE3D72" w:rsidP="00AE3D72">
      <w:pPr>
        <w:pStyle w:val="ListParagraph"/>
        <w:numPr>
          <w:ilvl w:val="0"/>
          <w:numId w:val="28"/>
        </w:numPr>
        <w:rPr>
          <w:szCs w:val="22"/>
        </w:rPr>
      </w:pPr>
      <w:r w:rsidRPr="000D41A4">
        <w:rPr>
          <w:szCs w:val="22"/>
        </w:rPr>
        <w:t>Advanced registered nurse practitioner on</w:t>
      </w:r>
      <w:r w:rsidR="00485FFC">
        <w:rPr>
          <w:szCs w:val="22"/>
        </w:rPr>
        <w:t xml:space="preserve"> </w:t>
      </w:r>
      <w:r w:rsidRPr="000D41A4">
        <w:rPr>
          <w:szCs w:val="22"/>
        </w:rPr>
        <w:t>site</w:t>
      </w:r>
    </w:p>
    <w:p w14:paraId="54678D85" w14:textId="77777777" w:rsidR="008410FE" w:rsidRPr="000D41A4" w:rsidRDefault="00BB6901" w:rsidP="00881929">
      <w:pPr>
        <w:pStyle w:val="Heading2"/>
        <w:numPr>
          <w:ilvl w:val="0"/>
          <w:numId w:val="24"/>
        </w:numPr>
        <w:spacing w:before="0"/>
      </w:pPr>
      <w:r w:rsidRPr="000D41A4">
        <w:rPr>
          <w:rFonts w:cs="Arial"/>
          <w:b w:val="0"/>
          <w:noProof/>
        </w:rPr>
        <w:t>Physical</w:t>
      </w:r>
      <w:r w:rsidR="003351C7" w:rsidRPr="000D41A4">
        <w:rPr>
          <w:rFonts w:cs="Arial"/>
          <w:b w:val="0"/>
          <w:noProof/>
        </w:rPr>
        <w:t xml:space="preserve">, speech </w:t>
      </w:r>
      <w:r w:rsidRPr="000D41A4">
        <w:rPr>
          <w:rFonts w:cs="Arial"/>
          <w:b w:val="0"/>
          <w:noProof/>
        </w:rPr>
        <w:t>and occupational therap</w:t>
      </w:r>
      <w:r w:rsidR="003351C7" w:rsidRPr="000D41A4">
        <w:rPr>
          <w:rFonts w:cs="Arial"/>
          <w:b w:val="0"/>
          <w:noProof/>
        </w:rPr>
        <w:t>y</w:t>
      </w:r>
    </w:p>
    <w:p w14:paraId="1EBD2848" w14:textId="3C3F490E" w:rsidR="00AE3D72" w:rsidRPr="000D41A4" w:rsidRDefault="000C2F19" w:rsidP="00C04D28">
      <w:pPr>
        <w:pStyle w:val="Heading2"/>
        <w:numPr>
          <w:ilvl w:val="0"/>
          <w:numId w:val="26"/>
        </w:numPr>
        <w:spacing w:before="0"/>
        <w:rPr>
          <w:rFonts w:ascii="Times New Roman" w:hAnsi="Times New Roman"/>
        </w:rPr>
      </w:pPr>
      <w:r w:rsidRPr="000D41A4">
        <w:rPr>
          <w:b w:val="0"/>
        </w:rPr>
        <w:t xml:space="preserve">Specialized </w:t>
      </w:r>
      <w:r w:rsidR="000D41A4">
        <w:rPr>
          <w:b w:val="0"/>
        </w:rPr>
        <w:t xml:space="preserve">skin and </w:t>
      </w:r>
      <w:r w:rsidRPr="000D41A4">
        <w:rPr>
          <w:b w:val="0"/>
        </w:rPr>
        <w:t>wound care</w:t>
      </w:r>
      <w:r w:rsidR="002B2A5B" w:rsidRPr="000D41A4">
        <w:rPr>
          <w:b w:val="0"/>
        </w:rPr>
        <w:t xml:space="preserve"> </w:t>
      </w:r>
    </w:p>
    <w:p w14:paraId="21E7C20E" w14:textId="495CBDA2" w:rsidR="00DA1EC9" w:rsidRPr="000D41A4" w:rsidRDefault="001C238B" w:rsidP="00DA1EC9">
      <w:pPr>
        <w:pStyle w:val="Heading2"/>
        <w:numPr>
          <w:ilvl w:val="0"/>
          <w:numId w:val="15"/>
        </w:numPr>
        <w:spacing w:before="0"/>
        <w:rPr>
          <w:b w:val="0"/>
        </w:rPr>
      </w:pPr>
      <w:r w:rsidRPr="000D41A4">
        <w:rPr>
          <w:b w:val="0"/>
        </w:rPr>
        <w:t>Management of complex medical conditions</w:t>
      </w:r>
    </w:p>
    <w:p w14:paraId="104A55A8" w14:textId="2A1178DD" w:rsidR="003351C7" w:rsidRPr="000D41A4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0D41A4">
        <w:rPr>
          <w:szCs w:val="22"/>
        </w:rPr>
        <w:t>Restorative nursing care for the safe return to independent living</w:t>
      </w:r>
    </w:p>
    <w:p w14:paraId="770B1B49" w14:textId="0DCE1864" w:rsidR="004F2D80" w:rsidRPr="000D41A4" w:rsidRDefault="00D55425" w:rsidP="008410FE">
      <w:pPr>
        <w:pStyle w:val="ListParagraph"/>
        <w:numPr>
          <w:ilvl w:val="0"/>
          <w:numId w:val="17"/>
        </w:numPr>
        <w:rPr>
          <w:szCs w:val="22"/>
        </w:rPr>
      </w:pPr>
      <w:r w:rsidRPr="000D41A4">
        <w:rPr>
          <w:szCs w:val="22"/>
        </w:rPr>
        <w:t xml:space="preserve">Certified </w:t>
      </w:r>
      <w:r w:rsidR="00DA1EC9" w:rsidRPr="000D41A4">
        <w:rPr>
          <w:szCs w:val="22"/>
        </w:rPr>
        <w:t>IV therapy</w:t>
      </w:r>
    </w:p>
    <w:p w14:paraId="5B06ACE0" w14:textId="5473F056" w:rsidR="00857FBE" w:rsidRPr="000D41A4" w:rsidRDefault="003351C7" w:rsidP="00501FC6">
      <w:pPr>
        <w:pStyle w:val="ListParagraph"/>
        <w:numPr>
          <w:ilvl w:val="0"/>
          <w:numId w:val="15"/>
        </w:numPr>
        <w:textAlignment w:val="baseline"/>
        <w:rPr>
          <w:szCs w:val="22"/>
        </w:rPr>
      </w:pPr>
      <w:r w:rsidRPr="000D41A4">
        <w:rPr>
          <w:rFonts w:cs="Arial"/>
          <w:noProof w:val="0"/>
          <w:color w:val="000000" w:themeColor="text1"/>
          <w:szCs w:val="22"/>
        </w:rPr>
        <w:t>Hospice care</w:t>
      </w:r>
    </w:p>
    <w:p w14:paraId="7ED7F459" w14:textId="77777777" w:rsidR="008B0F6E" w:rsidRPr="008B0F6E" w:rsidRDefault="008B0F6E" w:rsidP="008B0F6E">
      <w:pPr>
        <w:pStyle w:val="ListParagraph"/>
        <w:textAlignment w:val="baseline"/>
      </w:pPr>
    </w:p>
    <w:p w14:paraId="3181273D" w14:textId="4C7C1400" w:rsidR="008B0F6E" w:rsidRPr="008B0F6E" w:rsidRDefault="0059598F" w:rsidP="008B0F6E">
      <w:pPr>
        <w:rPr>
          <w:b/>
        </w:rPr>
      </w:pPr>
      <w:r>
        <w:rPr>
          <w:b/>
        </w:rPr>
        <w:t>T</w:t>
      </w:r>
      <w:r w:rsidR="008B0F6E" w:rsidRPr="008B0F6E">
        <w:rPr>
          <w:b/>
        </w:rPr>
        <w:t>herapies</w:t>
      </w:r>
      <w:r>
        <w:rPr>
          <w:b/>
        </w:rPr>
        <w:t xml:space="preserve"> for specific conditions:</w:t>
      </w:r>
    </w:p>
    <w:p w14:paraId="4DB49E82" w14:textId="361EEE07" w:rsidR="000D41A4" w:rsidRDefault="000D41A4" w:rsidP="008B0F6E">
      <w:pPr>
        <w:pStyle w:val="ListParagraph"/>
        <w:numPr>
          <w:ilvl w:val="0"/>
          <w:numId w:val="27"/>
        </w:numPr>
      </w:pPr>
      <w:r>
        <w:t>Care for Alzheimer’s</w:t>
      </w:r>
    </w:p>
    <w:p w14:paraId="0C649AC3" w14:textId="285E88D8" w:rsidR="008B0F6E" w:rsidRDefault="008B0F6E" w:rsidP="008B0F6E">
      <w:pPr>
        <w:pStyle w:val="ListParagraph"/>
        <w:numPr>
          <w:ilvl w:val="0"/>
          <w:numId w:val="27"/>
        </w:numPr>
      </w:pPr>
      <w:r>
        <w:t xml:space="preserve">Orthopedic </w:t>
      </w:r>
      <w:r w:rsidR="000D41A4">
        <w:t>care</w:t>
      </w:r>
    </w:p>
    <w:p w14:paraId="5FB9B145" w14:textId="130E584F" w:rsidR="008B0F6E" w:rsidRDefault="008B0F6E" w:rsidP="008B0F6E">
      <w:pPr>
        <w:pStyle w:val="ListParagraph"/>
        <w:numPr>
          <w:ilvl w:val="0"/>
          <w:numId w:val="27"/>
        </w:numPr>
      </w:pPr>
      <w:r>
        <w:t xml:space="preserve">Cardiac </w:t>
      </w:r>
      <w:r w:rsidR="000D41A4">
        <w:t>support</w:t>
      </w:r>
    </w:p>
    <w:p w14:paraId="43915EFD" w14:textId="4ADB0472" w:rsidR="000D41A4" w:rsidRPr="008B0F6E" w:rsidRDefault="000D41A4" w:rsidP="008B0F6E">
      <w:pPr>
        <w:pStyle w:val="ListParagraph"/>
        <w:numPr>
          <w:ilvl w:val="0"/>
          <w:numId w:val="27"/>
        </w:numPr>
      </w:pPr>
      <w:r>
        <w:t>Stroke rehabilitations</w:t>
      </w:r>
    </w:p>
    <w:p w14:paraId="6B3AB2E8" w14:textId="77777777" w:rsidR="0059598F" w:rsidRDefault="0059598F" w:rsidP="00501FC6">
      <w:pPr>
        <w:pStyle w:val="Heading2"/>
        <w:rPr>
          <w:rFonts w:cs="Arial"/>
          <w:b w:val="0"/>
          <w:color w:val="0000FF"/>
        </w:rPr>
      </w:pPr>
    </w:p>
    <w:p w14:paraId="1FE83F05" w14:textId="4F181DC3" w:rsidR="003D6DF3" w:rsidRPr="00857FBE" w:rsidRDefault="00385C9A" w:rsidP="00501FC6">
      <w:pPr>
        <w:pStyle w:val="Heading2"/>
        <w:rPr>
          <w:rFonts w:cs="Arial"/>
          <w:color w:val="0000FF"/>
        </w:rPr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BB6901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4C07B2B6" w14:textId="786FFDAF" w:rsidR="00D91E82" w:rsidRDefault="00D91E82" w:rsidP="00917CCD">
      <w:pPr>
        <w:rPr>
          <w:noProof w:val="0"/>
        </w:rPr>
      </w:pPr>
    </w:p>
    <w:p w14:paraId="7B6410F1" w14:textId="77777777" w:rsidR="001C238B" w:rsidRDefault="001C238B" w:rsidP="00917CCD">
      <w:pPr>
        <w:rPr>
          <w:noProof w:val="0"/>
        </w:rPr>
      </w:pPr>
    </w:p>
    <w:p w14:paraId="7D6B50BF" w14:textId="1BA58EF9" w:rsidR="009D25FB" w:rsidRPr="00CE39B6" w:rsidRDefault="009D25FB" w:rsidP="009D25FB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2019 </w:t>
      </w:r>
      <w:r w:rsidR="002B2A5B">
        <w:rPr>
          <w:rFonts w:cs="Arial"/>
        </w:rPr>
        <w:t>Lake Eustis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41580AA5" w14:textId="77777777" w:rsidR="001C238B" w:rsidRPr="00E13853" w:rsidRDefault="001C238B" w:rsidP="001C238B">
      <w:pPr>
        <w:rPr>
          <w:rFonts w:cs="Arial"/>
          <w:szCs w:val="22"/>
        </w:rPr>
      </w:pPr>
    </w:p>
    <w:p w14:paraId="699D388D" w14:textId="77777777" w:rsidR="001C238B" w:rsidRPr="00E13853" w:rsidRDefault="001C238B" w:rsidP="001C238B">
      <w:pPr>
        <w:rPr>
          <w:rFonts w:cs="Arial"/>
          <w:szCs w:val="22"/>
        </w:rPr>
      </w:pPr>
    </w:p>
    <w:p w14:paraId="4F8F668B" w14:textId="77777777" w:rsidR="001C238B" w:rsidRPr="00E13853" w:rsidRDefault="001C238B" w:rsidP="001C238B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4B5DBCDC" w14:textId="77777777" w:rsidR="001C238B" w:rsidRPr="00E13853" w:rsidRDefault="001C238B" w:rsidP="001C238B">
      <w:pPr>
        <w:rPr>
          <w:rFonts w:cs="Arial"/>
          <w:szCs w:val="22"/>
        </w:rPr>
      </w:pPr>
    </w:p>
    <w:p w14:paraId="66232002" w14:textId="77777777" w:rsidR="001C238B" w:rsidRPr="00E13853" w:rsidRDefault="001C238B" w:rsidP="001C238B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6C8FCFA1" w14:textId="77777777" w:rsidR="001C238B" w:rsidRPr="00E13853" w:rsidRDefault="001C238B" w:rsidP="001C238B">
      <w:pPr>
        <w:rPr>
          <w:rFonts w:cs="Arial"/>
          <w:color w:val="000000" w:themeColor="text1"/>
          <w:szCs w:val="22"/>
          <w:lang w:eastAsia="ja-JP"/>
        </w:rPr>
      </w:pPr>
    </w:p>
    <w:p w14:paraId="641D4AB3" w14:textId="61BD6DFD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="000B56FB" w:rsidRPr="00034BB0">
        <w:rPr>
          <w:rFonts w:cs="Arial"/>
          <w:szCs w:val="22"/>
        </w:rPr>
        <w:t>(863) 465-7200</w:t>
      </w:r>
      <w:r w:rsidR="002B2A5B">
        <w:rPr>
          <w:rFonts w:cs="Arial"/>
          <w:sz w:val="20"/>
          <w:szCs w:val="20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52C78E91" w14:textId="77777777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</w:p>
    <w:p w14:paraId="4CB52CD6" w14:textId="77777777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5D85F79D" w14:textId="77777777" w:rsidR="001C238B" w:rsidRPr="00E13853" w:rsidRDefault="001C238B" w:rsidP="001C238B">
      <w:pPr>
        <w:rPr>
          <w:rFonts w:cs="Arial"/>
          <w:szCs w:val="22"/>
        </w:rPr>
      </w:pPr>
    </w:p>
    <w:p w14:paraId="7779351F" w14:textId="7BF045BC" w:rsidR="001C238B" w:rsidRPr="00E13853" w:rsidRDefault="001C238B" w:rsidP="001C238B">
      <w:pPr>
        <w:rPr>
          <w:rFonts w:cs="Arial"/>
          <w:szCs w:val="22"/>
        </w:rPr>
      </w:pPr>
      <w:r w:rsidRPr="00E13853">
        <w:rPr>
          <w:rFonts w:cs="Arial"/>
          <w:color w:val="0000FF"/>
          <w:szCs w:val="22"/>
          <w:lang w:eastAsia="ja-JP"/>
        </w:rPr>
        <w:t>[Button]</w:t>
      </w:r>
      <w:r w:rsidRPr="00E13853">
        <w:rPr>
          <w:rFonts w:cs="Arial"/>
          <w:szCs w:val="22"/>
        </w:rPr>
        <w:t xml:space="preserve"> </w:t>
      </w:r>
      <w:r w:rsidR="00E14C34">
        <w:rPr>
          <w:rFonts w:cs="Arial"/>
          <w:b/>
          <w:color w:val="0000FF"/>
          <w:szCs w:val="22"/>
        </w:rPr>
        <w:t>Schedule a</w:t>
      </w:r>
      <w:r w:rsidRPr="00E13853">
        <w:rPr>
          <w:rFonts w:cs="Arial"/>
          <w:b/>
          <w:color w:val="0000FF"/>
          <w:szCs w:val="22"/>
        </w:rPr>
        <w:t xml:space="preserve"> Tour</w:t>
      </w:r>
    </w:p>
    <w:p w14:paraId="7FF7E676" w14:textId="77777777" w:rsidR="001C238B" w:rsidRPr="00CD72F8" w:rsidRDefault="001C238B" w:rsidP="001C238B">
      <w:pPr>
        <w:rPr>
          <w:rFonts w:cs="Arial"/>
        </w:rPr>
      </w:pPr>
    </w:p>
    <w:p w14:paraId="3A9D1E58" w14:textId="3CC426CA" w:rsidR="00E82F18" w:rsidRPr="00EF4FF7" w:rsidRDefault="00E82F18" w:rsidP="001C238B">
      <w:pPr>
        <w:keepNext/>
        <w:keepLines/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996A0" w14:textId="77777777" w:rsidR="00CB6EC1" w:rsidRDefault="00CB6EC1">
      <w:r>
        <w:separator/>
      </w:r>
    </w:p>
  </w:endnote>
  <w:endnote w:type="continuationSeparator" w:id="0">
    <w:p w14:paraId="64DDA1E3" w14:textId="77777777" w:rsidR="00CB6EC1" w:rsidRDefault="00CB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91629" w14:textId="77777777" w:rsidR="00CB6EC1" w:rsidRDefault="00CB6EC1">
      <w:r>
        <w:separator/>
      </w:r>
    </w:p>
  </w:footnote>
  <w:footnote w:type="continuationSeparator" w:id="0">
    <w:p w14:paraId="43B482BA" w14:textId="77777777" w:rsidR="00CB6EC1" w:rsidRDefault="00CB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</w:p>
  <w:p w14:paraId="6B3090D9" w14:textId="041E4665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18203C">
      <w:rPr>
        <w:sz w:val="18"/>
      </w:rPr>
      <w:t>4/17/2019 10:56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383"/>
    <w:multiLevelType w:val="hybridMultilevel"/>
    <w:tmpl w:val="440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248D"/>
    <w:multiLevelType w:val="hybridMultilevel"/>
    <w:tmpl w:val="CE3C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5CD9"/>
    <w:multiLevelType w:val="hybridMultilevel"/>
    <w:tmpl w:val="830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33C8E"/>
    <w:multiLevelType w:val="hybridMultilevel"/>
    <w:tmpl w:val="AE8CA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8EC29DB"/>
    <w:multiLevelType w:val="hybridMultilevel"/>
    <w:tmpl w:val="D0D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24354"/>
    <w:multiLevelType w:val="hybridMultilevel"/>
    <w:tmpl w:val="446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D54F8"/>
    <w:multiLevelType w:val="hybridMultilevel"/>
    <w:tmpl w:val="D53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B2674"/>
    <w:multiLevelType w:val="hybridMultilevel"/>
    <w:tmpl w:val="E52C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07BE9"/>
    <w:multiLevelType w:val="hybridMultilevel"/>
    <w:tmpl w:val="B872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815BF"/>
    <w:multiLevelType w:val="hybridMultilevel"/>
    <w:tmpl w:val="E82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238FA"/>
    <w:multiLevelType w:val="hybridMultilevel"/>
    <w:tmpl w:val="FCA0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47334"/>
    <w:multiLevelType w:val="hybridMultilevel"/>
    <w:tmpl w:val="C526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80EB5"/>
    <w:multiLevelType w:val="hybridMultilevel"/>
    <w:tmpl w:val="D2BA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F0093"/>
    <w:multiLevelType w:val="hybridMultilevel"/>
    <w:tmpl w:val="5BB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2"/>
  </w:num>
  <w:num w:numId="4">
    <w:abstractNumId w:val="25"/>
  </w:num>
  <w:num w:numId="5">
    <w:abstractNumId w:val="6"/>
  </w:num>
  <w:num w:numId="6">
    <w:abstractNumId w:val="21"/>
  </w:num>
  <w:num w:numId="7">
    <w:abstractNumId w:val="2"/>
  </w:num>
  <w:num w:numId="8">
    <w:abstractNumId w:val="8"/>
  </w:num>
  <w:num w:numId="9">
    <w:abstractNumId w:val="3"/>
  </w:num>
  <w:num w:numId="10">
    <w:abstractNumId w:val="17"/>
  </w:num>
  <w:num w:numId="11">
    <w:abstractNumId w:val="9"/>
  </w:num>
  <w:num w:numId="12">
    <w:abstractNumId w:val="23"/>
  </w:num>
  <w:num w:numId="13">
    <w:abstractNumId w:val="13"/>
  </w:num>
  <w:num w:numId="14">
    <w:abstractNumId w:val="20"/>
  </w:num>
  <w:num w:numId="15">
    <w:abstractNumId w:val="11"/>
  </w:num>
  <w:num w:numId="16">
    <w:abstractNumId w:val="10"/>
  </w:num>
  <w:num w:numId="17">
    <w:abstractNumId w:val="19"/>
  </w:num>
  <w:num w:numId="18">
    <w:abstractNumId w:val="16"/>
  </w:num>
  <w:num w:numId="19">
    <w:abstractNumId w:val="14"/>
  </w:num>
  <w:num w:numId="20">
    <w:abstractNumId w:val="7"/>
  </w:num>
  <w:num w:numId="21">
    <w:abstractNumId w:val="28"/>
  </w:num>
  <w:num w:numId="22">
    <w:abstractNumId w:val="0"/>
  </w:num>
  <w:num w:numId="23">
    <w:abstractNumId w:val="4"/>
  </w:num>
  <w:num w:numId="24">
    <w:abstractNumId w:val="27"/>
  </w:num>
  <w:num w:numId="25">
    <w:abstractNumId w:val="5"/>
  </w:num>
  <w:num w:numId="26">
    <w:abstractNumId w:val="26"/>
  </w:num>
  <w:num w:numId="27">
    <w:abstractNumId w:val="24"/>
  </w:num>
  <w:num w:numId="28">
    <w:abstractNumId w:val="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38D"/>
    <w:rsid w:val="00041066"/>
    <w:rsid w:val="0007557D"/>
    <w:rsid w:val="000777B2"/>
    <w:rsid w:val="000A578F"/>
    <w:rsid w:val="000B56FB"/>
    <w:rsid w:val="000C2F19"/>
    <w:rsid w:val="000C5DBA"/>
    <w:rsid w:val="000D029B"/>
    <w:rsid w:val="000D41A4"/>
    <w:rsid w:val="0011505C"/>
    <w:rsid w:val="00127829"/>
    <w:rsid w:val="00181C5D"/>
    <w:rsid w:val="0018203C"/>
    <w:rsid w:val="001946E6"/>
    <w:rsid w:val="001C238B"/>
    <w:rsid w:val="001D6F25"/>
    <w:rsid w:val="001F0324"/>
    <w:rsid w:val="00225C74"/>
    <w:rsid w:val="00246813"/>
    <w:rsid w:val="002616CE"/>
    <w:rsid w:val="002B2A5B"/>
    <w:rsid w:val="002B56AD"/>
    <w:rsid w:val="002C02A6"/>
    <w:rsid w:val="002E6EE4"/>
    <w:rsid w:val="002F26C0"/>
    <w:rsid w:val="00304A55"/>
    <w:rsid w:val="003351C7"/>
    <w:rsid w:val="00340FFE"/>
    <w:rsid w:val="00342E6C"/>
    <w:rsid w:val="00352804"/>
    <w:rsid w:val="00364073"/>
    <w:rsid w:val="00385C9A"/>
    <w:rsid w:val="003B7E5A"/>
    <w:rsid w:val="003D6DF3"/>
    <w:rsid w:val="003E3232"/>
    <w:rsid w:val="0040772F"/>
    <w:rsid w:val="00413F91"/>
    <w:rsid w:val="00415E35"/>
    <w:rsid w:val="0042467A"/>
    <w:rsid w:val="00485FFC"/>
    <w:rsid w:val="004A6BB9"/>
    <w:rsid w:val="004B5436"/>
    <w:rsid w:val="004C0E45"/>
    <w:rsid w:val="004D561A"/>
    <w:rsid w:val="004F2D80"/>
    <w:rsid w:val="00501FC6"/>
    <w:rsid w:val="00525145"/>
    <w:rsid w:val="0059598F"/>
    <w:rsid w:val="005D1D2B"/>
    <w:rsid w:val="0060313A"/>
    <w:rsid w:val="00612686"/>
    <w:rsid w:val="006131BD"/>
    <w:rsid w:val="00632EDA"/>
    <w:rsid w:val="00640877"/>
    <w:rsid w:val="006503E1"/>
    <w:rsid w:val="006C2343"/>
    <w:rsid w:val="006C2604"/>
    <w:rsid w:val="006D668E"/>
    <w:rsid w:val="006E6975"/>
    <w:rsid w:val="006F7BDD"/>
    <w:rsid w:val="007009B2"/>
    <w:rsid w:val="0073777C"/>
    <w:rsid w:val="007C18F5"/>
    <w:rsid w:val="007C4843"/>
    <w:rsid w:val="007F1D41"/>
    <w:rsid w:val="00816F38"/>
    <w:rsid w:val="008410FE"/>
    <w:rsid w:val="00857FBE"/>
    <w:rsid w:val="00866375"/>
    <w:rsid w:val="00880A25"/>
    <w:rsid w:val="00881BF6"/>
    <w:rsid w:val="00882C59"/>
    <w:rsid w:val="008833C9"/>
    <w:rsid w:val="008A6B1A"/>
    <w:rsid w:val="008B0F6E"/>
    <w:rsid w:val="008B32B5"/>
    <w:rsid w:val="008E6FDF"/>
    <w:rsid w:val="008F7F5E"/>
    <w:rsid w:val="00907A79"/>
    <w:rsid w:val="00917CCD"/>
    <w:rsid w:val="00921FB6"/>
    <w:rsid w:val="009576B7"/>
    <w:rsid w:val="009C2432"/>
    <w:rsid w:val="009D25FB"/>
    <w:rsid w:val="009E570F"/>
    <w:rsid w:val="00A07141"/>
    <w:rsid w:val="00A25432"/>
    <w:rsid w:val="00A46223"/>
    <w:rsid w:val="00A553FD"/>
    <w:rsid w:val="00A706CC"/>
    <w:rsid w:val="00AD32F4"/>
    <w:rsid w:val="00AE3D72"/>
    <w:rsid w:val="00AF0426"/>
    <w:rsid w:val="00B05AED"/>
    <w:rsid w:val="00B308F0"/>
    <w:rsid w:val="00B361F3"/>
    <w:rsid w:val="00B6407C"/>
    <w:rsid w:val="00B83143"/>
    <w:rsid w:val="00B85BAC"/>
    <w:rsid w:val="00B92A32"/>
    <w:rsid w:val="00BB6901"/>
    <w:rsid w:val="00BD775E"/>
    <w:rsid w:val="00BF47A6"/>
    <w:rsid w:val="00BF7E30"/>
    <w:rsid w:val="00C34061"/>
    <w:rsid w:val="00C34603"/>
    <w:rsid w:val="00C53595"/>
    <w:rsid w:val="00C619DF"/>
    <w:rsid w:val="00C82359"/>
    <w:rsid w:val="00C841DE"/>
    <w:rsid w:val="00C93AA8"/>
    <w:rsid w:val="00C97AF5"/>
    <w:rsid w:val="00CB6EC1"/>
    <w:rsid w:val="00CE0685"/>
    <w:rsid w:val="00CE249B"/>
    <w:rsid w:val="00D114CD"/>
    <w:rsid w:val="00D1164A"/>
    <w:rsid w:val="00D3459C"/>
    <w:rsid w:val="00D5274C"/>
    <w:rsid w:val="00D55425"/>
    <w:rsid w:val="00D56107"/>
    <w:rsid w:val="00D7579E"/>
    <w:rsid w:val="00D77912"/>
    <w:rsid w:val="00D91902"/>
    <w:rsid w:val="00D91E82"/>
    <w:rsid w:val="00D954DA"/>
    <w:rsid w:val="00DA1EC9"/>
    <w:rsid w:val="00DD0F1D"/>
    <w:rsid w:val="00E01001"/>
    <w:rsid w:val="00E074C9"/>
    <w:rsid w:val="00E14C34"/>
    <w:rsid w:val="00E172F5"/>
    <w:rsid w:val="00E46CBC"/>
    <w:rsid w:val="00E54971"/>
    <w:rsid w:val="00E82F18"/>
    <w:rsid w:val="00EC520D"/>
    <w:rsid w:val="00EF4FF7"/>
    <w:rsid w:val="00EF537A"/>
    <w:rsid w:val="00F126C5"/>
    <w:rsid w:val="00F171A6"/>
    <w:rsid w:val="00F95AC1"/>
    <w:rsid w:val="00F977FF"/>
    <w:rsid w:val="00FB1F86"/>
    <w:rsid w:val="00FB4502"/>
    <w:rsid w:val="00FB5892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16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7</cp:revision>
  <cp:lastPrinted>2014-03-27T22:15:00Z</cp:lastPrinted>
  <dcterms:created xsi:type="dcterms:W3CDTF">2019-04-17T19:33:00Z</dcterms:created>
  <dcterms:modified xsi:type="dcterms:W3CDTF">2019-04-17T20:01:00Z</dcterms:modified>
</cp:coreProperties>
</file>