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482CFDC5" w:rsidR="008650FB" w:rsidRPr="00CE39B6" w:rsidRDefault="00375D47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Lake </w:t>
      </w:r>
      <w:r w:rsidR="00FA780B">
        <w:rPr>
          <w:rFonts w:cs="Arial"/>
          <w:sz w:val="36"/>
          <w:szCs w:val="36"/>
        </w:rPr>
        <w:t>Placid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EEAE719" w14:textId="2D830557" w:rsidR="009D1734" w:rsidRPr="00375D4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CF95D1B" w14:textId="55757E65" w:rsidR="00FA780B" w:rsidRPr="00375D47" w:rsidRDefault="00FA780B" w:rsidP="00375D4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59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</w:t>
      </w:r>
      <w:r>
        <w:rPr>
          <w:rFonts w:cs="Arial"/>
          <w:bCs/>
          <w:sz w:val="20"/>
        </w:rPr>
        <w:t xml:space="preserve">e in </w:t>
      </w:r>
      <w:r>
        <w:rPr>
          <w:rFonts w:cs="Arial"/>
          <w:sz w:val="20"/>
        </w:rPr>
        <w:t>Lake Placid, FL</w:t>
      </w:r>
      <w:r w:rsidRPr="00CD72F8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Lake Placid</w:t>
      </w:r>
      <w:r w:rsidRPr="00CD72F8">
        <w:rPr>
          <w:rFonts w:cs="Arial"/>
          <w:sz w:val="20"/>
        </w:rPr>
        <w:t xml:space="preserve"> Health</w:t>
      </w:r>
      <w:r>
        <w:rPr>
          <w:rFonts w:cs="Arial"/>
          <w:sz w:val="20"/>
        </w:rPr>
        <w:t xml:space="preserve"> &amp; Rehab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color w:val="0000FF"/>
          <w:sz w:val="20"/>
          <w:lang w:eastAsia="ja-JP"/>
        </w:rPr>
        <w:br/>
      </w: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60</w:t>
      </w:r>
      <w:r w:rsidRPr="008E5136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</w:t>
      </w:r>
      <w:r>
        <w:rPr>
          <w:rFonts w:cs="Arial"/>
          <w:sz w:val="20"/>
          <w:lang w:eastAsia="ja-JP"/>
        </w:rPr>
        <w:t>personalized</w:t>
      </w:r>
      <w:r w:rsidRPr="00A51E38">
        <w:rPr>
          <w:rFonts w:cs="Arial"/>
          <w:sz w:val="20"/>
          <w:lang w:eastAsia="ja-JP"/>
        </w:rPr>
        <w:t xml:space="preserve"> senior care </w:t>
      </w:r>
      <w:r>
        <w:rPr>
          <w:rFonts w:cs="Arial"/>
          <w:sz w:val="20"/>
          <w:lang w:eastAsia="ja-JP"/>
        </w:rPr>
        <w:t xml:space="preserve">and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providers at </w:t>
      </w:r>
      <w:r>
        <w:rPr>
          <w:rFonts w:cs="Arial"/>
          <w:sz w:val="20"/>
        </w:rPr>
        <w:t>Lake Placid</w:t>
      </w:r>
      <w:r w:rsidRPr="00CD72F8">
        <w:rPr>
          <w:rFonts w:cs="Arial"/>
          <w:sz w:val="20"/>
        </w:rPr>
        <w:t xml:space="preserve"> Health </w:t>
      </w:r>
      <w:r>
        <w:rPr>
          <w:rFonts w:cs="Arial"/>
          <w:sz w:val="20"/>
        </w:rPr>
        <w:t xml:space="preserve">and </w:t>
      </w:r>
      <w:r w:rsidRPr="00CD72F8">
        <w:rPr>
          <w:rFonts w:cs="Arial"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Pr="00135344">
        <w:rPr>
          <w:rFonts w:cs="Arial"/>
          <w:sz w:val="20"/>
          <w:szCs w:val="20"/>
        </w:rPr>
        <w:t>(863) 465-7200</w:t>
      </w:r>
      <w:r>
        <w:rPr>
          <w:rFonts w:cs="Arial"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0F483660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375D47">
        <w:rPr>
          <w:rFonts w:cs="Arial"/>
          <w:szCs w:val="22"/>
        </w:rPr>
        <w:t xml:space="preserve">Lake </w:t>
      </w:r>
      <w:r w:rsidR="004A3494">
        <w:rPr>
          <w:rFonts w:cs="Arial"/>
          <w:szCs w:val="22"/>
        </w:rPr>
        <w:t>Placid</w:t>
      </w:r>
      <w:r w:rsidR="00245853" w:rsidRPr="00235D5F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>you</w:t>
      </w:r>
      <w:bookmarkStart w:id="1" w:name="_GoBack"/>
      <w:bookmarkEnd w:id="1"/>
      <w:r>
        <w:rPr>
          <w:rFonts w:eastAsia="Times"/>
          <w:noProof w:val="0"/>
        </w:rPr>
        <w:t xml:space="preserve">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548C0273" w14:textId="47C1C968" w:rsidR="009D1734" w:rsidRDefault="00FA780B" w:rsidP="009D1734">
      <w:pPr>
        <w:keepNext/>
        <w:keepLines/>
        <w:spacing w:after="0"/>
        <w:rPr>
          <w:rFonts w:cs="Arial"/>
          <w:szCs w:val="22"/>
        </w:rPr>
      </w:pPr>
      <w:r w:rsidRPr="00BE5CB1">
        <w:rPr>
          <w:rFonts w:cs="Arial"/>
          <w:szCs w:val="22"/>
        </w:rPr>
        <w:t xml:space="preserve">Call </w:t>
      </w:r>
      <w:r w:rsidRPr="00C678E4">
        <w:rPr>
          <w:rFonts w:cs="Arial"/>
          <w:szCs w:val="22"/>
        </w:rPr>
        <w:t>(863) 465-7200</w:t>
      </w:r>
    </w:p>
    <w:p w14:paraId="70586449" w14:textId="77777777" w:rsidR="00FA780B" w:rsidRPr="00D02DEF" w:rsidRDefault="00FA780B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0D6E83EB" w14:textId="0A0C25A1" w:rsidR="00FA780B" w:rsidRPr="00742AA5" w:rsidRDefault="00FA780B" w:rsidP="00FA780B">
      <w:pPr>
        <w:spacing w:after="0"/>
        <w:rPr>
          <w:rFonts w:cs="Arial"/>
          <w:szCs w:val="22"/>
        </w:rPr>
      </w:pPr>
    </w:p>
    <w:p w14:paraId="63C77A0D" w14:textId="77777777" w:rsidR="00FA780B" w:rsidRDefault="00FA780B" w:rsidP="00FA780B">
      <w:pPr>
        <w:spacing w:after="0"/>
        <w:rPr>
          <w:rFonts w:cs="Arial"/>
          <w:szCs w:val="22"/>
        </w:rPr>
      </w:pPr>
      <w:r w:rsidRPr="00C678E4">
        <w:rPr>
          <w:rFonts w:cs="Arial"/>
          <w:szCs w:val="22"/>
        </w:rPr>
        <w:t>125 Tomoka B</w:t>
      </w:r>
      <w:r>
        <w:rPr>
          <w:rFonts w:cs="Arial"/>
          <w:szCs w:val="22"/>
        </w:rPr>
        <w:t>oulevar</w:t>
      </w:r>
      <w:r w:rsidRPr="00C678E4">
        <w:rPr>
          <w:rFonts w:cs="Arial"/>
          <w:szCs w:val="22"/>
        </w:rPr>
        <w:t xml:space="preserve">d South </w:t>
      </w:r>
    </w:p>
    <w:p w14:paraId="76A240F3" w14:textId="77777777" w:rsidR="00FA780B" w:rsidRPr="00C678E4" w:rsidRDefault="00FA780B" w:rsidP="00FA780B">
      <w:pPr>
        <w:spacing w:after="0"/>
        <w:rPr>
          <w:rFonts w:cs="Arial"/>
          <w:i/>
          <w:szCs w:val="22"/>
        </w:rPr>
      </w:pPr>
      <w:r w:rsidRPr="00C678E4">
        <w:rPr>
          <w:rFonts w:cs="Arial"/>
          <w:i/>
          <w:szCs w:val="22"/>
        </w:rPr>
        <w:t>(Next to Florida Hospital)</w:t>
      </w:r>
    </w:p>
    <w:p w14:paraId="49A2B0A0" w14:textId="0F0C548D" w:rsidR="00FA780B" w:rsidRDefault="00FA780B" w:rsidP="00FA780B">
      <w:pPr>
        <w:spacing w:after="0"/>
        <w:rPr>
          <w:rFonts w:cs="Arial"/>
          <w:szCs w:val="22"/>
        </w:rPr>
      </w:pPr>
      <w:r w:rsidRPr="00C678E4">
        <w:rPr>
          <w:rFonts w:cs="Arial"/>
          <w:szCs w:val="22"/>
        </w:rPr>
        <w:t>Lake Placid, FL 33852</w:t>
      </w:r>
    </w:p>
    <w:p w14:paraId="67146E80" w14:textId="77777777" w:rsidR="00FA780B" w:rsidRPr="00C678E4" w:rsidRDefault="00FA780B" w:rsidP="00FA780B">
      <w:pPr>
        <w:spacing w:after="0"/>
        <w:rPr>
          <w:rFonts w:cs="Arial"/>
          <w:szCs w:val="22"/>
        </w:rPr>
      </w:pPr>
    </w:p>
    <w:p w14:paraId="72DEBD0D" w14:textId="015EB7D4" w:rsidR="00F600F7" w:rsidRDefault="00FA780B" w:rsidP="00FA780B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  <w:r w:rsidR="00F600F7"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1CF010AE" w14:textId="49D9157E" w:rsidR="00BE6A28" w:rsidRPr="00CE39B6" w:rsidRDefault="00BE6A28" w:rsidP="00BE6A28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 xml:space="preserve">Lake </w:t>
      </w:r>
      <w:r w:rsidR="00FA780B">
        <w:rPr>
          <w:rFonts w:cs="Arial"/>
        </w:rPr>
        <w:t>Placid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5EF91" w14:textId="77777777" w:rsidR="00C03A13" w:rsidRDefault="00C03A13">
      <w:r>
        <w:separator/>
      </w:r>
    </w:p>
  </w:endnote>
  <w:endnote w:type="continuationSeparator" w:id="0">
    <w:p w14:paraId="6E65334B" w14:textId="77777777" w:rsidR="00C03A13" w:rsidRDefault="00C0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19994" w14:textId="77777777" w:rsidR="00C03A13" w:rsidRDefault="00C03A13">
      <w:r>
        <w:separator/>
      </w:r>
    </w:p>
  </w:footnote>
  <w:footnote w:type="continuationSeparator" w:id="0">
    <w:p w14:paraId="50CF8423" w14:textId="77777777" w:rsidR="00C03A13" w:rsidRDefault="00C0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</w:p>
  <w:p w14:paraId="489F2B51" w14:textId="4EA6134B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B171E">
      <w:rPr>
        <w:sz w:val="18"/>
      </w:rPr>
      <w:t>4/17/2019 9:53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66579"/>
    <w:rsid w:val="0017294D"/>
    <w:rsid w:val="00192ADC"/>
    <w:rsid w:val="001946E6"/>
    <w:rsid w:val="001C116D"/>
    <w:rsid w:val="001D0566"/>
    <w:rsid w:val="001E78C0"/>
    <w:rsid w:val="0020031E"/>
    <w:rsid w:val="00200788"/>
    <w:rsid w:val="00225C74"/>
    <w:rsid w:val="00245853"/>
    <w:rsid w:val="002616CE"/>
    <w:rsid w:val="00264B90"/>
    <w:rsid w:val="002A4A3D"/>
    <w:rsid w:val="002B56AD"/>
    <w:rsid w:val="002F26C0"/>
    <w:rsid w:val="00304A55"/>
    <w:rsid w:val="00375D47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A3494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55CDE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56959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B171E"/>
    <w:rsid w:val="00BD775E"/>
    <w:rsid w:val="00BE6A28"/>
    <w:rsid w:val="00BF407B"/>
    <w:rsid w:val="00BF47A6"/>
    <w:rsid w:val="00C00A5C"/>
    <w:rsid w:val="00C03A13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E074C9"/>
    <w:rsid w:val="00E172F5"/>
    <w:rsid w:val="00E41285"/>
    <w:rsid w:val="00E46CBC"/>
    <w:rsid w:val="00E60484"/>
    <w:rsid w:val="00E7621B"/>
    <w:rsid w:val="00E82F18"/>
    <w:rsid w:val="00ED2D42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A1405"/>
    <w:rsid w:val="00FA780B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2019-04-17T20:04:00Z</dcterms:created>
  <dcterms:modified xsi:type="dcterms:W3CDTF">2019-04-17T20:06:00Z</dcterms:modified>
</cp:coreProperties>
</file>