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1CB6C3E6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C2324D" w:rsidRPr="002632DD">
        <w:rPr>
          <w:rFonts w:cs="Arial"/>
          <w:color w:val="BFBFBF"/>
          <w:sz w:val="48"/>
          <w:szCs w:val="48"/>
        </w:rPr>
        <w:t>d</w:t>
      </w:r>
      <w:r w:rsidR="00AD7D20">
        <w:rPr>
          <w:rFonts w:cs="Arial"/>
          <w:color w:val="BFBFBF"/>
          <w:sz w:val="48"/>
          <w:szCs w:val="48"/>
        </w:rPr>
        <w:t>1</w:t>
      </w:r>
    </w:p>
    <w:p w14:paraId="2C668FB1" w14:textId="2BA940E4" w:rsidR="00782428" w:rsidRPr="00F80363" w:rsidRDefault="00C678E4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Lake Placid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6BD9A91F" w:rsidR="009E0357" w:rsidRPr="00BC7098" w:rsidRDefault="00C97960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74ECBFF3" w:rsidR="00D273DB" w:rsidRPr="00BC7098" w:rsidRDefault="00CD1DB0" w:rsidP="00BC7098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 w:rsidR="00C678E4">
        <w:rPr>
          <w:rFonts w:cs="Arial"/>
          <w:color w:val="0000FF"/>
          <w:sz w:val="20"/>
          <w:lang w:eastAsia="ja-JP"/>
        </w:rPr>
        <w:t>59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CD72F8">
        <w:rPr>
          <w:rFonts w:cs="Arial"/>
          <w:bCs/>
          <w:sz w:val="20"/>
        </w:rPr>
        <w:t>Senior Car</w:t>
      </w:r>
      <w:r w:rsidR="00EF5196">
        <w:rPr>
          <w:rFonts w:cs="Arial"/>
          <w:bCs/>
          <w:sz w:val="20"/>
        </w:rPr>
        <w:t>e</w:t>
      </w:r>
      <w:r w:rsidR="00C678E4">
        <w:rPr>
          <w:rFonts w:cs="Arial"/>
          <w:bCs/>
          <w:sz w:val="20"/>
        </w:rPr>
        <w:t xml:space="preserve"> in</w:t>
      </w:r>
      <w:r>
        <w:rPr>
          <w:rFonts w:cs="Arial"/>
          <w:bCs/>
          <w:sz w:val="20"/>
        </w:rPr>
        <w:t xml:space="preserve"> </w:t>
      </w:r>
      <w:r w:rsidR="00C678E4">
        <w:rPr>
          <w:rFonts w:cs="Arial"/>
          <w:sz w:val="20"/>
        </w:rPr>
        <w:t>Lake Placid, FL</w:t>
      </w:r>
      <w:r w:rsidRPr="00CD72F8">
        <w:rPr>
          <w:rFonts w:cs="Arial"/>
          <w:bCs/>
          <w:sz w:val="20"/>
        </w:rPr>
        <w:t xml:space="preserve"> | </w:t>
      </w:r>
      <w:r w:rsidR="00C678E4">
        <w:rPr>
          <w:rFonts w:cs="Arial"/>
          <w:sz w:val="20"/>
        </w:rPr>
        <w:t>Lake Placid</w:t>
      </w:r>
      <w:r w:rsidRPr="00CD72F8">
        <w:rPr>
          <w:rFonts w:cs="Arial"/>
          <w:noProof/>
          <w:sz w:val="20"/>
        </w:rPr>
        <w:t xml:space="preserve"> Health</w:t>
      </w:r>
      <w:r>
        <w:rPr>
          <w:rFonts w:cs="Arial"/>
          <w:noProof/>
          <w:sz w:val="20"/>
        </w:rPr>
        <w:t xml:space="preserve"> &amp; Rehab</w:t>
      </w:r>
      <w:r w:rsidR="00BC7098">
        <w:rPr>
          <w:rFonts w:cs="Arial"/>
          <w:color w:val="0000FF"/>
          <w:sz w:val="20"/>
          <w:lang w:eastAsia="ja-JP"/>
        </w:rPr>
        <w:br/>
      </w:r>
      <w:r w:rsidR="00BC7098">
        <w:rPr>
          <w:rFonts w:cs="Arial"/>
          <w:color w:val="0000FF"/>
          <w:sz w:val="20"/>
          <w:lang w:eastAsia="ja-JP"/>
        </w:rPr>
        <w:br/>
      </w:r>
      <w:r w:rsidR="009E0357" w:rsidRPr="008E5136">
        <w:rPr>
          <w:rFonts w:cs="Arial"/>
          <w:b/>
          <w:color w:val="0000FF"/>
          <w:sz w:val="20"/>
        </w:rPr>
        <w:t>Description</w:t>
      </w:r>
      <w:r w:rsidR="009E0357" w:rsidRPr="008E5136">
        <w:rPr>
          <w:rFonts w:cs="Arial"/>
          <w:color w:val="0000FF"/>
          <w:sz w:val="20"/>
          <w:lang w:eastAsia="ja-JP"/>
        </w:rPr>
        <w:t xml:space="preserve"> (characters = 1</w:t>
      </w:r>
      <w:r w:rsidR="00C678E4">
        <w:rPr>
          <w:rFonts w:cs="Arial"/>
          <w:color w:val="0000FF"/>
          <w:sz w:val="20"/>
          <w:lang w:eastAsia="ja-JP"/>
        </w:rPr>
        <w:t>60</w:t>
      </w:r>
      <w:r w:rsidR="009E0357" w:rsidRPr="008E5136">
        <w:rPr>
          <w:rFonts w:cs="Arial"/>
          <w:color w:val="0000FF"/>
          <w:sz w:val="20"/>
          <w:lang w:eastAsia="ja-JP"/>
        </w:rPr>
        <w:t>):</w:t>
      </w:r>
      <w:r w:rsidR="00BC7098"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</w:t>
      </w:r>
      <w:r w:rsidR="00AD7D20">
        <w:rPr>
          <w:rFonts w:cs="Arial"/>
          <w:sz w:val="20"/>
          <w:lang w:eastAsia="ja-JP"/>
        </w:rPr>
        <w:t>personalized</w:t>
      </w:r>
      <w:r w:rsidRPr="00A51E38">
        <w:rPr>
          <w:rFonts w:cs="Arial"/>
          <w:sz w:val="20"/>
          <w:lang w:eastAsia="ja-JP"/>
        </w:rPr>
        <w:t xml:space="preserve"> senior care </w:t>
      </w:r>
      <w:r w:rsidR="00BC7098">
        <w:rPr>
          <w:rFonts w:cs="Arial"/>
          <w:sz w:val="20"/>
          <w:lang w:eastAsia="ja-JP"/>
        </w:rPr>
        <w:t xml:space="preserve">and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</w:t>
      </w:r>
      <w:r w:rsidR="00C678E4">
        <w:rPr>
          <w:rFonts w:cs="Arial"/>
          <w:sz w:val="20"/>
          <w:lang w:eastAsia="ja-JP"/>
        </w:rPr>
        <w:t xml:space="preserve">dedicated </w:t>
      </w:r>
      <w:r>
        <w:rPr>
          <w:rFonts w:cs="Arial"/>
          <w:sz w:val="20"/>
          <w:lang w:eastAsia="ja-JP"/>
        </w:rPr>
        <w:t xml:space="preserve">healthcare </w:t>
      </w:r>
      <w:r w:rsidR="00C678E4">
        <w:rPr>
          <w:rFonts w:cs="Arial"/>
          <w:sz w:val="20"/>
          <w:lang w:eastAsia="ja-JP"/>
        </w:rPr>
        <w:t>providers</w:t>
      </w:r>
      <w:r>
        <w:rPr>
          <w:rFonts w:cs="Arial"/>
          <w:sz w:val="20"/>
          <w:lang w:eastAsia="ja-JP"/>
        </w:rPr>
        <w:t xml:space="preserve"> at </w:t>
      </w:r>
      <w:r w:rsidR="00C678E4">
        <w:rPr>
          <w:rFonts w:cs="Arial"/>
          <w:sz w:val="20"/>
        </w:rPr>
        <w:t>Lake Placid</w:t>
      </w:r>
      <w:r w:rsidRPr="00CD72F8">
        <w:rPr>
          <w:rFonts w:cs="Arial"/>
          <w:noProof/>
          <w:sz w:val="20"/>
        </w:rPr>
        <w:t xml:space="preserve"> Health </w:t>
      </w:r>
      <w:r w:rsidR="00C678E4">
        <w:rPr>
          <w:rFonts w:cs="Arial"/>
          <w:noProof/>
          <w:sz w:val="20"/>
        </w:rPr>
        <w:t>and</w:t>
      </w:r>
      <w:r>
        <w:rPr>
          <w:rFonts w:cs="Arial"/>
          <w:noProof/>
          <w:sz w:val="20"/>
        </w:rPr>
        <w:t xml:space="preserve"> </w:t>
      </w:r>
      <w:r w:rsidRPr="00CD72F8">
        <w:rPr>
          <w:rFonts w:cs="Arial"/>
          <w:noProof/>
          <w:sz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C678E4" w:rsidRPr="00135344">
        <w:rPr>
          <w:rFonts w:cs="Arial"/>
          <w:noProof/>
          <w:sz w:val="20"/>
        </w:rPr>
        <w:t>(863) 465-7200</w:t>
      </w:r>
      <w:r w:rsidR="00C678E4">
        <w:rPr>
          <w:rFonts w:cs="Arial"/>
          <w:noProof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7DFBD34F" w:rsidR="00CA4EE9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678E4" w:rsidRPr="00C678E4">
        <w:rPr>
          <w:rFonts w:cs="Arial"/>
          <w:noProof/>
          <w:szCs w:val="22"/>
        </w:rPr>
        <w:t>(863) 465-7200</w:t>
      </w:r>
    </w:p>
    <w:p w14:paraId="035214B4" w14:textId="77777777" w:rsidR="00C678E4" w:rsidRPr="009E0357" w:rsidRDefault="00C678E4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0375D24" w:rsidR="00B01B22" w:rsidRPr="00F815A8" w:rsidRDefault="00742AA5" w:rsidP="00E43A12">
            <w:pPr>
              <w:spacing w:after="0"/>
              <w:rPr>
                <w:rFonts w:cs="Arial"/>
              </w:rPr>
            </w:pPr>
            <w:proofErr w:type="gramStart"/>
            <w:r w:rsidRPr="00C2324D">
              <w:rPr>
                <w:rFonts w:cs="Arial"/>
                <w:color w:val="FF0000"/>
              </w:rPr>
              <w:t>Ratings</w:t>
            </w:r>
            <w:r w:rsidR="006F7F05">
              <w:rPr>
                <w:rFonts w:cs="Arial"/>
              </w:rPr>
              <w:t>(</w:t>
            </w:r>
            <w:proofErr w:type="gramEnd"/>
            <w:r w:rsidR="006F7F05">
              <w:rPr>
                <w:rFonts w:cs="Arial"/>
              </w:rPr>
              <w:t>HIDE)</w:t>
            </w:r>
            <w:r>
              <w:rPr>
                <w:rFonts w:cs="Arial"/>
              </w:rPr>
              <w:t xml:space="preserve">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46FD1029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C2324D">
              <w:rPr>
                <w:rFonts w:cs="Arial"/>
                <w:color w:val="FF0000"/>
              </w:rPr>
              <w:t>Blog/</w:t>
            </w:r>
            <w:proofErr w:type="gramStart"/>
            <w:r w:rsidRPr="00C2324D">
              <w:rPr>
                <w:rFonts w:cs="Arial"/>
                <w:color w:val="FF0000"/>
              </w:rPr>
              <w:t>News</w:t>
            </w:r>
            <w:r w:rsidR="006F7F05">
              <w:rPr>
                <w:rFonts w:cs="Arial"/>
              </w:rPr>
              <w:t>(</w:t>
            </w:r>
            <w:proofErr w:type="gramEnd"/>
            <w:r w:rsidR="006F7F05">
              <w:rPr>
                <w:rFonts w:cs="Arial"/>
              </w:rPr>
              <w:t>HIDE)</w:t>
            </w:r>
            <w:r w:rsidRPr="00F815A8">
              <w:rPr>
                <w:rFonts w:cs="Arial"/>
              </w:rPr>
              <w:t xml:space="preserve">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B897AAE" w:rsidR="00C95DE4" w:rsidRPr="00F80363" w:rsidRDefault="00AF1D8C" w:rsidP="00C95DE4">
      <w:pPr>
        <w:pStyle w:val="Heading1"/>
        <w:rPr>
          <w:rFonts w:cs="Arial"/>
        </w:rPr>
      </w:pPr>
      <w:r>
        <w:rPr>
          <w:rFonts w:cs="Arial"/>
        </w:rPr>
        <w:t xml:space="preserve">Expert </w:t>
      </w:r>
      <w:r w:rsidR="00C678E4">
        <w:rPr>
          <w:rFonts w:cs="Arial"/>
        </w:rPr>
        <w:t>nursing care</w:t>
      </w:r>
      <w:r>
        <w:rPr>
          <w:rFonts w:cs="Arial"/>
        </w:rPr>
        <w:t xml:space="preserve"> and </w:t>
      </w:r>
      <w:r>
        <w:rPr>
          <w:rFonts w:cs="Arial"/>
        </w:rPr>
        <w:t>s</w:t>
      </w:r>
      <w:r w:rsidRPr="00F80363">
        <w:rPr>
          <w:rFonts w:cs="Arial"/>
        </w:rPr>
        <w:t>enior rehabilitatio</w:t>
      </w:r>
      <w:r>
        <w:rPr>
          <w:rFonts w:cs="Arial"/>
        </w:rPr>
        <w:t>n is here for you in Lake Placid</w:t>
      </w:r>
      <w:r w:rsidR="00EF5196">
        <w:rPr>
          <w:rFonts w:cs="Arial"/>
        </w:rPr>
        <w:t>.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4C325376" w:rsidR="00B85B76" w:rsidRPr="00A93914" w:rsidRDefault="00AF1D8C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>You’ve found</w:t>
      </w:r>
      <w:r w:rsidR="007C4DDA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medical excellence</w:t>
      </w:r>
      <w:r w:rsidR="007C4DDA">
        <w:rPr>
          <w:rFonts w:cs="Arial"/>
          <w:noProof/>
          <w:szCs w:val="22"/>
        </w:rPr>
        <w:t xml:space="preserve">, </w:t>
      </w:r>
      <w:r>
        <w:rPr>
          <w:rFonts w:cs="Arial"/>
          <w:noProof/>
          <w:szCs w:val="22"/>
        </w:rPr>
        <w:t>the latest</w:t>
      </w:r>
      <w:r w:rsidR="00E33DEE">
        <w:rPr>
          <w:rFonts w:cs="Arial"/>
          <w:noProof/>
          <w:szCs w:val="22"/>
        </w:rPr>
        <w:t xml:space="preserve"> therapies and heartfelt kindness</w:t>
      </w:r>
      <w:r>
        <w:rPr>
          <w:rFonts w:cs="Arial"/>
          <w:noProof/>
          <w:szCs w:val="22"/>
        </w:rPr>
        <w:t>: You’ve found Lake Placid Health and Rehabilitation Center. Let us restore the health of you or your family member!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A14D3F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140D9457" w14:textId="634DFA8A" w:rsidR="00AF3A59" w:rsidRPr="007F4FAE" w:rsidRDefault="00742AA5" w:rsidP="00D3587F">
      <w:pPr>
        <w:pStyle w:val="Heading2"/>
        <w:rPr>
          <w:rFonts w:ascii="Arial" w:hAnsi="Arial" w:cs="Arial"/>
          <w:color w:val="000000" w:themeColor="text1"/>
        </w:rPr>
      </w:pPr>
      <w:r w:rsidRPr="00AF1D8C">
        <w:rPr>
          <w:rFonts w:ascii="Arial" w:hAnsi="Arial" w:cs="Arial"/>
          <w:color w:val="FF0000"/>
        </w:rPr>
        <w:t>[</w:t>
      </w:r>
      <w:r w:rsidR="00AF1D8C" w:rsidRPr="00AF1D8C">
        <w:rPr>
          <w:rFonts w:ascii="Arial" w:hAnsi="Arial" w:cs="Arial"/>
          <w:color w:val="FF0000"/>
        </w:rPr>
        <w:t>4</w:t>
      </w:r>
      <w:r w:rsidRPr="00AF1D8C">
        <w:rPr>
          <w:rFonts w:ascii="Arial" w:hAnsi="Arial" w:cs="Arial"/>
          <w:color w:val="FF0000"/>
        </w:rPr>
        <w:t xml:space="preserve"> stars]</w:t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</w:r>
      <w:r w:rsidRPr="007F4FAE">
        <w:rPr>
          <w:rFonts w:ascii="Arial" w:hAnsi="Arial" w:cs="Arial"/>
          <w:color w:val="000000" w:themeColor="text1"/>
        </w:rPr>
        <w:tab/>
        <w:t>ACHA</w:t>
      </w:r>
      <w:r w:rsidRPr="007F4FAE">
        <w:rPr>
          <w:rFonts w:ascii="Arial" w:hAnsi="Arial" w:cs="Arial"/>
          <w:color w:val="000000" w:themeColor="text1"/>
          <w:vertAlign w:val="superscript"/>
        </w:rPr>
        <w:t xml:space="preserve">® </w:t>
      </w:r>
      <w:r w:rsidRPr="007F4FAE">
        <w:rPr>
          <w:rFonts w:ascii="Arial" w:hAnsi="Arial" w:cs="Arial"/>
          <w:color w:val="000000" w:themeColor="text1"/>
        </w:rPr>
        <w:t>Silver award bug</w:t>
      </w:r>
    </w:p>
    <w:p w14:paraId="1E65D0AE" w14:textId="727DB85E" w:rsidR="00FF3433" w:rsidRPr="00EF5196" w:rsidRDefault="00742AA5" w:rsidP="00EF5196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F4FAE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010AA176" w:rsidR="00AB6B0E" w:rsidRPr="00BB24F5" w:rsidRDefault="00AF1D8C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Where quality medicine meets daily compassion</w:t>
            </w:r>
            <w:r w:rsidR="00E33DEE">
              <w:rPr>
                <w:rFonts w:cs="Arial"/>
                <w:b/>
                <w:sz w:val="28"/>
                <w:szCs w:val="28"/>
              </w:rPr>
              <w:t xml:space="preserve">. 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54927B2E" w:rsidR="000D5A35" w:rsidRPr="00AB6B0E" w:rsidRDefault="004872D1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>We are</w:t>
            </w:r>
            <w:r w:rsidR="00E33DEE">
              <w:rPr>
                <w:noProof/>
                <w:szCs w:val="22"/>
              </w:rPr>
              <w:t xml:space="preserve"> proud to </w:t>
            </w:r>
            <w:r>
              <w:rPr>
                <w:noProof/>
                <w:szCs w:val="22"/>
              </w:rPr>
              <w:t>provide e</w:t>
            </w:r>
            <w:r w:rsidR="00AB6A04">
              <w:rPr>
                <w:noProof/>
                <w:szCs w:val="22"/>
              </w:rPr>
              <w:t>xcellent</w:t>
            </w:r>
            <w:r>
              <w:rPr>
                <w:noProof/>
                <w:szCs w:val="22"/>
              </w:rPr>
              <w:t xml:space="preserve"> medical</w:t>
            </w:r>
            <w:r w:rsidR="00AB6A04">
              <w:rPr>
                <w:noProof/>
                <w:szCs w:val="22"/>
              </w:rPr>
              <w:t xml:space="preserve"> care to </w:t>
            </w:r>
            <w:r>
              <w:rPr>
                <w:noProof/>
                <w:szCs w:val="22"/>
              </w:rPr>
              <w:t xml:space="preserve">facilitate recovery or dispense </w:t>
            </w:r>
            <w:r>
              <w:rPr>
                <w:noProof/>
                <w:szCs w:val="22"/>
              </w:rPr>
              <w:t>end-of-life</w:t>
            </w:r>
            <w:r>
              <w:rPr>
                <w:noProof/>
                <w:szCs w:val="22"/>
              </w:rPr>
              <w:t xml:space="preserve"> comfort</w:t>
            </w:r>
            <w:r w:rsidR="00E33DEE">
              <w:rPr>
                <w:noProof/>
                <w:szCs w:val="22"/>
              </w:rPr>
              <w:t>.</w:t>
            </w:r>
            <w:r w:rsidR="00AB6A04">
              <w:rPr>
                <w:noProof/>
                <w:szCs w:val="22"/>
              </w:rPr>
              <w:t xml:space="preserve"> </w:t>
            </w:r>
            <w:r w:rsidR="00440169">
              <w:rPr>
                <w:noProof/>
                <w:szCs w:val="22"/>
              </w:rPr>
              <w:t>And through</w:t>
            </w:r>
            <w:r w:rsidR="00577B42">
              <w:rPr>
                <w:noProof/>
                <w:szCs w:val="22"/>
              </w:rPr>
              <w:t xml:space="preserve"> </w:t>
            </w:r>
            <w:r w:rsidR="00440169">
              <w:rPr>
                <w:noProof/>
                <w:szCs w:val="22"/>
              </w:rPr>
              <w:t>it all,</w:t>
            </w:r>
            <w:r>
              <w:rPr>
                <w:noProof/>
                <w:szCs w:val="22"/>
              </w:rPr>
              <w:t xml:space="preserve"> </w:t>
            </w:r>
            <w:r w:rsidR="003752C9">
              <w:rPr>
                <w:noProof/>
                <w:szCs w:val="22"/>
              </w:rPr>
              <w:t>on your good days and tough days, we</w:t>
            </w:r>
            <w:r>
              <w:rPr>
                <w:noProof/>
                <w:szCs w:val="22"/>
              </w:rPr>
              <w:t xml:space="preserve"> care from the heart</w:t>
            </w:r>
            <w:r w:rsidR="00AF1D8C">
              <w:rPr>
                <w:noProof/>
                <w:szCs w:val="22"/>
              </w:rPr>
              <w:t>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5D17F0A4" w:rsidR="008D3C00" w:rsidRPr="00F815A8" w:rsidRDefault="00AD788B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03C42302" w:rsidR="00FC3949" w:rsidRPr="006472D5" w:rsidRDefault="003752C9" w:rsidP="00FC3949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Boosting</w:t>
            </w:r>
            <w:r w:rsidR="006472D5" w:rsidRPr="006472D5">
              <w:rPr>
                <w:rFonts w:ascii="Arial" w:hAnsi="Arial" w:cs="Arial"/>
                <w:sz w:val="28"/>
                <w:szCs w:val="28"/>
              </w:rPr>
              <w:t xml:space="preserve"> your </w:t>
            </w:r>
            <w:r>
              <w:rPr>
                <w:rFonts w:ascii="Arial" w:hAnsi="Arial" w:cs="Arial"/>
                <w:sz w:val="28"/>
                <w:szCs w:val="28"/>
              </w:rPr>
              <w:t>recovery</w:t>
            </w:r>
            <w:r w:rsidR="006472D5" w:rsidRPr="006472D5">
              <w:rPr>
                <w:rFonts w:ascii="Arial" w:hAnsi="Arial" w:cs="Arial"/>
                <w:sz w:val="28"/>
                <w:szCs w:val="28"/>
              </w:rPr>
              <w:t xml:space="preserve"> with personalized treatments</w:t>
            </w:r>
            <w:r w:rsidR="00566A32" w:rsidRPr="006472D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00DA5A" w14:textId="661B7DD9" w:rsidR="00324FA8" w:rsidRPr="004B1E5D" w:rsidRDefault="00566A32" w:rsidP="00324FA8">
            <w:pPr>
              <w:rPr>
                <w:rFonts w:cs="Arial"/>
              </w:rPr>
            </w:pPr>
            <w:r>
              <w:rPr>
                <w:rFonts w:cs="Arial"/>
              </w:rPr>
              <w:t>Be it</w:t>
            </w:r>
            <w:r w:rsidR="00135752">
              <w:rPr>
                <w:rFonts w:cs="Arial"/>
              </w:rPr>
              <w:t xml:space="preserve"> </w:t>
            </w:r>
            <w:r w:rsidR="002D531D">
              <w:rPr>
                <w:rFonts w:cs="Arial"/>
              </w:rPr>
              <w:t>stroke or</w:t>
            </w:r>
            <w:r>
              <w:rPr>
                <w:rFonts w:cs="Arial"/>
              </w:rPr>
              <w:t xml:space="preserve"> cardiac </w:t>
            </w:r>
            <w:r w:rsidR="00B92A29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, </w:t>
            </w:r>
            <w:r w:rsidR="002D531D">
              <w:rPr>
                <w:rFonts w:cs="Arial"/>
              </w:rPr>
              <w:t>Alzheimer’s support</w:t>
            </w:r>
            <w:r>
              <w:rPr>
                <w:rFonts w:cs="Arial"/>
              </w:rPr>
              <w:t xml:space="preserve"> or </w:t>
            </w:r>
            <w:r w:rsidR="002D531D">
              <w:rPr>
                <w:rFonts w:cs="Arial"/>
              </w:rPr>
              <w:t>subacute care</w:t>
            </w:r>
            <w:r>
              <w:rPr>
                <w:rFonts w:cs="Arial"/>
              </w:rPr>
              <w:t xml:space="preserve">, </w:t>
            </w:r>
            <w:r w:rsidR="00964D8C" w:rsidRPr="004B1E5D">
              <w:rPr>
                <w:rFonts w:cs="Arial"/>
              </w:rPr>
              <w:t>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2D531D">
              <w:rPr>
                <w:rFonts w:cs="Arial"/>
              </w:rPr>
              <w:t xml:space="preserve">all </w:t>
            </w:r>
            <w:r w:rsidR="0062154D">
              <w:rPr>
                <w:rFonts w:cs="Arial"/>
              </w:rPr>
              <w:t>treatment</w:t>
            </w:r>
            <w:r w:rsidR="002D531D">
              <w:rPr>
                <w:rFonts w:cs="Arial"/>
              </w:rPr>
              <w:t xml:space="preserve"> plans to</w:t>
            </w:r>
            <w:r>
              <w:rPr>
                <w:rFonts w:cs="Arial"/>
              </w:rPr>
              <w:t xml:space="preserve"> </w:t>
            </w:r>
            <w:r w:rsidR="002D531D">
              <w:rPr>
                <w:rFonts w:cs="Arial"/>
              </w:rPr>
              <w:t xml:space="preserve">deliver </w:t>
            </w:r>
            <w:r w:rsidR="00FB5035">
              <w:rPr>
                <w:rFonts w:cs="Arial"/>
              </w:rPr>
              <w:t>optimal</w:t>
            </w:r>
            <w:r w:rsidR="002100BB">
              <w:rPr>
                <w:rFonts w:cs="Arial"/>
              </w:rPr>
              <w:t xml:space="preserve"> </w:t>
            </w:r>
            <w:r w:rsidR="00A93914">
              <w:rPr>
                <w:rFonts w:cs="Arial"/>
              </w:rPr>
              <w:t>results</w:t>
            </w:r>
            <w:r>
              <w:rPr>
                <w:rFonts w:cs="Arial"/>
              </w:rPr>
              <w:t xml:space="preserve"> </w:t>
            </w:r>
            <w:r w:rsidRPr="00566A32">
              <w:rPr>
                <w:rFonts w:cs="Arial"/>
              </w:rPr>
              <w:t>for you</w:t>
            </w:r>
            <w:r>
              <w:rPr>
                <w:rFonts w:cs="Arial"/>
              </w:rPr>
              <w:t xml:space="preserve"> or your family member.</w:t>
            </w:r>
            <w:r w:rsidR="00324FA8" w:rsidRPr="004B1E5D">
              <w:rPr>
                <w:rFonts w:cs="Arial"/>
              </w:rPr>
              <w:t xml:space="preserve">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E7079C4" w:rsidR="00FC3949" w:rsidRPr="006472D5" w:rsidRDefault="006472D5" w:rsidP="00FC394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truly</w:t>
      </w:r>
      <w:r w:rsidR="00FB5035" w:rsidRPr="006472D5">
        <w:rPr>
          <w:rFonts w:ascii="Arial" w:hAnsi="Arial" w:cs="Arial"/>
          <w:sz w:val="28"/>
          <w:szCs w:val="28"/>
        </w:rPr>
        <w:t xml:space="preserve"> enriching</w:t>
      </w:r>
      <w:r>
        <w:rPr>
          <w:rFonts w:ascii="Arial" w:hAnsi="Arial" w:cs="Arial"/>
          <w:sz w:val="28"/>
          <w:szCs w:val="28"/>
        </w:rPr>
        <w:t xml:space="preserve"> experience</w:t>
      </w:r>
      <w:r w:rsidR="00C95DE4" w:rsidRPr="006472D5">
        <w:rPr>
          <w:rFonts w:ascii="Arial" w:hAnsi="Arial" w:cs="Arial"/>
          <w:sz w:val="28"/>
          <w:szCs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7D08CB8B" w:rsidR="00C95DE4" w:rsidRPr="002D531D" w:rsidRDefault="002D531D" w:rsidP="00C95DE4">
      <w:pPr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What do g</w:t>
      </w:r>
      <w:r w:rsidRPr="002D531D">
        <w:rPr>
          <w:rFonts w:cs="Arial"/>
          <w:noProof/>
          <w:szCs w:val="22"/>
        </w:rPr>
        <w:t xml:space="preserve">ardening, </w:t>
      </w:r>
      <w:r w:rsidRPr="002D531D">
        <w:rPr>
          <w:rFonts w:cs="Arial"/>
          <w:noProof/>
          <w:szCs w:val="22"/>
        </w:rPr>
        <w:t>c</w:t>
      </w:r>
      <w:r w:rsidRPr="002D531D">
        <w:rPr>
          <w:rFonts w:cs="Arial"/>
          <w:noProof/>
          <w:szCs w:val="22"/>
        </w:rPr>
        <w:t xml:space="preserve">ooking, </w:t>
      </w:r>
      <w:r w:rsidRPr="002D531D">
        <w:rPr>
          <w:rFonts w:cs="Arial"/>
          <w:noProof/>
          <w:szCs w:val="22"/>
        </w:rPr>
        <w:t>e</w:t>
      </w:r>
      <w:r w:rsidRPr="002D531D">
        <w:rPr>
          <w:rFonts w:cs="Arial"/>
          <w:noProof/>
          <w:szCs w:val="22"/>
        </w:rPr>
        <w:t>xercis</w:t>
      </w:r>
      <w:r>
        <w:rPr>
          <w:rFonts w:cs="Arial"/>
          <w:noProof/>
          <w:szCs w:val="22"/>
        </w:rPr>
        <w:t>ing</w:t>
      </w:r>
      <w:r w:rsidRPr="002D531D">
        <w:rPr>
          <w:rFonts w:cs="Arial"/>
          <w:noProof/>
          <w:szCs w:val="22"/>
        </w:rPr>
        <w:t xml:space="preserve"> and </w:t>
      </w:r>
      <w:r>
        <w:rPr>
          <w:rFonts w:cs="Arial"/>
          <w:noProof/>
          <w:szCs w:val="22"/>
        </w:rPr>
        <w:t xml:space="preserve">attending </w:t>
      </w:r>
      <w:r w:rsidRPr="002D531D">
        <w:rPr>
          <w:rFonts w:cs="Arial"/>
          <w:noProof/>
          <w:szCs w:val="22"/>
        </w:rPr>
        <w:t>c</w:t>
      </w:r>
      <w:r w:rsidRPr="002D531D">
        <w:rPr>
          <w:rFonts w:cs="Arial"/>
          <w:noProof/>
          <w:szCs w:val="22"/>
        </w:rPr>
        <w:t xml:space="preserve">hurch </w:t>
      </w:r>
      <w:r w:rsidRPr="002D531D">
        <w:rPr>
          <w:rFonts w:cs="Arial"/>
          <w:noProof/>
          <w:szCs w:val="22"/>
        </w:rPr>
        <w:t>s</w:t>
      </w:r>
      <w:r w:rsidRPr="002D531D">
        <w:rPr>
          <w:rFonts w:cs="Arial"/>
          <w:noProof/>
          <w:szCs w:val="22"/>
        </w:rPr>
        <w:t>ervices</w:t>
      </w:r>
      <w:r>
        <w:rPr>
          <w:rFonts w:cs="Arial"/>
          <w:noProof/>
          <w:szCs w:val="22"/>
        </w:rPr>
        <w:t xml:space="preserve"> have to do with rehabilitation</w:t>
      </w:r>
      <w:r w:rsidRPr="002D531D">
        <w:rPr>
          <w:rFonts w:cs="Arial"/>
          <w:noProof/>
          <w:szCs w:val="22"/>
        </w:rPr>
        <w:t xml:space="preserve">? </w:t>
      </w:r>
      <w:r>
        <w:rPr>
          <w:rFonts w:cs="Arial"/>
          <w:noProof/>
          <w:szCs w:val="22"/>
        </w:rPr>
        <w:t>Everything!</w:t>
      </w:r>
      <w:r w:rsidRPr="002D531D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 xml:space="preserve">Learn about the activities in our </w:t>
      </w:r>
      <w:r w:rsidR="00C95DE4" w:rsidRPr="002D531D">
        <w:rPr>
          <w:rFonts w:cs="Arial"/>
          <w:noProof/>
          <w:szCs w:val="22"/>
        </w:rPr>
        <w:t>Life Enrichment program</w:t>
      </w:r>
      <w:r w:rsidR="00FB5035" w:rsidRPr="002D531D">
        <w:rPr>
          <w:rFonts w:cs="Arial"/>
          <w:noProof/>
          <w:szCs w:val="22"/>
        </w:rPr>
        <w:t>.</w:t>
      </w:r>
      <w:r w:rsidR="00114D75" w:rsidRPr="002D531D">
        <w:rPr>
          <w:rFonts w:cs="Arial"/>
          <w:noProof/>
          <w:szCs w:val="22"/>
        </w:rPr>
        <w:t xml:space="preserve"> 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5CCB1B41" w:rsidR="00384201" w:rsidRPr="006472D5" w:rsidRDefault="00B92A29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Tour our home-like</w:t>
            </w:r>
            <w:r w:rsidR="00FB5035" w:rsidRPr="006472D5">
              <w:rPr>
                <w:rFonts w:ascii="Arial" w:hAnsi="Arial" w:cs="Arial"/>
                <w:sz w:val="28"/>
              </w:rPr>
              <w:t xml:space="preserve"> facility.</w:t>
            </w:r>
          </w:p>
          <w:p w14:paraId="426CEF17" w14:textId="78E75896" w:rsidR="00FC3949" w:rsidRPr="00E42489" w:rsidRDefault="00FB5035" w:rsidP="00FC3949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Look around our</w:t>
            </w:r>
            <w:r w:rsidR="00C258D7">
              <w:rPr>
                <w:rFonts w:cs="Arial"/>
              </w:rPr>
              <w:t xml:space="preserve"> </w:t>
            </w:r>
            <w:r w:rsidR="00B92A29">
              <w:rPr>
                <w:rFonts w:cs="Arial"/>
              </w:rPr>
              <w:t xml:space="preserve">friendly and bright </w:t>
            </w:r>
            <w:r w:rsidR="00C2530C">
              <w:rPr>
                <w:rFonts w:cs="Arial"/>
                <w:noProof/>
                <w:szCs w:val="22"/>
              </w:rPr>
              <w:t>center</w:t>
            </w:r>
            <w:r w:rsidR="003559B6">
              <w:rPr>
                <w:rFonts w:cs="Arial"/>
                <w:noProof/>
                <w:szCs w:val="22"/>
              </w:rPr>
              <w:t xml:space="preserve"> with </w:t>
            </w:r>
            <w:r w:rsidR="00C2530C">
              <w:rPr>
                <w:rFonts w:cs="Arial"/>
                <w:noProof/>
                <w:szCs w:val="22"/>
              </w:rPr>
              <w:t>a</w:t>
            </w:r>
            <w:r w:rsidR="00C258D7">
              <w:rPr>
                <w:rFonts w:cs="Arial"/>
              </w:rPr>
              <w:t xml:space="preserve"> virtual tour</w:t>
            </w:r>
            <w:r w:rsidR="003559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You can</w:t>
            </w:r>
            <w:r w:rsidR="00C2530C">
              <w:rPr>
                <w:rFonts w:cs="Arial"/>
              </w:rPr>
              <w:t xml:space="preserve"> </w:t>
            </w:r>
            <w:r w:rsidR="0062154D">
              <w:rPr>
                <w:rFonts w:cs="Arial"/>
              </w:rPr>
              <w:t>see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</w:t>
            </w:r>
            <w:r w:rsidR="0075004B">
              <w:rPr>
                <w:rFonts w:cs="Arial"/>
              </w:rPr>
              <w:t xml:space="preserve"> like our </w:t>
            </w:r>
            <w:r w:rsidR="00B61005">
              <w:rPr>
                <w:rFonts w:cs="Arial"/>
              </w:rPr>
              <w:t>r</w:t>
            </w:r>
            <w:r w:rsidR="0075004B">
              <w:rPr>
                <w:rFonts w:cs="Arial"/>
              </w:rPr>
              <w:t xml:space="preserve">esident rooms and </w:t>
            </w:r>
            <w:r w:rsidR="006D7626" w:rsidRPr="00E42489">
              <w:rPr>
                <w:rFonts w:cs="Arial"/>
                <w:color w:val="FF0000"/>
              </w:rPr>
              <w:t>peaceful</w:t>
            </w:r>
            <w:r w:rsidR="00B92A29" w:rsidRPr="00E42489">
              <w:rPr>
                <w:rFonts w:cs="Arial"/>
                <w:color w:val="FF0000"/>
              </w:rPr>
              <w:t xml:space="preserve"> out</w:t>
            </w:r>
            <w:r w:rsidR="006D7626" w:rsidRPr="00E42489">
              <w:rPr>
                <w:rFonts w:cs="Arial"/>
                <w:color w:val="FF0000"/>
              </w:rPr>
              <w:t>door spaces</w:t>
            </w:r>
            <w:r w:rsidR="0075004B" w:rsidRPr="00E42489">
              <w:rPr>
                <w:rFonts w:cs="Arial"/>
                <w:color w:val="FF0000"/>
              </w:rPr>
              <w:t>.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6AA11F61" w:rsidR="00321A62" w:rsidRPr="00F815A8" w:rsidRDefault="006D7626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Keep up on things</w:t>
            </w:r>
            <w:r w:rsidR="00AD7D20" w:rsidRPr="006472D5">
              <w:rPr>
                <w:rFonts w:ascii="Arial" w:hAnsi="Arial" w:cs="Arial"/>
                <w:sz w:val="28"/>
              </w:rPr>
              <w:t xml:space="preserve">: Visit </w:t>
            </w:r>
            <w:r>
              <w:rPr>
                <w:rFonts w:ascii="Arial" w:hAnsi="Arial" w:cs="Arial"/>
                <w:sz w:val="28"/>
              </w:rPr>
              <w:t xml:space="preserve">our </w:t>
            </w:r>
            <w:r w:rsidR="001B39F6" w:rsidRPr="006472D5">
              <w:rPr>
                <w:rFonts w:ascii="Arial" w:hAnsi="Arial" w:cs="Arial"/>
                <w:sz w:val="28"/>
              </w:rPr>
              <w:t>blo</w:t>
            </w:r>
            <w:r w:rsidR="001B39F6" w:rsidRPr="006472D5">
              <w:rPr>
                <w:rFonts w:ascii="Arial" w:hAnsi="Arial" w:cs="Arial"/>
                <w:sz w:val="28"/>
                <w:szCs w:val="28"/>
              </w:rPr>
              <w:t>g</w:t>
            </w:r>
            <w:r w:rsidR="00FB5035" w:rsidRPr="006472D5">
              <w:rPr>
                <w:rFonts w:ascii="Arial" w:hAnsi="Arial" w:cs="Arial"/>
                <w:sz w:val="28"/>
                <w:szCs w:val="28"/>
              </w:rPr>
              <w:t>!</w:t>
            </w:r>
          </w:p>
          <w:p w14:paraId="3F0F00AD" w14:textId="43127A4B" w:rsidR="00321A62" w:rsidRPr="004B1E5D" w:rsidRDefault="00321A62" w:rsidP="00B61005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92AE31F" w14:textId="10B7E81E" w:rsidR="009330F2" w:rsidRPr="00F815A8" w:rsidRDefault="00C2530C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6B24905F" w:rsidR="00384201" w:rsidRPr="00E42489" w:rsidRDefault="00FB5035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FF0000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Patio</w:t>
            </w:r>
            <w:r w:rsidR="00E42489"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  <w:r w:rsidR="00E42489" w:rsidRPr="00E42489">
              <w:rPr>
                <w:rFonts w:eastAsia="Times" w:cs="Arial"/>
                <w:noProof/>
                <w:color w:val="FF0000"/>
                <w:szCs w:val="22"/>
              </w:rPr>
              <w:t>– outdoor spaces?</w:t>
            </w:r>
            <w:r w:rsidR="00E42489">
              <w:rPr>
                <w:rFonts w:eastAsia="Times" w:cs="Arial"/>
                <w:noProof/>
                <w:color w:val="FF0000"/>
                <w:szCs w:val="22"/>
              </w:rPr>
              <w:t xml:space="preserve"> (add to tour!)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  <w:bookmarkStart w:id="1" w:name="_GoBack"/>
            <w:bookmarkEnd w:id="1"/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B7E75D5" w:rsidR="009330F2" w:rsidRPr="006472D5" w:rsidRDefault="009330F2" w:rsidP="002632DD">
      <w:pPr>
        <w:pStyle w:val="Heading2"/>
        <w:rPr>
          <w:rFonts w:ascii="Arial" w:hAnsi="Arial" w:cs="Arial"/>
          <w:sz w:val="28"/>
        </w:rPr>
      </w:pPr>
      <w:r w:rsidRPr="006472D5">
        <w:rPr>
          <w:rFonts w:ascii="Arial" w:hAnsi="Arial" w:cs="Arial"/>
          <w:sz w:val="28"/>
        </w:rPr>
        <w:t xml:space="preserve">Contact </w:t>
      </w:r>
      <w:r w:rsidR="006472D5">
        <w:rPr>
          <w:rFonts w:ascii="Arial" w:hAnsi="Arial" w:cs="Arial"/>
          <w:sz w:val="28"/>
        </w:rPr>
        <w:t>Lake Placid</w:t>
      </w:r>
      <w:r w:rsidRPr="006472D5">
        <w:rPr>
          <w:rFonts w:ascii="Arial" w:hAnsi="Arial" w:cs="Arial"/>
          <w:sz w:val="28"/>
        </w:rPr>
        <w:t xml:space="preserve"> </w:t>
      </w:r>
      <w:r w:rsidR="002632DD" w:rsidRPr="006472D5">
        <w:rPr>
          <w:rFonts w:ascii="Arial" w:hAnsi="Arial" w:cs="Arial"/>
          <w:sz w:val="28"/>
        </w:rPr>
        <w:t xml:space="preserve">Health </w:t>
      </w:r>
      <w:r w:rsidRPr="006472D5">
        <w:rPr>
          <w:rFonts w:ascii="Arial" w:hAnsi="Arial" w:cs="Arial"/>
          <w:sz w:val="28"/>
        </w:rPr>
        <w:t xml:space="preserve">and Rehabilitation Center. </w:t>
      </w:r>
    </w:p>
    <w:p w14:paraId="10219B61" w14:textId="0D9C36A7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C678E4" w:rsidRPr="00C678E4">
        <w:rPr>
          <w:rFonts w:cs="Arial"/>
          <w:noProof/>
          <w:szCs w:val="22"/>
        </w:rPr>
        <w:t>(863) 465-7200</w:t>
      </w:r>
      <w:r w:rsidR="00C678E4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5CDC2CA6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C678E4" w:rsidRPr="00C678E4">
        <w:rPr>
          <w:rFonts w:cs="Arial"/>
          <w:noProof/>
          <w:szCs w:val="22"/>
        </w:rPr>
        <w:t>(863) 465-7200</w:t>
      </w:r>
    </w:p>
    <w:p w14:paraId="6CFEEC6F" w14:textId="2ED4286B" w:rsidR="00C678E4" w:rsidRDefault="00C678E4" w:rsidP="007337EE">
      <w:pPr>
        <w:spacing w:after="0"/>
        <w:rPr>
          <w:rFonts w:cs="Arial"/>
          <w:noProof/>
          <w:szCs w:val="22"/>
        </w:rPr>
      </w:pPr>
      <w:r w:rsidRPr="00C678E4">
        <w:rPr>
          <w:rFonts w:cs="Arial"/>
          <w:noProof/>
          <w:szCs w:val="22"/>
        </w:rPr>
        <w:t>125 Tomoka B</w:t>
      </w:r>
      <w:r>
        <w:rPr>
          <w:rFonts w:cs="Arial"/>
          <w:noProof/>
          <w:szCs w:val="22"/>
        </w:rPr>
        <w:t>oulevar</w:t>
      </w:r>
      <w:r w:rsidRPr="00C678E4">
        <w:rPr>
          <w:rFonts w:cs="Arial"/>
          <w:noProof/>
          <w:szCs w:val="22"/>
        </w:rPr>
        <w:t xml:space="preserve">d South </w:t>
      </w:r>
    </w:p>
    <w:p w14:paraId="1C1F6E29" w14:textId="6024DACA" w:rsidR="00C678E4" w:rsidRPr="00C678E4" w:rsidRDefault="00C678E4" w:rsidP="007337EE">
      <w:pPr>
        <w:spacing w:after="0"/>
        <w:rPr>
          <w:rFonts w:cs="Arial"/>
          <w:i/>
          <w:noProof/>
          <w:szCs w:val="22"/>
        </w:rPr>
      </w:pPr>
      <w:r w:rsidRPr="00C678E4">
        <w:rPr>
          <w:rFonts w:cs="Arial"/>
          <w:i/>
          <w:noProof/>
          <w:szCs w:val="22"/>
        </w:rPr>
        <w:t>(Next to Florida Hospital)</w:t>
      </w:r>
    </w:p>
    <w:p w14:paraId="254DB6E7" w14:textId="0AC1420F" w:rsidR="00AD7D20" w:rsidRPr="00C678E4" w:rsidRDefault="00C678E4" w:rsidP="007337EE">
      <w:pPr>
        <w:spacing w:after="0"/>
        <w:rPr>
          <w:rFonts w:cs="Arial"/>
          <w:noProof/>
          <w:szCs w:val="22"/>
        </w:rPr>
      </w:pPr>
      <w:r w:rsidRPr="00C678E4">
        <w:rPr>
          <w:rFonts w:cs="Arial"/>
          <w:noProof/>
          <w:szCs w:val="22"/>
        </w:rPr>
        <w:t>Lake Placid, FL 33852</w:t>
      </w:r>
    </w:p>
    <w:p w14:paraId="330FE3EF" w14:textId="77777777" w:rsidR="00C678E4" w:rsidRPr="00E3798D" w:rsidRDefault="00C678E4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73649577" w14:textId="5AAAAA74" w:rsidR="00EF5196" w:rsidRPr="00B61005" w:rsidRDefault="00CD1DB0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 w:rsidR="00C678E4">
        <w:rPr>
          <w:rFonts w:cs="Arial"/>
          <w:szCs w:val="22"/>
        </w:rPr>
        <w:t xml:space="preserve">Lake Placid </w:t>
      </w:r>
      <w:r w:rsidRPr="00235D5F">
        <w:rPr>
          <w:rFonts w:cs="Arial"/>
          <w:szCs w:val="22"/>
        </w:rPr>
        <w:t xml:space="preserve">Health and Rehabilitation Center. All rights reserved. Website by </w:t>
      </w:r>
      <w:hyperlink r:id="rId7" w:history="1">
        <w:r w:rsidR="004D0E24" w:rsidRPr="00B15F93">
          <w:rPr>
            <w:rStyle w:val="Hyperlink"/>
            <w:rFonts w:cs="Arial"/>
            <w:szCs w:val="22"/>
          </w:rPr>
          <w:t>Healthcare Success, LLC.</w:t>
        </w:r>
      </w:hyperlink>
      <w:r w:rsidR="004D0E24" w:rsidRPr="00235D5F">
        <w:rPr>
          <w:rFonts w:cs="Arial"/>
          <w:color w:val="000000" w:themeColor="text1"/>
          <w:szCs w:val="22"/>
        </w:rPr>
        <w:t xml:space="preserve"> </w:t>
      </w:r>
    </w:p>
    <w:sectPr w:rsidR="00EF5196" w:rsidRPr="00B61005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6AD5" w14:textId="77777777" w:rsidR="002472A2" w:rsidRDefault="002472A2" w:rsidP="00404D94">
      <w:r>
        <w:separator/>
      </w:r>
    </w:p>
  </w:endnote>
  <w:endnote w:type="continuationSeparator" w:id="0">
    <w:p w14:paraId="2AAC2109" w14:textId="77777777" w:rsidR="002472A2" w:rsidRDefault="002472A2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3169" w14:textId="77777777" w:rsidR="002472A2" w:rsidRDefault="002472A2" w:rsidP="00404D94">
      <w:r>
        <w:separator/>
      </w:r>
    </w:p>
  </w:footnote>
  <w:footnote w:type="continuationSeparator" w:id="0">
    <w:p w14:paraId="26E2E3C5" w14:textId="77777777" w:rsidR="002472A2" w:rsidRDefault="002472A2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2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0007DE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C650EAF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C6237B">
      <w:rPr>
        <w:noProof/>
        <w:color w:val="A6A6A6" w:themeColor="background1" w:themeShade="A6"/>
        <w:sz w:val="18"/>
        <w:szCs w:val="18"/>
      </w:rPr>
      <w:t>4/16/19 2:54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B8"/>
    <w:rsid w:val="000007DE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4400A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42FA3"/>
    <w:rsid w:val="002472A2"/>
    <w:rsid w:val="002632DD"/>
    <w:rsid w:val="00267A6A"/>
    <w:rsid w:val="00293DEE"/>
    <w:rsid w:val="00297C69"/>
    <w:rsid w:val="002B4B77"/>
    <w:rsid w:val="002C66DF"/>
    <w:rsid w:val="002C7BBB"/>
    <w:rsid w:val="002D531D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7315B"/>
    <w:rsid w:val="003752C9"/>
    <w:rsid w:val="00383EF2"/>
    <w:rsid w:val="00384201"/>
    <w:rsid w:val="0039155B"/>
    <w:rsid w:val="00393B64"/>
    <w:rsid w:val="003A416A"/>
    <w:rsid w:val="003B6CB1"/>
    <w:rsid w:val="003B723C"/>
    <w:rsid w:val="003D5C15"/>
    <w:rsid w:val="003E0A46"/>
    <w:rsid w:val="003E2501"/>
    <w:rsid w:val="003F6C21"/>
    <w:rsid w:val="003F7003"/>
    <w:rsid w:val="00404D94"/>
    <w:rsid w:val="00410603"/>
    <w:rsid w:val="00422DC6"/>
    <w:rsid w:val="0042322C"/>
    <w:rsid w:val="00424367"/>
    <w:rsid w:val="0043016A"/>
    <w:rsid w:val="00437C0E"/>
    <w:rsid w:val="00440169"/>
    <w:rsid w:val="00456102"/>
    <w:rsid w:val="00472D5B"/>
    <w:rsid w:val="00480927"/>
    <w:rsid w:val="00482938"/>
    <w:rsid w:val="004872D1"/>
    <w:rsid w:val="00495117"/>
    <w:rsid w:val="004963EB"/>
    <w:rsid w:val="004A1A09"/>
    <w:rsid w:val="004A2DD0"/>
    <w:rsid w:val="004B1E5D"/>
    <w:rsid w:val="004D0E24"/>
    <w:rsid w:val="004D35D1"/>
    <w:rsid w:val="004E5272"/>
    <w:rsid w:val="004F1CEF"/>
    <w:rsid w:val="004F54D8"/>
    <w:rsid w:val="004F744E"/>
    <w:rsid w:val="00504215"/>
    <w:rsid w:val="005264D7"/>
    <w:rsid w:val="00546116"/>
    <w:rsid w:val="00554072"/>
    <w:rsid w:val="0055683E"/>
    <w:rsid w:val="00566A32"/>
    <w:rsid w:val="00577B42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154D"/>
    <w:rsid w:val="00625FE7"/>
    <w:rsid w:val="00627E58"/>
    <w:rsid w:val="00631B9F"/>
    <w:rsid w:val="006472D5"/>
    <w:rsid w:val="00662543"/>
    <w:rsid w:val="00674F1D"/>
    <w:rsid w:val="00675691"/>
    <w:rsid w:val="00675CD9"/>
    <w:rsid w:val="00691182"/>
    <w:rsid w:val="006C74D8"/>
    <w:rsid w:val="006D7626"/>
    <w:rsid w:val="006F0E4D"/>
    <w:rsid w:val="006F3985"/>
    <w:rsid w:val="006F6057"/>
    <w:rsid w:val="006F7F05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5004B"/>
    <w:rsid w:val="00766E07"/>
    <w:rsid w:val="0076761A"/>
    <w:rsid w:val="00772FB3"/>
    <w:rsid w:val="00774E26"/>
    <w:rsid w:val="00782428"/>
    <w:rsid w:val="007A4ECF"/>
    <w:rsid w:val="007B3537"/>
    <w:rsid w:val="007C4DDA"/>
    <w:rsid w:val="007C708A"/>
    <w:rsid w:val="007D22D3"/>
    <w:rsid w:val="007F0125"/>
    <w:rsid w:val="007F4FAE"/>
    <w:rsid w:val="00806F23"/>
    <w:rsid w:val="008129C5"/>
    <w:rsid w:val="00824447"/>
    <w:rsid w:val="00826606"/>
    <w:rsid w:val="00852482"/>
    <w:rsid w:val="00855C8C"/>
    <w:rsid w:val="00861EF3"/>
    <w:rsid w:val="00873775"/>
    <w:rsid w:val="00880227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6F8"/>
    <w:rsid w:val="00964D8C"/>
    <w:rsid w:val="0098052B"/>
    <w:rsid w:val="009B048E"/>
    <w:rsid w:val="009E0357"/>
    <w:rsid w:val="009E47BB"/>
    <w:rsid w:val="009E737E"/>
    <w:rsid w:val="009E77C5"/>
    <w:rsid w:val="009F064D"/>
    <w:rsid w:val="009F2A9E"/>
    <w:rsid w:val="009F4071"/>
    <w:rsid w:val="00A074D4"/>
    <w:rsid w:val="00A14D3F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54AA"/>
    <w:rsid w:val="00AB6A04"/>
    <w:rsid w:val="00AB6B0E"/>
    <w:rsid w:val="00AB7A90"/>
    <w:rsid w:val="00AC31E9"/>
    <w:rsid w:val="00AD5FA9"/>
    <w:rsid w:val="00AD788B"/>
    <w:rsid w:val="00AD7D20"/>
    <w:rsid w:val="00AE2DB2"/>
    <w:rsid w:val="00AF17B6"/>
    <w:rsid w:val="00AF1D8C"/>
    <w:rsid w:val="00AF3A59"/>
    <w:rsid w:val="00AF44A1"/>
    <w:rsid w:val="00B01B22"/>
    <w:rsid w:val="00B01ED0"/>
    <w:rsid w:val="00B03392"/>
    <w:rsid w:val="00B170B7"/>
    <w:rsid w:val="00B338E0"/>
    <w:rsid w:val="00B34E5B"/>
    <w:rsid w:val="00B61005"/>
    <w:rsid w:val="00B623B1"/>
    <w:rsid w:val="00B628FD"/>
    <w:rsid w:val="00B65A53"/>
    <w:rsid w:val="00B7266D"/>
    <w:rsid w:val="00B776F0"/>
    <w:rsid w:val="00B847B8"/>
    <w:rsid w:val="00B85B76"/>
    <w:rsid w:val="00B92A29"/>
    <w:rsid w:val="00BA096E"/>
    <w:rsid w:val="00BA3E5D"/>
    <w:rsid w:val="00BB24F5"/>
    <w:rsid w:val="00BB7A1B"/>
    <w:rsid w:val="00BC05D2"/>
    <w:rsid w:val="00BC7098"/>
    <w:rsid w:val="00BC7E31"/>
    <w:rsid w:val="00BD01C9"/>
    <w:rsid w:val="00BD586A"/>
    <w:rsid w:val="00BE13EA"/>
    <w:rsid w:val="00BE33F1"/>
    <w:rsid w:val="00BE5CB1"/>
    <w:rsid w:val="00C00CD5"/>
    <w:rsid w:val="00C03C81"/>
    <w:rsid w:val="00C03FC0"/>
    <w:rsid w:val="00C202E9"/>
    <w:rsid w:val="00C20D34"/>
    <w:rsid w:val="00C2324D"/>
    <w:rsid w:val="00C2530C"/>
    <w:rsid w:val="00C258D7"/>
    <w:rsid w:val="00C25C4E"/>
    <w:rsid w:val="00C3736E"/>
    <w:rsid w:val="00C50A1A"/>
    <w:rsid w:val="00C5105D"/>
    <w:rsid w:val="00C51B40"/>
    <w:rsid w:val="00C55513"/>
    <w:rsid w:val="00C6237B"/>
    <w:rsid w:val="00C678E4"/>
    <w:rsid w:val="00C74476"/>
    <w:rsid w:val="00C825D6"/>
    <w:rsid w:val="00C8371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1DB0"/>
    <w:rsid w:val="00CE0B79"/>
    <w:rsid w:val="00CE5EA2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47EA"/>
    <w:rsid w:val="00E07764"/>
    <w:rsid w:val="00E14CF5"/>
    <w:rsid w:val="00E2418B"/>
    <w:rsid w:val="00E33DEE"/>
    <w:rsid w:val="00E36A13"/>
    <w:rsid w:val="00E3798D"/>
    <w:rsid w:val="00E40CD3"/>
    <w:rsid w:val="00E42489"/>
    <w:rsid w:val="00E43A12"/>
    <w:rsid w:val="00E6215D"/>
    <w:rsid w:val="00E865A7"/>
    <w:rsid w:val="00EA130B"/>
    <w:rsid w:val="00EB46F4"/>
    <w:rsid w:val="00EF5196"/>
    <w:rsid w:val="00F011B2"/>
    <w:rsid w:val="00F127F6"/>
    <w:rsid w:val="00F138A4"/>
    <w:rsid w:val="00F15643"/>
    <w:rsid w:val="00F3217D"/>
    <w:rsid w:val="00F33637"/>
    <w:rsid w:val="00F36A49"/>
    <w:rsid w:val="00F632A9"/>
    <w:rsid w:val="00F651FF"/>
    <w:rsid w:val="00F80363"/>
    <w:rsid w:val="00F815A8"/>
    <w:rsid w:val="00F81E09"/>
    <w:rsid w:val="00FB5035"/>
    <w:rsid w:val="00FC17AF"/>
    <w:rsid w:val="00FC3949"/>
    <w:rsid w:val="00FD6AA8"/>
    <w:rsid w:val="00FE2609"/>
    <w:rsid w:val="00FE407A"/>
    <w:rsid w:val="00FE7778"/>
    <w:rsid w:val="00FF03B5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50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11</cp:revision>
  <cp:lastPrinted>2016-04-19T21:48:00Z</cp:lastPrinted>
  <dcterms:created xsi:type="dcterms:W3CDTF">2019-04-17T18:07:00Z</dcterms:created>
  <dcterms:modified xsi:type="dcterms:W3CDTF">2019-04-17T20:19:00Z</dcterms:modified>
</cp:coreProperties>
</file>