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789BC54E" w:rsidR="00AC7E0D" w:rsidRPr="00CE39B6" w:rsidRDefault="00385A7E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 w:rsidRPr="0036502C">
        <w:rPr>
          <w:rFonts w:ascii="Arial" w:hAnsi="Arial" w:cs="Arial"/>
          <w:sz w:val="36"/>
        </w:rPr>
        <w:t xml:space="preserve">GCHC – </w:t>
      </w:r>
      <w:r w:rsidR="0047554D">
        <w:rPr>
          <w:rFonts w:ascii="Arial" w:hAnsi="Arial" w:cs="Arial"/>
          <w:noProof/>
          <w:sz w:val="36"/>
          <w:szCs w:val="36"/>
        </w:rPr>
        <w:t>The</w:t>
      </w:r>
      <w:r w:rsidR="00671735" w:rsidRPr="00CE39B6">
        <w:rPr>
          <w:rFonts w:ascii="Arial" w:hAnsi="Arial" w:cs="Arial"/>
          <w:noProof/>
          <w:sz w:val="36"/>
          <w:szCs w:val="36"/>
        </w:rPr>
        <w:t xml:space="preserve"> Rehabilitation Center</w:t>
      </w:r>
      <w:r w:rsidR="0047554D">
        <w:rPr>
          <w:rFonts w:ascii="Arial" w:hAnsi="Arial" w:cs="Arial"/>
          <w:noProof/>
          <w:sz w:val="36"/>
          <w:szCs w:val="36"/>
        </w:rPr>
        <w:t xml:space="preserve"> of Winter Park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7B85190" w14:textId="1CDE7839" w:rsidR="0047554D" w:rsidRPr="0027754D" w:rsidRDefault="0047554D" w:rsidP="0047554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5</w:t>
      </w:r>
      <w:r w:rsidR="0060454D">
        <w:rPr>
          <w:rFonts w:ascii="Arial" w:hAnsi="Arial" w:cs="Arial"/>
          <w:color w:val="0000FF"/>
          <w:sz w:val="20"/>
          <w:lang w:eastAsia="ja-JP"/>
        </w:rPr>
        <w:t>8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151DC547" w14:textId="38077497" w:rsidR="0047554D" w:rsidRPr="0027754D" w:rsidRDefault="000E3E1A" w:rsidP="0047554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AF5ECC">
        <w:rPr>
          <w:rFonts w:ascii="Arial" w:hAnsi="Arial" w:cs="Arial"/>
          <w:bCs/>
          <w:sz w:val="20"/>
        </w:rPr>
        <w:t xml:space="preserve">Senior Care in </w:t>
      </w:r>
      <w:r w:rsidRPr="00AF5ECC">
        <w:rPr>
          <w:rFonts w:ascii="Arial" w:hAnsi="Arial" w:cs="Arial"/>
          <w:noProof/>
          <w:sz w:val="20"/>
        </w:rPr>
        <w:t xml:space="preserve">Winter Park, FL </w:t>
      </w:r>
      <w:r w:rsidRPr="00AF5ECC">
        <w:rPr>
          <w:rFonts w:ascii="Arial" w:hAnsi="Arial" w:cs="Arial"/>
          <w:bCs/>
          <w:sz w:val="20"/>
        </w:rPr>
        <w:t xml:space="preserve">| </w:t>
      </w:r>
      <w:r w:rsidRPr="00AF5ECC">
        <w:rPr>
          <w:rFonts w:ascii="Arial" w:hAnsi="Arial" w:cs="Arial"/>
          <w:noProof/>
          <w:sz w:val="20"/>
        </w:rPr>
        <w:t>The Rehabilitation Center</w:t>
      </w:r>
    </w:p>
    <w:p w14:paraId="2E161402" w14:textId="01A1DB6E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</w:t>
      </w:r>
      <w:r w:rsidR="005F0A1A">
        <w:rPr>
          <w:rFonts w:ascii="Arial" w:hAnsi="Arial" w:cs="Arial"/>
          <w:color w:val="0000FF"/>
          <w:sz w:val="20"/>
          <w:szCs w:val="20"/>
          <w:lang w:eastAsia="ja-JP"/>
        </w:rPr>
        <w:t>158)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24995EE9" w14:textId="73067901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A54A47">
        <w:rPr>
          <w:rFonts w:ascii="Arial" w:hAnsi="Arial" w:cs="Arial"/>
          <w:sz w:val="20"/>
          <w:szCs w:val="20"/>
          <w:lang w:eastAsia="ja-JP"/>
        </w:rPr>
        <w:t xml:space="preserve">meet the team at </w:t>
      </w:r>
      <w:r w:rsidR="000E3E1A" w:rsidRPr="00AF5ECC">
        <w:rPr>
          <w:rFonts w:ascii="Arial" w:hAnsi="Arial" w:cs="Arial"/>
          <w:noProof/>
          <w:sz w:val="20"/>
        </w:rPr>
        <w:t>The Rehabilitation Center</w:t>
      </w:r>
      <w:r w:rsidR="000E3E1A">
        <w:rPr>
          <w:rFonts w:ascii="Arial" w:hAnsi="Arial" w:cs="Arial"/>
          <w:noProof/>
          <w:sz w:val="20"/>
        </w:rPr>
        <w:t xml:space="preserve"> of Winter Park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A54A47">
        <w:rPr>
          <w:rFonts w:ascii="Arial" w:hAnsi="Arial" w:cs="Arial"/>
          <w:sz w:val="20"/>
          <w:lang w:eastAsia="ja-JP"/>
        </w:rPr>
        <w:t xml:space="preserve">us at </w:t>
      </w:r>
      <w:r w:rsidR="00A54A47" w:rsidRPr="00A54A47">
        <w:rPr>
          <w:rFonts w:ascii="Arial" w:hAnsi="Arial" w:cs="Arial"/>
          <w:noProof/>
          <w:sz w:val="20"/>
        </w:rPr>
        <w:t>(</w:t>
      </w:r>
      <w:r w:rsidR="00A54A47" w:rsidRPr="00A54A47">
        <w:rPr>
          <w:rFonts w:ascii="Arial" w:hAnsi="Arial" w:cs="Arial"/>
          <w:noProof/>
          <w:sz w:val="20"/>
          <w:szCs w:val="20"/>
        </w:rPr>
        <w:t>407) 647-2092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2B91F517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proofErr w:type="gramStart"/>
      <w:r w:rsidR="00A54A47">
        <w:rPr>
          <w:rFonts w:ascii="Arial" w:hAnsi="Arial" w:cs="Arial"/>
        </w:rPr>
        <w:t>The</w:t>
      </w:r>
      <w:proofErr w:type="gramEnd"/>
      <w:r w:rsidR="00290CB1">
        <w:rPr>
          <w:rFonts w:ascii="Arial" w:hAnsi="Arial" w:cs="Arial"/>
        </w:rPr>
        <w:t xml:space="preserve"> Rehabilitation Center</w:t>
      </w:r>
      <w:r w:rsidR="00A54A47">
        <w:rPr>
          <w:rFonts w:ascii="Arial" w:hAnsi="Arial" w:cs="Arial"/>
        </w:rPr>
        <w:t xml:space="preserve"> of Winter Park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  <w:bookmarkStart w:id="1" w:name="_GoBack"/>
      <w:bookmarkEnd w:id="1"/>
    </w:p>
    <w:p w14:paraId="2C8CD2FC" w14:textId="6CC46E5E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A54A47">
        <w:rPr>
          <w:rFonts w:ascii="Arial" w:hAnsi="Arial" w:cs="Arial"/>
          <w:sz w:val="22"/>
          <w:szCs w:val="22"/>
          <w:lang w:eastAsia="ja-JP"/>
        </w:rPr>
        <w:t>our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  <w:r w:rsidR="00A54A47">
        <w:rPr>
          <w:rFonts w:ascii="Arial" w:hAnsi="Arial" w:cs="Arial"/>
          <w:sz w:val="22"/>
          <w:szCs w:val="22"/>
          <w:lang w:eastAsia="ja-JP"/>
        </w:rPr>
        <w:t xml:space="preserve">private </w:t>
      </w:r>
      <w:r w:rsidR="003553E5">
        <w:rPr>
          <w:rFonts w:ascii="Arial" w:hAnsi="Arial" w:cs="Arial"/>
          <w:sz w:val="22"/>
          <w:szCs w:val="22"/>
          <w:lang w:eastAsia="ja-JP"/>
        </w:rPr>
        <w:t>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 and </w:t>
      </w:r>
      <w:r w:rsidR="00352336">
        <w:rPr>
          <w:rFonts w:ascii="Arial" w:hAnsi="Arial" w:cs="Arial"/>
          <w:sz w:val="22"/>
          <w:szCs w:val="22"/>
          <w:lang w:eastAsia="ja-JP"/>
        </w:rPr>
        <w:t>breezy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courtyard with </w:t>
      </w:r>
      <w:r w:rsidR="00A54A47">
        <w:rPr>
          <w:rFonts w:ascii="Arial" w:hAnsi="Arial" w:cs="Arial"/>
          <w:sz w:val="22"/>
          <w:szCs w:val="22"/>
          <w:lang w:eastAsia="ja-JP"/>
        </w:rPr>
        <w:t xml:space="preserve">sitting areas and </w:t>
      </w:r>
      <w:r w:rsidR="003553E5">
        <w:rPr>
          <w:rFonts w:ascii="Arial" w:hAnsi="Arial" w:cs="Arial"/>
          <w:sz w:val="22"/>
          <w:szCs w:val="22"/>
          <w:lang w:eastAsia="ja-JP"/>
        </w:rPr>
        <w:t>gazebo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2DCCAFE4" w14:textId="77777777" w:rsidR="002D6DAC" w:rsidRPr="002D6DAC" w:rsidRDefault="002D6DAC" w:rsidP="002D6DAC">
      <w:pPr>
        <w:rPr>
          <w:rFonts w:ascii="Arial" w:hAnsi="Arial" w:cs="Arial"/>
          <w:sz w:val="22"/>
          <w:szCs w:val="22"/>
        </w:rPr>
      </w:pPr>
      <w:r w:rsidRPr="002D6DAC">
        <w:rPr>
          <w:rFonts w:ascii="Arial" w:hAnsi="Arial" w:cs="Arial"/>
          <w:sz w:val="22"/>
          <w:szCs w:val="22"/>
        </w:rPr>
        <w:t xml:space="preserve">© 2019 The Rehabilitation Center of Winter Park. All rights reserved. Website by </w:t>
      </w:r>
      <w:hyperlink r:id="rId7" w:history="1">
        <w:r w:rsidRPr="002D6DAC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2D6D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5A0D146" w14:textId="379D6F89" w:rsidR="00A54A47" w:rsidRPr="002D6DAC" w:rsidRDefault="00A54A47" w:rsidP="00A54A47">
      <w:pPr>
        <w:rPr>
          <w:rFonts w:ascii="Arial" w:hAnsi="Arial" w:cs="Arial"/>
          <w:sz w:val="22"/>
          <w:szCs w:val="22"/>
        </w:rPr>
      </w:pPr>
      <w:r w:rsidRPr="002D6D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58928C4" w14:textId="77777777" w:rsidR="00A54A47" w:rsidRPr="0027754D" w:rsidRDefault="00A54A47" w:rsidP="00A54A47">
      <w:pPr>
        <w:rPr>
          <w:rFonts w:ascii="Arial" w:hAnsi="Arial" w:cs="Arial"/>
        </w:rPr>
      </w:pPr>
    </w:p>
    <w:p w14:paraId="29EDEC34" w14:textId="77777777" w:rsidR="00A54A47" w:rsidRPr="0027754D" w:rsidRDefault="00A54A47" w:rsidP="00A54A47">
      <w:pPr>
        <w:rPr>
          <w:rFonts w:ascii="Arial" w:hAnsi="Arial" w:cs="Arial"/>
        </w:rPr>
      </w:pPr>
    </w:p>
    <w:p w14:paraId="278B4A41" w14:textId="77777777" w:rsidR="00A54A47" w:rsidRPr="0027754D" w:rsidRDefault="00A54A47" w:rsidP="00A54A47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25AC5E68" w14:textId="77777777" w:rsidR="00A54A47" w:rsidRPr="0027754D" w:rsidRDefault="00A54A47" w:rsidP="00A54A47">
      <w:pPr>
        <w:rPr>
          <w:rFonts w:ascii="Arial" w:hAnsi="Arial" w:cs="Arial"/>
        </w:rPr>
      </w:pPr>
    </w:p>
    <w:p w14:paraId="60AE777F" w14:textId="77777777" w:rsidR="00A54A47" w:rsidRPr="0027754D" w:rsidRDefault="00A54A47" w:rsidP="00A54A47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02B3A6D" w14:textId="77777777" w:rsidR="00A54A47" w:rsidRPr="0027754D" w:rsidRDefault="00A54A47" w:rsidP="00A54A4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56D21AB" w14:textId="77777777" w:rsidR="00A54A47" w:rsidRPr="0027754D" w:rsidRDefault="00A54A47" w:rsidP="00A54A47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1A42BB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Call </w:t>
      </w:r>
      <w:r w:rsidRPr="00AF5ECC">
        <w:rPr>
          <w:rFonts w:ascii="Arial" w:hAnsi="Arial" w:cs="Arial"/>
          <w:noProof/>
          <w:sz w:val="22"/>
          <w:szCs w:val="22"/>
        </w:rPr>
        <w:t>(407) 647-2092</w:t>
      </w:r>
      <w:r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36B16E32" w14:textId="77777777" w:rsidR="00A54A47" w:rsidRPr="0027754D" w:rsidRDefault="00A54A47" w:rsidP="00A54A4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FDD3C2B" w14:textId="77777777" w:rsidR="00A54A47" w:rsidRPr="0027754D" w:rsidRDefault="00A54A47" w:rsidP="00A54A47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755A2CD0" w14:textId="77777777" w:rsidR="00A54A47" w:rsidRPr="0027754D" w:rsidRDefault="00A54A47" w:rsidP="00A54A47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F7616AF" w14:textId="77777777" w:rsidR="00A54A47" w:rsidRPr="0027754D" w:rsidRDefault="00A54A47" w:rsidP="00A54A47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3553E5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CD6BE" w14:textId="77777777" w:rsidR="00ED1079" w:rsidRDefault="00ED1079" w:rsidP="00D41E4D">
      <w:r>
        <w:separator/>
      </w:r>
    </w:p>
  </w:endnote>
  <w:endnote w:type="continuationSeparator" w:id="0">
    <w:p w14:paraId="5CA68618" w14:textId="77777777" w:rsidR="00ED1079" w:rsidRDefault="00ED1079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F1EFC" w14:textId="77777777" w:rsidR="00ED1079" w:rsidRDefault="00ED1079" w:rsidP="00D41E4D">
      <w:r>
        <w:separator/>
      </w:r>
    </w:p>
  </w:footnote>
  <w:footnote w:type="continuationSeparator" w:id="0">
    <w:p w14:paraId="44EDC76E" w14:textId="77777777" w:rsidR="00ED1079" w:rsidRDefault="00ED1079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6FD318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1A4180">
      <w:rPr>
        <w:noProof/>
        <w:color w:val="808080"/>
        <w:sz w:val="20"/>
      </w:rPr>
      <w:t>3/29/19 1:08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3E1A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4180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D6DAC"/>
    <w:rsid w:val="002F40DC"/>
    <w:rsid w:val="003074BD"/>
    <w:rsid w:val="0032349D"/>
    <w:rsid w:val="00340B6C"/>
    <w:rsid w:val="00352336"/>
    <w:rsid w:val="00352A6F"/>
    <w:rsid w:val="003553E5"/>
    <w:rsid w:val="00362164"/>
    <w:rsid w:val="00362E88"/>
    <w:rsid w:val="00364D79"/>
    <w:rsid w:val="0037269D"/>
    <w:rsid w:val="00373EFF"/>
    <w:rsid w:val="00375D29"/>
    <w:rsid w:val="00385A7E"/>
    <w:rsid w:val="003A10E1"/>
    <w:rsid w:val="003A271D"/>
    <w:rsid w:val="003C194A"/>
    <w:rsid w:val="003C3B9C"/>
    <w:rsid w:val="003F4E3E"/>
    <w:rsid w:val="00404763"/>
    <w:rsid w:val="00412ABC"/>
    <w:rsid w:val="004324FA"/>
    <w:rsid w:val="004564F4"/>
    <w:rsid w:val="0047554D"/>
    <w:rsid w:val="00481BC1"/>
    <w:rsid w:val="00496AE7"/>
    <w:rsid w:val="004B282C"/>
    <w:rsid w:val="004D7580"/>
    <w:rsid w:val="004D7B41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0A1A"/>
    <w:rsid w:val="005F4473"/>
    <w:rsid w:val="005F738C"/>
    <w:rsid w:val="005F7C1B"/>
    <w:rsid w:val="0060454D"/>
    <w:rsid w:val="00606350"/>
    <w:rsid w:val="006072BE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54A47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53557"/>
    <w:rsid w:val="00B61E17"/>
    <w:rsid w:val="00B80A5D"/>
    <w:rsid w:val="00B857C0"/>
    <w:rsid w:val="00B93F69"/>
    <w:rsid w:val="00B97AD6"/>
    <w:rsid w:val="00BA7276"/>
    <w:rsid w:val="00BB3C2C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D1079"/>
    <w:rsid w:val="00EE0146"/>
    <w:rsid w:val="00EF1CD9"/>
    <w:rsid w:val="00F22743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0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6</cp:revision>
  <dcterms:created xsi:type="dcterms:W3CDTF">2019-04-01T18:08:00Z</dcterms:created>
  <dcterms:modified xsi:type="dcterms:W3CDTF">2019-04-01T18:36:00Z</dcterms:modified>
</cp:coreProperties>
</file>