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0108E653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E037D2">
        <w:rPr>
          <w:rFonts w:ascii="Arial" w:hAnsi="Arial" w:cs="Arial"/>
          <w:bCs/>
          <w:color w:val="999999"/>
          <w:sz w:val="44"/>
        </w:rPr>
        <w:t>2</w:t>
      </w:r>
      <w:bookmarkStart w:id="0" w:name="_GoBack"/>
      <w:bookmarkEnd w:id="0"/>
    </w:p>
    <w:p w14:paraId="70193468" w14:textId="0E0003D9" w:rsidR="00C841DE" w:rsidRPr="003D1AED" w:rsidRDefault="00EF18A6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EF18A6">
        <w:rPr>
          <w:rFonts w:ascii="Arial" w:hAnsi="Arial" w:cs="Arial"/>
          <w:sz w:val="36"/>
        </w:rPr>
        <w:t xml:space="preserve">GCHC – </w:t>
      </w:r>
      <w:r w:rsidR="00D62BE8">
        <w:rPr>
          <w:rFonts w:ascii="Arial" w:hAnsi="Arial" w:cs="Arial"/>
          <w:sz w:val="36"/>
          <w:szCs w:val="36"/>
        </w:rPr>
        <w:t>Bay</w:t>
      </w:r>
      <w:r w:rsidR="00415EB4">
        <w:rPr>
          <w:rFonts w:ascii="Arial" w:hAnsi="Arial" w:cs="Arial"/>
          <w:sz w:val="36"/>
          <w:szCs w:val="36"/>
        </w:rPr>
        <w:t xml:space="preserve"> Breeze</w:t>
      </w:r>
      <w:r>
        <w:rPr>
          <w:sz w:val="36"/>
        </w:rPr>
        <w:t xml:space="preserve"> </w:t>
      </w:r>
      <w:r w:rsidR="00415EB4">
        <w:rPr>
          <w:rFonts w:ascii="Arial" w:hAnsi="Arial" w:cs="Arial"/>
          <w:sz w:val="36"/>
        </w:rPr>
        <w:t>Senior Living</w:t>
      </w:r>
      <w:r w:rsidR="00490B59" w:rsidRPr="003D1AED">
        <w:rPr>
          <w:rFonts w:ascii="Arial" w:hAnsi="Arial" w:cs="Arial"/>
          <w:sz w:val="36"/>
        </w:rPr>
        <w:t xml:space="preserve">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621890E" w14:textId="4667DCFD" w:rsidR="00364073" w:rsidRPr="003D1AED" w:rsidRDefault="00E074C9" w:rsidP="005447CE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734FBF78" w14:textId="7FBCEB18" w:rsidR="00F03103" w:rsidRPr="00151A53" w:rsidRDefault="00A51E38" w:rsidP="00F03103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151A53">
        <w:rPr>
          <w:rFonts w:ascii="Arial" w:hAnsi="Arial" w:cs="Arial"/>
          <w:color w:val="0000FF"/>
          <w:sz w:val="20"/>
          <w:lang w:eastAsia="ja-JP"/>
        </w:rPr>
        <w:t>59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  <w:r w:rsidR="00F03103">
        <w:rPr>
          <w:rFonts w:ascii="Arial" w:hAnsi="Arial" w:cs="Arial"/>
          <w:color w:val="0000FF"/>
          <w:sz w:val="20"/>
          <w:lang w:eastAsia="ja-JP"/>
        </w:rPr>
        <w:br/>
      </w:r>
      <w:r w:rsidR="00151A53" w:rsidRPr="00151A53">
        <w:rPr>
          <w:rFonts w:ascii="Arial" w:hAnsi="Arial" w:cs="Arial"/>
          <w:bCs/>
          <w:sz w:val="20"/>
        </w:rPr>
        <w:t xml:space="preserve">Senior Care, </w:t>
      </w:r>
      <w:r w:rsidR="00151A53" w:rsidRPr="00151A53">
        <w:rPr>
          <w:rFonts w:ascii="Arial" w:hAnsi="Arial" w:cs="Arial"/>
          <w:noProof/>
          <w:sz w:val="20"/>
          <w:szCs w:val="20"/>
        </w:rPr>
        <w:t>Gulf Breeze</w:t>
      </w:r>
      <w:r w:rsidR="00151A53" w:rsidRPr="00151A53">
        <w:rPr>
          <w:rFonts w:ascii="Arial" w:hAnsi="Arial" w:cs="Arial"/>
          <w:bCs/>
          <w:sz w:val="20"/>
        </w:rPr>
        <w:t xml:space="preserve"> | </w:t>
      </w:r>
      <w:r w:rsidR="00151A53" w:rsidRPr="00151A53">
        <w:rPr>
          <w:rFonts w:ascii="Arial" w:hAnsi="Arial" w:cs="Arial"/>
          <w:noProof/>
          <w:sz w:val="20"/>
        </w:rPr>
        <w:t>Bay Breeze Senior Living &amp; Rehab</w:t>
      </w:r>
      <w:r w:rsidR="00F03103" w:rsidRPr="00151A53">
        <w:rPr>
          <w:rFonts w:ascii="Arial" w:hAnsi="Arial" w:cs="Arial"/>
          <w:b/>
          <w:color w:val="0000FF"/>
          <w:sz w:val="20"/>
        </w:rPr>
        <w:t xml:space="preserve"> </w:t>
      </w:r>
    </w:p>
    <w:p w14:paraId="7E76B51C" w14:textId="53FA25C2" w:rsidR="00A51E38" w:rsidRPr="0027754D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</w:t>
      </w:r>
      <w:r w:rsidRPr="00A51E38">
        <w:rPr>
          <w:rFonts w:ascii="Arial" w:hAnsi="Arial" w:cs="Arial"/>
          <w:color w:val="0000FF"/>
          <w:sz w:val="20"/>
          <w:lang w:eastAsia="ja-JP"/>
        </w:rPr>
        <w:t>characters = 15</w:t>
      </w:r>
      <w:r w:rsidR="00151A53">
        <w:rPr>
          <w:rFonts w:ascii="Arial" w:hAnsi="Arial" w:cs="Arial"/>
          <w:color w:val="0000FF"/>
          <w:sz w:val="20"/>
          <w:lang w:eastAsia="ja-JP"/>
        </w:rPr>
        <w:t>7</w:t>
      </w:r>
      <w:r w:rsidRPr="00A51E38">
        <w:rPr>
          <w:rFonts w:ascii="Arial" w:hAnsi="Arial" w:cs="Arial"/>
          <w:color w:val="0000FF"/>
          <w:sz w:val="20"/>
          <w:lang w:eastAsia="ja-JP"/>
        </w:rPr>
        <w:t>):</w:t>
      </w:r>
    </w:p>
    <w:p w14:paraId="2B0EDC5F" w14:textId="3BE204B8" w:rsidR="00A51E38" w:rsidRPr="009D7FCE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A51E38">
        <w:rPr>
          <w:rFonts w:ascii="Arial" w:hAnsi="Arial" w:cs="Arial"/>
          <w:sz w:val="20"/>
          <w:lang w:eastAsia="ja-JP"/>
        </w:rPr>
        <w:t xml:space="preserve">For senior care </w:t>
      </w:r>
      <w:r w:rsidR="00D62BE8">
        <w:rPr>
          <w:rFonts w:ascii="Arial" w:hAnsi="Arial" w:cs="Arial"/>
          <w:sz w:val="20"/>
          <w:lang w:eastAsia="ja-JP"/>
        </w:rPr>
        <w:t xml:space="preserve">and </w:t>
      </w:r>
      <w:r w:rsidRPr="00A51E38">
        <w:rPr>
          <w:rFonts w:ascii="Arial" w:hAnsi="Arial" w:cs="Arial"/>
          <w:sz w:val="20"/>
          <w:lang w:eastAsia="ja-JP"/>
        </w:rPr>
        <w:t xml:space="preserve">rehabilitation </w:t>
      </w:r>
      <w:r w:rsidR="00151A53">
        <w:rPr>
          <w:rFonts w:ascii="Arial" w:hAnsi="Arial" w:cs="Arial"/>
          <w:sz w:val="20"/>
          <w:lang w:eastAsia="ja-JP"/>
        </w:rPr>
        <w:t>featuring</w:t>
      </w:r>
      <w:r w:rsidRPr="00A51E38">
        <w:rPr>
          <w:rFonts w:ascii="Arial" w:hAnsi="Arial" w:cs="Arial"/>
          <w:sz w:val="20"/>
          <w:lang w:eastAsia="ja-JP"/>
        </w:rPr>
        <w:t xml:space="preserve"> </w:t>
      </w:r>
      <w:r>
        <w:rPr>
          <w:rFonts w:ascii="Arial" w:hAnsi="Arial" w:cs="Arial"/>
          <w:sz w:val="20"/>
          <w:lang w:eastAsia="ja-JP"/>
        </w:rPr>
        <w:t>amenities and activities</w:t>
      </w:r>
      <w:r w:rsidRPr="00A51E38">
        <w:rPr>
          <w:rFonts w:ascii="Arial" w:hAnsi="Arial" w:cs="Arial"/>
          <w:sz w:val="20"/>
          <w:lang w:eastAsia="ja-JP"/>
        </w:rPr>
        <w:t>,</w:t>
      </w:r>
      <w:r>
        <w:rPr>
          <w:rFonts w:ascii="Arial" w:hAnsi="Arial" w:cs="Arial"/>
          <w:sz w:val="20"/>
          <w:lang w:eastAsia="ja-JP"/>
        </w:rPr>
        <w:t xml:space="preserve"> </w:t>
      </w:r>
      <w:r w:rsidR="009D7FCE">
        <w:rPr>
          <w:rFonts w:ascii="Arial" w:hAnsi="Arial" w:cs="Arial"/>
          <w:sz w:val="20"/>
          <w:lang w:eastAsia="ja-JP"/>
        </w:rPr>
        <w:t xml:space="preserve">contact </w:t>
      </w:r>
      <w:r w:rsidR="00151A53" w:rsidRPr="00151A53">
        <w:rPr>
          <w:rFonts w:ascii="Arial" w:hAnsi="Arial" w:cs="Arial"/>
          <w:noProof/>
          <w:sz w:val="20"/>
        </w:rPr>
        <w:t xml:space="preserve">Bay Breeze Senior Living </w:t>
      </w:r>
      <w:r w:rsidR="00D62BE8">
        <w:rPr>
          <w:rFonts w:ascii="Arial" w:hAnsi="Arial" w:cs="Arial"/>
          <w:noProof/>
          <w:sz w:val="20"/>
          <w:szCs w:val="20"/>
        </w:rPr>
        <w:t>and</w:t>
      </w:r>
      <w:r w:rsidR="009D7FCE">
        <w:rPr>
          <w:rFonts w:ascii="Arial" w:hAnsi="Arial" w:cs="Arial"/>
          <w:noProof/>
          <w:sz w:val="20"/>
          <w:szCs w:val="20"/>
        </w:rPr>
        <w:t xml:space="preserve"> </w:t>
      </w:r>
      <w:r w:rsidR="009D7FCE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9D7FCE">
        <w:rPr>
          <w:rFonts w:ascii="Arial" w:hAnsi="Arial" w:cs="Arial"/>
          <w:noProof/>
          <w:sz w:val="20"/>
          <w:szCs w:val="20"/>
        </w:rPr>
        <w:t>Center</w:t>
      </w:r>
      <w:r w:rsidR="009D7FCE" w:rsidRPr="00CD72F8">
        <w:rPr>
          <w:rFonts w:ascii="Arial" w:hAnsi="Arial" w:cs="Arial"/>
          <w:sz w:val="20"/>
          <w:lang w:eastAsia="ja-JP"/>
        </w:rPr>
        <w:t xml:space="preserve">. Call </w:t>
      </w:r>
      <w:r w:rsidR="00151A53" w:rsidRPr="00151A53">
        <w:rPr>
          <w:rFonts w:ascii="Arial" w:hAnsi="Arial" w:cs="Arial"/>
          <w:noProof/>
          <w:sz w:val="20"/>
          <w:szCs w:val="20"/>
        </w:rPr>
        <w:t>(850) 932-9257</w:t>
      </w:r>
      <w:r w:rsidR="00151A53">
        <w:rPr>
          <w:rFonts w:cs="Arial"/>
          <w:noProof/>
          <w:sz w:val="20"/>
        </w:rPr>
        <w:t xml:space="preserve"> </w:t>
      </w:r>
      <w:r w:rsidR="009D7FCE" w:rsidRPr="00CD72F8">
        <w:rPr>
          <w:rFonts w:ascii="Arial" w:hAnsi="Arial" w:cs="Arial"/>
          <w:sz w:val="20"/>
        </w:rPr>
        <w:t>today</w:t>
      </w:r>
      <w:r w:rsidR="009D7FCE" w:rsidRPr="00CD72F8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AAA615A" w14:textId="20A6A4E3" w:rsidR="00EC53E1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151A53">
        <w:rPr>
          <w:rFonts w:ascii="Arial" w:hAnsi="Arial" w:cs="Arial"/>
          <w:sz w:val="22"/>
          <w:szCs w:val="22"/>
        </w:rPr>
        <w:t>Bay Breeze Senior Living</w:t>
      </w:r>
      <w:r w:rsidR="00AF2E84">
        <w:rPr>
          <w:rFonts w:ascii="Arial" w:hAnsi="Arial" w:cs="Arial"/>
          <w:sz w:val="22"/>
          <w:szCs w:val="22"/>
        </w:rPr>
        <w:t xml:space="preserve">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0775C5C9" w14:textId="77777777" w:rsidR="00D62BE8" w:rsidRPr="00A13D5F" w:rsidRDefault="00D62BE8" w:rsidP="00681AC1">
      <w:pPr>
        <w:rPr>
          <w:rFonts w:ascii="Arial" w:hAnsi="Arial" w:cs="Arial"/>
          <w:sz w:val="22"/>
          <w:szCs w:val="22"/>
        </w:rPr>
      </w:pPr>
    </w:p>
    <w:p w14:paraId="68217992" w14:textId="55EA2F67" w:rsidR="009D7FCE" w:rsidRPr="009D7FCE" w:rsidRDefault="00567A1A" w:rsidP="009D7FC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04CBE07D" w14:textId="2DD95AED" w:rsidR="00D62BE8" w:rsidRDefault="00151A53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Resident-centered dining</w:t>
      </w:r>
      <w:r w:rsidR="009A00D9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featuring gourmet meals</w:t>
      </w:r>
    </w:p>
    <w:p w14:paraId="7BA105FB" w14:textId="0BA2EEB5" w:rsidR="003937FB" w:rsidRDefault="003937FB" w:rsidP="003937FB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Room service available</w:t>
      </w:r>
    </w:p>
    <w:p w14:paraId="04AC5A18" w14:textId="43E7CDFC" w:rsidR="00151A53" w:rsidRPr="003937FB" w:rsidRDefault="00151A53" w:rsidP="003937FB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Daily activities</w:t>
      </w:r>
    </w:p>
    <w:p w14:paraId="3B599C2E" w14:textId="76ADD345" w:rsidR="009D7FCE" w:rsidRPr="00D62BE8" w:rsidRDefault="009D7FCE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 xml:space="preserve">Beauty and barber services </w:t>
      </w:r>
    </w:p>
    <w:p w14:paraId="01F2F877" w14:textId="1DE22FF8" w:rsidR="009D7FCE" w:rsidRPr="00D62BE8" w:rsidRDefault="00151A53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50CD2BF6" w14:textId="36B91E63" w:rsidR="002D370F" w:rsidRPr="00D62BE8" w:rsidRDefault="00CB4D0F" w:rsidP="00CB4D0F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C</w:t>
      </w:r>
      <w:r w:rsidR="002D370F" w:rsidRPr="00D62BE8">
        <w:rPr>
          <w:rFonts w:cs="Arial"/>
          <w:szCs w:val="22"/>
        </w:rPr>
        <w:t>omplimentary WiFi</w:t>
      </w:r>
      <w:r w:rsidRPr="00D62BE8">
        <w:rPr>
          <w:rFonts w:cs="Arial"/>
          <w:szCs w:val="22"/>
        </w:rPr>
        <w:t xml:space="preserve"> </w:t>
      </w:r>
      <w:r w:rsidR="00151A53">
        <w:rPr>
          <w:rFonts w:cs="Arial"/>
          <w:szCs w:val="22"/>
        </w:rPr>
        <w:t>and cable services</w:t>
      </w:r>
    </w:p>
    <w:p w14:paraId="3952FF5B" w14:textId="2D9A184C" w:rsidR="00D62BE8" w:rsidRPr="003937FB" w:rsidRDefault="00151A53" w:rsidP="003937FB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Enclosed courtyard with sitting areas</w:t>
      </w:r>
    </w:p>
    <w:p w14:paraId="25CDA406" w14:textId="66DA4FA1" w:rsidR="007E101C" w:rsidRPr="00D62BE8" w:rsidRDefault="00151A53" w:rsidP="007E101C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Community outings</w:t>
      </w:r>
    </w:p>
    <w:p w14:paraId="28D3FDB8" w14:textId="2ED0C2FE" w:rsidR="004B1EFB" w:rsidRPr="00D62BE8" w:rsidRDefault="00D17453" w:rsidP="00D17453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Transportation assistance</w:t>
      </w:r>
    </w:p>
    <w:p w14:paraId="502D9BAC" w14:textId="77777777" w:rsidR="009D7FCE" w:rsidRPr="009D7FCE" w:rsidRDefault="009D7FCE" w:rsidP="009D7FCE">
      <w:pPr>
        <w:rPr>
          <w:rFonts w:ascii="Arial" w:hAnsi="Arial" w:cs="Arial"/>
          <w:sz w:val="22"/>
          <w:szCs w:val="22"/>
        </w:rPr>
      </w:pPr>
    </w:p>
    <w:p w14:paraId="605555B8" w14:textId="471279AB" w:rsidR="00385C9A" w:rsidRPr="003D1AED" w:rsidRDefault="00385C9A" w:rsidP="009D7FCE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0BC67E14" w14:textId="77777777" w:rsidR="00CA270D" w:rsidRPr="009E4EA2" w:rsidRDefault="00CA270D" w:rsidP="00CA270D">
      <w:pPr>
        <w:rPr>
          <w:rFonts w:ascii="Arial" w:hAnsi="Arial" w:cs="Arial"/>
          <w:sz w:val="22"/>
          <w:szCs w:val="22"/>
        </w:rPr>
      </w:pPr>
      <w:r w:rsidRPr="009E4EA2">
        <w:rPr>
          <w:rFonts w:ascii="Arial" w:hAnsi="Arial" w:cs="Arial"/>
          <w:sz w:val="22"/>
          <w:szCs w:val="22"/>
        </w:rPr>
        <w:t xml:space="preserve">© 2019 Bay Breeze Senior Living and Rehabilitation Center. All rights reserved. Website by </w:t>
      </w:r>
      <w:hyperlink r:id="rId7" w:history="1">
        <w:r w:rsidRPr="009E4EA2">
          <w:rPr>
            <w:rStyle w:val="Hyperlink"/>
            <w:rFonts w:ascii="Arial" w:hAnsi="Arial" w:cs="Arial"/>
            <w:sz w:val="22"/>
            <w:szCs w:val="22"/>
          </w:rPr>
          <w:t>Healthcare Success, LLC.</w:t>
        </w:r>
      </w:hyperlink>
    </w:p>
    <w:p w14:paraId="58DF69FB" w14:textId="77777777" w:rsidR="00CA270D" w:rsidRPr="007B6528" w:rsidRDefault="00CA270D" w:rsidP="00CA270D">
      <w:pPr>
        <w:rPr>
          <w:rFonts w:ascii="Arial" w:hAnsi="Arial" w:cs="Arial"/>
          <w:sz w:val="22"/>
          <w:szCs w:val="22"/>
        </w:rPr>
      </w:pPr>
    </w:p>
    <w:p w14:paraId="0DF19C2D" w14:textId="77777777" w:rsidR="00CA270D" w:rsidRPr="007B6528" w:rsidRDefault="00CA270D" w:rsidP="00CA270D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09012399" w14:textId="77777777" w:rsidR="00CA270D" w:rsidRPr="007B6528" w:rsidRDefault="00CA270D" w:rsidP="00CA270D">
      <w:pPr>
        <w:rPr>
          <w:rFonts w:ascii="Arial" w:hAnsi="Arial" w:cs="Arial"/>
          <w:sz w:val="22"/>
          <w:szCs w:val="22"/>
        </w:rPr>
      </w:pPr>
    </w:p>
    <w:p w14:paraId="0BBF4F5F" w14:textId="77777777" w:rsidR="00CA270D" w:rsidRPr="007B6528" w:rsidRDefault="00CA270D" w:rsidP="00CA270D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4554981F" w14:textId="77777777" w:rsidR="00CA270D" w:rsidRPr="007B6528" w:rsidRDefault="00CA270D" w:rsidP="00CA270D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95CC855" w14:textId="77777777" w:rsidR="00CA270D" w:rsidRPr="007B6528" w:rsidRDefault="00CA270D" w:rsidP="00CA270D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9E4EA2">
        <w:rPr>
          <w:rFonts w:ascii="Arial" w:hAnsi="Arial" w:cs="Arial"/>
          <w:noProof/>
          <w:sz w:val="22"/>
          <w:szCs w:val="22"/>
        </w:rPr>
        <w:t>(850) 932-9257</w:t>
      </w:r>
      <w:r>
        <w:rPr>
          <w:rFonts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577E545F" w14:textId="77777777" w:rsidR="00CA270D" w:rsidRPr="007B6528" w:rsidRDefault="00CA270D" w:rsidP="00CA270D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477A524" w14:textId="77777777" w:rsidR="00CA270D" w:rsidRPr="007B6528" w:rsidRDefault="00CA270D" w:rsidP="00CA270D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1D072DBF" w14:textId="77777777" w:rsidR="00CA270D" w:rsidRPr="007B6528" w:rsidRDefault="00CA270D" w:rsidP="00CA270D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772BFCB" w14:textId="77777777" w:rsidR="00CA270D" w:rsidRPr="007B6528" w:rsidRDefault="00CA270D" w:rsidP="00CA270D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lastRenderedPageBreak/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1585C83F" w14:textId="77777777" w:rsidR="00007D84" w:rsidRPr="00CD72F8" w:rsidRDefault="00007D84" w:rsidP="00007D84">
      <w:pPr>
        <w:rPr>
          <w:rFonts w:ascii="Arial" w:hAnsi="Arial" w:cs="Arial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01251C0E" w14:textId="77777777" w:rsidR="008F7B9A" w:rsidRPr="005447CE" w:rsidRDefault="008F7B9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97E0D26" w14:textId="77777777" w:rsidR="00214F67" w:rsidRPr="005447CE" w:rsidRDefault="00214F67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sectPr w:rsidR="00214F67" w:rsidRPr="005447CE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254F2" w14:textId="77777777" w:rsidR="00132F17" w:rsidRDefault="00132F17">
      <w:r>
        <w:separator/>
      </w:r>
    </w:p>
  </w:endnote>
  <w:endnote w:type="continuationSeparator" w:id="0">
    <w:p w14:paraId="62F26352" w14:textId="77777777" w:rsidR="00132F17" w:rsidRDefault="0013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001C2" w14:textId="77777777" w:rsidR="00132F17" w:rsidRDefault="00132F17">
      <w:r>
        <w:separator/>
      </w:r>
    </w:p>
  </w:footnote>
  <w:footnote w:type="continuationSeparator" w:id="0">
    <w:p w14:paraId="67B56127" w14:textId="77777777" w:rsidR="00132F17" w:rsidRDefault="00132F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037D2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037D2">
      <w:rPr>
        <w:sz w:val="18"/>
      </w:rPr>
      <w:t>2</w:t>
    </w:r>
    <w:r>
      <w:rPr>
        <w:sz w:val="18"/>
      </w:rPr>
      <w:fldChar w:fldCharType="end"/>
    </w:r>
  </w:p>
  <w:p w14:paraId="6B3090D9" w14:textId="720719B6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E037D2">
      <w:rPr>
        <w:sz w:val="18"/>
      </w:rPr>
      <w:t>4/18/2019 11:30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A94490"/>
    <w:multiLevelType w:val="hybridMultilevel"/>
    <w:tmpl w:val="0FFC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7AF1DC9"/>
    <w:multiLevelType w:val="multilevel"/>
    <w:tmpl w:val="A904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D6F46"/>
    <w:multiLevelType w:val="multilevel"/>
    <w:tmpl w:val="3A1C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93751"/>
    <w:multiLevelType w:val="hybridMultilevel"/>
    <w:tmpl w:val="96CE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2"/>
  </w:num>
  <w:num w:numId="4">
    <w:abstractNumId w:val="34"/>
  </w:num>
  <w:num w:numId="5">
    <w:abstractNumId w:val="12"/>
  </w:num>
  <w:num w:numId="6">
    <w:abstractNumId w:val="28"/>
  </w:num>
  <w:num w:numId="7">
    <w:abstractNumId w:val="5"/>
  </w:num>
  <w:num w:numId="8">
    <w:abstractNumId w:val="16"/>
  </w:num>
  <w:num w:numId="9">
    <w:abstractNumId w:val="8"/>
  </w:num>
  <w:num w:numId="10">
    <w:abstractNumId w:val="23"/>
  </w:num>
  <w:num w:numId="11">
    <w:abstractNumId w:val="18"/>
  </w:num>
  <w:num w:numId="12">
    <w:abstractNumId w:val="26"/>
  </w:num>
  <w:num w:numId="13">
    <w:abstractNumId w:val="2"/>
  </w:num>
  <w:num w:numId="14">
    <w:abstractNumId w:val="24"/>
  </w:num>
  <w:num w:numId="15">
    <w:abstractNumId w:val="4"/>
  </w:num>
  <w:num w:numId="16">
    <w:abstractNumId w:val="10"/>
  </w:num>
  <w:num w:numId="17">
    <w:abstractNumId w:val="36"/>
  </w:num>
  <w:num w:numId="18">
    <w:abstractNumId w:val="20"/>
  </w:num>
  <w:num w:numId="19">
    <w:abstractNumId w:val="3"/>
  </w:num>
  <w:num w:numId="20">
    <w:abstractNumId w:val="29"/>
  </w:num>
  <w:num w:numId="21">
    <w:abstractNumId w:val="37"/>
  </w:num>
  <w:num w:numId="22">
    <w:abstractNumId w:val="11"/>
  </w:num>
  <w:num w:numId="23">
    <w:abstractNumId w:val="25"/>
  </w:num>
  <w:num w:numId="24">
    <w:abstractNumId w:val="35"/>
  </w:num>
  <w:num w:numId="25">
    <w:abstractNumId w:val="33"/>
  </w:num>
  <w:num w:numId="26">
    <w:abstractNumId w:val="30"/>
  </w:num>
  <w:num w:numId="27">
    <w:abstractNumId w:val="22"/>
  </w:num>
  <w:num w:numId="28">
    <w:abstractNumId w:val="9"/>
  </w:num>
  <w:num w:numId="29">
    <w:abstractNumId w:val="0"/>
  </w:num>
  <w:num w:numId="30">
    <w:abstractNumId w:val="1"/>
  </w:num>
  <w:num w:numId="31">
    <w:abstractNumId w:val="17"/>
  </w:num>
  <w:num w:numId="32">
    <w:abstractNumId w:val="27"/>
  </w:num>
  <w:num w:numId="33">
    <w:abstractNumId w:val="14"/>
  </w:num>
  <w:num w:numId="34">
    <w:abstractNumId w:val="7"/>
  </w:num>
  <w:num w:numId="35">
    <w:abstractNumId w:val="13"/>
  </w:num>
  <w:num w:numId="36">
    <w:abstractNumId w:val="15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23"/>
    <w:rsid w:val="00007D84"/>
    <w:rsid w:val="00020215"/>
    <w:rsid w:val="000256D4"/>
    <w:rsid w:val="000546BD"/>
    <w:rsid w:val="0007557D"/>
    <w:rsid w:val="000A6904"/>
    <w:rsid w:val="000A6CFF"/>
    <w:rsid w:val="000D029B"/>
    <w:rsid w:val="000D3A39"/>
    <w:rsid w:val="0011505C"/>
    <w:rsid w:val="00131830"/>
    <w:rsid w:val="00132F17"/>
    <w:rsid w:val="00151A53"/>
    <w:rsid w:val="00155999"/>
    <w:rsid w:val="00174849"/>
    <w:rsid w:val="001935CC"/>
    <w:rsid w:val="001946E6"/>
    <w:rsid w:val="001C3737"/>
    <w:rsid w:val="001D6F25"/>
    <w:rsid w:val="001E1E1C"/>
    <w:rsid w:val="001F0324"/>
    <w:rsid w:val="00210E0A"/>
    <w:rsid w:val="00214F67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370F"/>
    <w:rsid w:val="002D63FE"/>
    <w:rsid w:val="002F1A06"/>
    <w:rsid w:val="002F26C0"/>
    <w:rsid w:val="00304A55"/>
    <w:rsid w:val="00322E02"/>
    <w:rsid w:val="003319DA"/>
    <w:rsid w:val="0034209E"/>
    <w:rsid w:val="00364073"/>
    <w:rsid w:val="0037497B"/>
    <w:rsid w:val="00374DF4"/>
    <w:rsid w:val="00385C9A"/>
    <w:rsid w:val="003937FB"/>
    <w:rsid w:val="003A434A"/>
    <w:rsid w:val="003A77A4"/>
    <w:rsid w:val="003B7E5A"/>
    <w:rsid w:val="003D0038"/>
    <w:rsid w:val="003D1AED"/>
    <w:rsid w:val="003D39AE"/>
    <w:rsid w:val="003D6DF3"/>
    <w:rsid w:val="003E0EC6"/>
    <w:rsid w:val="003E2061"/>
    <w:rsid w:val="003E348C"/>
    <w:rsid w:val="00403468"/>
    <w:rsid w:val="0040772F"/>
    <w:rsid w:val="00415E35"/>
    <w:rsid w:val="00415EB4"/>
    <w:rsid w:val="00421BA3"/>
    <w:rsid w:val="0042467A"/>
    <w:rsid w:val="0043038F"/>
    <w:rsid w:val="004352CD"/>
    <w:rsid w:val="00476E34"/>
    <w:rsid w:val="00490B59"/>
    <w:rsid w:val="004B1EFB"/>
    <w:rsid w:val="004B5436"/>
    <w:rsid w:val="004C0E45"/>
    <w:rsid w:val="004C60F8"/>
    <w:rsid w:val="004D561A"/>
    <w:rsid w:val="004E02AC"/>
    <w:rsid w:val="004E28CD"/>
    <w:rsid w:val="004F4711"/>
    <w:rsid w:val="00514E3A"/>
    <w:rsid w:val="005447CE"/>
    <w:rsid w:val="00544FB3"/>
    <w:rsid w:val="00553F59"/>
    <w:rsid w:val="00562C6F"/>
    <w:rsid w:val="00567A1A"/>
    <w:rsid w:val="0058502F"/>
    <w:rsid w:val="005B0C02"/>
    <w:rsid w:val="005B5E4D"/>
    <w:rsid w:val="005D1D2B"/>
    <w:rsid w:val="005D25B6"/>
    <w:rsid w:val="005D4419"/>
    <w:rsid w:val="0060313A"/>
    <w:rsid w:val="00612686"/>
    <w:rsid w:val="00630DBB"/>
    <w:rsid w:val="006323A0"/>
    <w:rsid w:val="00653538"/>
    <w:rsid w:val="006643A8"/>
    <w:rsid w:val="00664895"/>
    <w:rsid w:val="006724EE"/>
    <w:rsid w:val="00681AC1"/>
    <w:rsid w:val="00695231"/>
    <w:rsid w:val="006A4F0B"/>
    <w:rsid w:val="006A5850"/>
    <w:rsid w:val="006C2604"/>
    <w:rsid w:val="006C4C7A"/>
    <w:rsid w:val="006E6975"/>
    <w:rsid w:val="007009B2"/>
    <w:rsid w:val="00722944"/>
    <w:rsid w:val="00734A73"/>
    <w:rsid w:val="0073777C"/>
    <w:rsid w:val="0078359C"/>
    <w:rsid w:val="0079020D"/>
    <w:rsid w:val="007C18F5"/>
    <w:rsid w:val="007C3842"/>
    <w:rsid w:val="007C4843"/>
    <w:rsid w:val="007E101C"/>
    <w:rsid w:val="007F1D41"/>
    <w:rsid w:val="00801113"/>
    <w:rsid w:val="00825539"/>
    <w:rsid w:val="008256D5"/>
    <w:rsid w:val="008418CB"/>
    <w:rsid w:val="008478D9"/>
    <w:rsid w:val="00860875"/>
    <w:rsid w:val="00861BA2"/>
    <w:rsid w:val="00866375"/>
    <w:rsid w:val="00867DCC"/>
    <w:rsid w:val="00881BF6"/>
    <w:rsid w:val="00882C59"/>
    <w:rsid w:val="008833C9"/>
    <w:rsid w:val="00893130"/>
    <w:rsid w:val="008B32B5"/>
    <w:rsid w:val="008C08CA"/>
    <w:rsid w:val="008C3A6B"/>
    <w:rsid w:val="008C4544"/>
    <w:rsid w:val="008D089B"/>
    <w:rsid w:val="008F7B9A"/>
    <w:rsid w:val="009052C1"/>
    <w:rsid w:val="00917CCD"/>
    <w:rsid w:val="009337A6"/>
    <w:rsid w:val="00944746"/>
    <w:rsid w:val="009576B7"/>
    <w:rsid w:val="00985C08"/>
    <w:rsid w:val="009A00D9"/>
    <w:rsid w:val="009C2432"/>
    <w:rsid w:val="009D7AF6"/>
    <w:rsid w:val="009D7FCE"/>
    <w:rsid w:val="009F1BCC"/>
    <w:rsid w:val="00A07141"/>
    <w:rsid w:val="00A13D5F"/>
    <w:rsid w:val="00A25432"/>
    <w:rsid w:val="00A27EB9"/>
    <w:rsid w:val="00A46223"/>
    <w:rsid w:val="00A51E38"/>
    <w:rsid w:val="00A553FD"/>
    <w:rsid w:val="00A55C63"/>
    <w:rsid w:val="00A66215"/>
    <w:rsid w:val="00A74E5F"/>
    <w:rsid w:val="00AA2FB7"/>
    <w:rsid w:val="00AA7365"/>
    <w:rsid w:val="00AA7EC9"/>
    <w:rsid w:val="00AC5878"/>
    <w:rsid w:val="00AF0426"/>
    <w:rsid w:val="00AF2E84"/>
    <w:rsid w:val="00B05AED"/>
    <w:rsid w:val="00B15E30"/>
    <w:rsid w:val="00B308F0"/>
    <w:rsid w:val="00B361F3"/>
    <w:rsid w:val="00B36397"/>
    <w:rsid w:val="00B451C5"/>
    <w:rsid w:val="00B53C9A"/>
    <w:rsid w:val="00B612A4"/>
    <w:rsid w:val="00B83143"/>
    <w:rsid w:val="00BC29A9"/>
    <w:rsid w:val="00BD1221"/>
    <w:rsid w:val="00BD775E"/>
    <w:rsid w:val="00BE621D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4B13"/>
    <w:rsid w:val="00C867B3"/>
    <w:rsid w:val="00C938FB"/>
    <w:rsid w:val="00C95A8C"/>
    <w:rsid w:val="00C97AF5"/>
    <w:rsid w:val="00CA270D"/>
    <w:rsid w:val="00CA7BBE"/>
    <w:rsid w:val="00CB4D0F"/>
    <w:rsid w:val="00CC58EB"/>
    <w:rsid w:val="00CD3AEC"/>
    <w:rsid w:val="00D00662"/>
    <w:rsid w:val="00D012C9"/>
    <w:rsid w:val="00D114CD"/>
    <w:rsid w:val="00D1164A"/>
    <w:rsid w:val="00D147FA"/>
    <w:rsid w:val="00D17453"/>
    <w:rsid w:val="00D255F0"/>
    <w:rsid w:val="00D3459C"/>
    <w:rsid w:val="00D5274C"/>
    <w:rsid w:val="00D53FBD"/>
    <w:rsid w:val="00D56107"/>
    <w:rsid w:val="00D57248"/>
    <w:rsid w:val="00D62BE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37D2"/>
    <w:rsid w:val="00E074C9"/>
    <w:rsid w:val="00E172F5"/>
    <w:rsid w:val="00E30157"/>
    <w:rsid w:val="00E46CBC"/>
    <w:rsid w:val="00E47032"/>
    <w:rsid w:val="00E82F18"/>
    <w:rsid w:val="00E856B7"/>
    <w:rsid w:val="00E9339F"/>
    <w:rsid w:val="00EC53E1"/>
    <w:rsid w:val="00ED5349"/>
    <w:rsid w:val="00EE4ADA"/>
    <w:rsid w:val="00EF18A6"/>
    <w:rsid w:val="00EF4FF7"/>
    <w:rsid w:val="00F00BAD"/>
    <w:rsid w:val="00F03103"/>
    <w:rsid w:val="00F10CAD"/>
    <w:rsid w:val="00F126C5"/>
    <w:rsid w:val="00F14537"/>
    <w:rsid w:val="00F7497A"/>
    <w:rsid w:val="00F90ABB"/>
    <w:rsid w:val="00FA4521"/>
    <w:rsid w:val="00FA4B2C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2</Pages>
  <Words>245</Words>
  <Characters>1401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2</cp:revision>
  <cp:lastPrinted>2014-03-27T22:15:00Z</cp:lastPrinted>
  <dcterms:created xsi:type="dcterms:W3CDTF">2019-04-18T19:49:00Z</dcterms:created>
  <dcterms:modified xsi:type="dcterms:W3CDTF">2019-04-18T19:49:00Z</dcterms:modified>
</cp:coreProperties>
</file>