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4F9BF5F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082DBF">
        <w:rPr>
          <w:rFonts w:ascii="Arial" w:hAnsi="Arial" w:cs="Arial"/>
          <w:bCs/>
          <w:color w:val="BFBFBF"/>
          <w:sz w:val="48"/>
        </w:rPr>
        <w:t>2</w:t>
      </w:r>
    </w:p>
    <w:p w14:paraId="1F3954AE" w14:textId="77777777" w:rsidR="00ED3712" w:rsidRPr="0027754D" w:rsidRDefault="00ED3712" w:rsidP="00ED3712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>
        <w:rPr>
          <w:rFonts w:ascii="Arial" w:hAnsi="Arial" w:cs="Arial"/>
          <w:sz w:val="36"/>
          <w:szCs w:val="36"/>
        </w:rPr>
        <w:t>Bay Breeze Senior Living</w:t>
      </w:r>
      <w:r w:rsidRPr="0027754D">
        <w:rPr>
          <w:rFonts w:ascii="Arial" w:hAnsi="Arial" w:cs="Arial"/>
          <w:sz w:val="36"/>
        </w:rPr>
        <w:t xml:space="preserve"> and Rehabilitation Center</w:t>
      </w:r>
    </w:p>
    <w:p w14:paraId="75725746" w14:textId="77777777" w:rsidR="00ED3712" w:rsidRPr="00072541" w:rsidRDefault="00ED3712" w:rsidP="00ED371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04D642" w14:textId="62CA424E" w:rsidR="00CF07F0" w:rsidRPr="00ED3712" w:rsidRDefault="00ED3712" w:rsidP="00ED371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9E4EA2">
        <w:rPr>
          <w:rFonts w:ascii="Arial" w:hAnsi="Arial" w:cs="Arial"/>
          <w:bCs/>
          <w:sz w:val="20"/>
        </w:rPr>
        <w:t xml:space="preserve">Senior Care, </w:t>
      </w:r>
      <w:r w:rsidRPr="009E4EA2">
        <w:rPr>
          <w:rFonts w:ascii="Arial" w:hAnsi="Arial" w:cs="Arial"/>
          <w:noProof/>
          <w:sz w:val="20"/>
          <w:szCs w:val="20"/>
        </w:rPr>
        <w:t>Gulf Breeze</w:t>
      </w:r>
      <w:r w:rsidRPr="009E4EA2">
        <w:rPr>
          <w:rFonts w:ascii="Arial" w:hAnsi="Arial" w:cs="Arial"/>
          <w:bCs/>
          <w:sz w:val="20"/>
        </w:rPr>
        <w:t xml:space="preserve"> | </w:t>
      </w:r>
      <w:r w:rsidRPr="009E4EA2">
        <w:rPr>
          <w:rFonts w:ascii="Arial" w:hAnsi="Arial" w:cs="Arial"/>
          <w:noProof/>
          <w:sz w:val="20"/>
        </w:rPr>
        <w:t>Bay Breeze Senior Living &amp; Rehab</w:t>
      </w:r>
    </w:p>
    <w:p w14:paraId="2E161402" w14:textId="20EED7E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ED3712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20A5E768" w:rsidR="00207D2D" w:rsidRPr="00ED3712" w:rsidRDefault="00B21BD7" w:rsidP="00ED371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D3712" w:rsidRPr="009E4EA2">
        <w:rPr>
          <w:rFonts w:ascii="Arial" w:hAnsi="Arial" w:cs="Arial"/>
          <w:noProof/>
          <w:sz w:val="20"/>
        </w:rPr>
        <w:t xml:space="preserve">Bay Breeze Senior Living </w:t>
      </w:r>
      <w:r w:rsidR="00ED3712">
        <w:rPr>
          <w:rFonts w:ascii="Arial" w:hAnsi="Arial" w:cs="Arial"/>
          <w:noProof/>
          <w:sz w:val="20"/>
          <w:szCs w:val="20"/>
        </w:rPr>
        <w:t xml:space="preserve">and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Rehabilitation</w:t>
      </w:r>
      <w:r w:rsidR="00ED3712">
        <w:rPr>
          <w:rFonts w:ascii="Arial" w:hAnsi="Arial" w:cs="Arial"/>
          <w:noProof/>
          <w:sz w:val="20"/>
          <w:szCs w:val="20"/>
        </w:rPr>
        <w:t xml:space="preserve"> </w:t>
      </w:r>
      <w:r w:rsidR="00ED3712">
        <w:rPr>
          <w:rFonts w:ascii="Arial" w:hAnsi="Arial" w:cs="Arial"/>
          <w:sz w:val="20"/>
          <w:lang w:eastAsia="ja-JP"/>
        </w:rPr>
        <w:t>to meet our team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ED3712" w:rsidRPr="009E4EA2">
        <w:rPr>
          <w:rFonts w:ascii="Arial" w:hAnsi="Arial" w:cs="Arial"/>
          <w:noProof/>
          <w:sz w:val="20"/>
          <w:szCs w:val="20"/>
        </w:rPr>
        <w:t>(850) 932-9257</w:t>
      </w:r>
      <w:r w:rsidR="00ED3712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ED3712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3BC2C7CE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ED3712">
        <w:rPr>
          <w:rFonts w:ascii="Arial" w:hAnsi="Arial" w:cs="Arial"/>
        </w:rPr>
        <w:t>Bay Breeze Senior Living</w:t>
      </w:r>
      <w:r w:rsidR="00290CB1">
        <w:rPr>
          <w:rFonts w:ascii="Arial" w:hAnsi="Arial" w:cs="Arial"/>
        </w:rPr>
        <w:t xml:space="preserve">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24516831" w:rsidR="00BA7276" w:rsidRDefault="00082DB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from</w:t>
      </w:r>
      <w:bookmarkStart w:id="1" w:name="_GoBack"/>
      <w:bookmarkEnd w:id="1"/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ED3712">
        <w:rPr>
          <w:rFonts w:ascii="Arial" w:hAnsi="Arial" w:cs="Arial"/>
          <w:sz w:val="22"/>
          <w:szCs w:val="22"/>
          <w:lang w:eastAsia="ja-JP"/>
        </w:rPr>
        <w:t>resident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9D46B4"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ED3712">
        <w:rPr>
          <w:rFonts w:ascii="Arial" w:hAnsi="Arial" w:cs="Arial"/>
          <w:sz w:val="22"/>
          <w:szCs w:val="22"/>
          <w:lang w:eastAsia="ja-JP"/>
        </w:rPr>
        <w:t>private courtyard.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5B99E04" w14:textId="77777777" w:rsidR="00ED3712" w:rsidRPr="009E4EA2" w:rsidRDefault="00ED3712" w:rsidP="00ED3712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Bay Breeze Senior Living and Rehabilitation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1CEFEB47" w14:textId="77777777" w:rsidR="00ED3712" w:rsidRPr="007B6528" w:rsidRDefault="00ED3712" w:rsidP="00ED3712">
      <w:pPr>
        <w:rPr>
          <w:rFonts w:ascii="Arial" w:hAnsi="Arial" w:cs="Arial"/>
          <w:sz w:val="22"/>
          <w:szCs w:val="22"/>
        </w:rPr>
      </w:pPr>
    </w:p>
    <w:p w14:paraId="3B21C4E1" w14:textId="77777777" w:rsidR="00ED3712" w:rsidRPr="007B6528" w:rsidRDefault="00ED3712" w:rsidP="00ED3712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98ACD86" w14:textId="77777777" w:rsidR="00ED3712" w:rsidRPr="007B6528" w:rsidRDefault="00ED3712" w:rsidP="00ED3712">
      <w:pPr>
        <w:rPr>
          <w:rFonts w:ascii="Arial" w:hAnsi="Arial" w:cs="Arial"/>
          <w:sz w:val="22"/>
          <w:szCs w:val="22"/>
        </w:rPr>
      </w:pPr>
    </w:p>
    <w:p w14:paraId="7CFB42BA" w14:textId="5E6C5FA2" w:rsidR="00ED3712" w:rsidRDefault="00ED3712" w:rsidP="00ED3712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</w:t>
      </w:r>
      <w:r>
        <w:rPr>
          <w:rFonts w:cs="Arial"/>
          <w:color w:val="000000" w:themeColor="text1"/>
          <w:szCs w:val="22"/>
          <w:lang w:eastAsia="ja-JP"/>
        </w:rPr>
        <w:t>]</w:t>
      </w:r>
    </w:p>
    <w:p w14:paraId="7E9DB9DE" w14:textId="77777777" w:rsidR="00ED3712" w:rsidRPr="00072541" w:rsidRDefault="00ED3712" w:rsidP="00ED3712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4E3BCA7D" w14:textId="03F068B2" w:rsidR="00ED3712" w:rsidRDefault="00ED3712" w:rsidP="00ED3712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E4EA2">
        <w:rPr>
          <w:rFonts w:ascii="Arial" w:hAnsi="Arial" w:cs="Arial"/>
          <w:noProof/>
          <w:sz w:val="22"/>
          <w:szCs w:val="22"/>
        </w:rPr>
        <w:t>(850) 932-9257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8ED2FA2" w14:textId="77777777" w:rsidR="00ED3712" w:rsidRPr="00072541" w:rsidRDefault="00ED3712" w:rsidP="00ED3712">
      <w:pPr>
        <w:rPr>
          <w:rFonts w:ascii="Arial" w:hAnsi="Arial" w:cs="Arial"/>
          <w:sz w:val="22"/>
          <w:szCs w:val="22"/>
        </w:rPr>
      </w:pPr>
    </w:p>
    <w:p w14:paraId="66D3ED0F" w14:textId="7E4931D0" w:rsidR="00ED3712" w:rsidRDefault="00ED3712" w:rsidP="00ED3712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59090234" w14:textId="77777777" w:rsidR="00ED3712" w:rsidRPr="007B6528" w:rsidRDefault="00ED3712" w:rsidP="00ED371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B3A3582" w14:textId="77777777" w:rsidR="00ED3712" w:rsidRPr="007B6528" w:rsidRDefault="00ED3712" w:rsidP="00ED3712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2D106" w14:textId="77777777" w:rsidR="00283843" w:rsidRDefault="00283843" w:rsidP="00D41E4D">
      <w:r>
        <w:separator/>
      </w:r>
    </w:p>
  </w:endnote>
  <w:endnote w:type="continuationSeparator" w:id="0">
    <w:p w14:paraId="4683B518" w14:textId="77777777" w:rsidR="00283843" w:rsidRDefault="0028384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FDE10" w14:textId="77777777" w:rsidR="00283843" w:rsidRDefault="00283843" w:rsidP="00D41E4D">
      <w:r>
        <w:separator/>
      </w:r>
    </w:p>
  </w:footnote>
  <w:footnote w:type="continuationSeparator" w:id="0">
    <w:p w14:paraId="22ED0737" w14:textId="77777777" w:rsidR="00283843" w:rsidRDefault="0028384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82DB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82DB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191FD9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82DBF">
      <w:rPr>
        <w:noProof/>
        <w:color w:val="808080"/>
        <w:sz w:val="20"/>
      </w:rPr>
      <w:t>4/5/19 3:03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2DBF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3843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218B"/>
    <w:rsid w:val="005979D7"/>
    <w:rsid w:val="005A5F2A"/>
    <w:rsid w:val="005B6A1D"/>
    <w:rsid w:val="005C3A93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712"/>
    <w:rsid w:val="00ED3B46"/>
    <w:rsid w:val="00EE0146"/>
    <w:rsid w:val="00EF1CD9"/>
    <w:rsid w:val="00F44BBB"/>
    <w:rsid w:val="00F4700F"/>
    <w:rsid w:val="00F64AB9"/>
    <w:rsid w:val="00F674C2"/>
    <w:rsid w:val="00F9294A"/>
    <w:rsid w:val="00FA17DD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2019-04-05T21:58:00Z</dcterms:created>
  <dcterms:modified xsi:type="dcterms:W3CDTF">2019-04-18T19:54:00Z</dcterms:modified>
</cp:coreProperties>
</file>