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07F8A56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57EAD484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554420">
        <w:rPr>
          <w:rFonts w:ascii="Arial" w:hAnsi="Arial" w:cs="Arial"/>
          <w:sz w:val="36"/>
        </w:rPr>
        <w:t>Rosewood</w:t>
      </w:r>
      <w:r w:rsidR="00490B59" w:rsidRPr="003D1AED">
        <w:rPr>
          <w:rFonts w:ascii="Arial" w:hAnsi="Arial" w:cs="Arial"/>
          <w:sz w:val="36"/>
        </w:rPr>
        <w:t xml:space="preserve"> 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64EFC33D" w14:textId="6E7F0B84" w:rsidR="00AF0EA8" w:rsidRPr="00AF0EA8" w:rsidRDefault="00AF0EA8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AF0EA8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AF0EA8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Pr="00AF0EA8">
        <w:rPr>
          <w:rFonts w:ascii="Arial" w:hAnsi="Arial" w:cs="Arial"/>
          <w:color w:val="0000FF"/>
          <w:sz w:val="20"/>
          <w:lang w:eastAsia="ja-JP"/>
        </w:rPr>
        <w:br/>
      </w:r>
      <w:r w:rsidRPr="00AF0EA8">
        <w:rPr>
          <w:rFonts w:ascii="Arial" w:hAnsi="Arial" w:cs="Arial"/>
          <w:bCs/>
          <w:sz w:val="20"/>
        </w:rPr>
        <w:t xml:space="preserve">Senior Care in </w:t>
      </w:r>
      <w:r w:rsidRPr="00AF0EA8">
        <w:rPr>
          <w:rFonts w:ascii="Arial" w:hAnsi="Arial" w:cs="Arial"/>
          <w:sz w:val="20"/>
        </w:rPr>
        <w:t>Pensacola</w:t>
      </w:r>
      <w:r w:rsidRPr="00AF0EA8">
        <w:rPr>
          <w:rFonts w:ascii="Arial" w:hAnsi="Arial" w:cs="Arial"/>
          <w:bCs/>
          <w:sz w:val="20"/>
        </w:rPr>
        <w:t xml:space="preserve"> | </w:t>
      </w:r>
      <w:r w:rsidRPr="00AF0EA8">
        <w:rPr>
          <w:rFonts w:ascii="Arial" w:hAnsi="Arial" w:cs="Arial"/>
          <w:sz w:val="20"/>
        </w:rPr>
        <w:t xml:space="preserve">Rosewood </w:t>
      </w:r>
      <w:r w:rsidRPr="00AF0EA8">
        <w:rPr>
          <w:rFonts w:ascii="Arial" w:hAnsi="Arial" w:cs="Arial"/>
          <w:bCs/>
          <w:sz w:val="20"/>
        </w:rPr>
        <w:t>Health &amp; Rehabilitation</w:t>
      </w:r>
      <w:r w:rsidRPr="00AF0EA8" w:rsidDel="00AF0EA8">
        <w:rPr>
          <w:rFonts w:ascii="Arial" w:hAnsi="Arial" w:cs="Arial"/>
          <w:b/>
          <w:color w:val="0000FF"/>
          <w:sz w:val="20"/>
          <w:szCs w:val="20"/>
          <w:lang w:eastAsia="ja-JP"/>
        </w:rPr>
        <w:t xml:space="preserve"> </w:t>
      </w:r>
    </w:p>
    <w:p w14:paraId="6D80193F" w14:textId="5C3B1F76" w:rsidR="00364073" w:rsidRPr="003D1AED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96043D">
        <w:rPr>
          <w:rFonts w:ascii="Arial" w:hAnsi="Arial" w:cs="Arial"/>
          <w:color w:val="0000FF"/>
          <w:sz w:val="20"/>
          <w:szCs w:val="20"/>
          <w:lang w:eastAsia="ja-JP"/>
        </w:rPr>
        <w:t>158)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:</w:t>
      </w:r>
    </w:p>
    <w:p w14:paraId="6655772D" w14:textId="085BEDC0" w:rsidR="00364073" w:rsidRPr="003D1AED" w:rsidRDefault="0096043D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>O</w:t>
      </w:r>
      <w:r w:rsidR="00AF0EA8">
        <w:rPr>
          <w:rFonts w:ascii="Arial" w:hAnsi="Arial" w:cs="Arial"/>
          <w:sz w:val="20"/>
          <w:szCs w:val="20"/>
          <w:lang w:eastAsia="ja-JP"/>
        </w:rPr>
        <w:t>ur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Life Enrichment </w:t>
      </w:r>
      <w:r w:rsidR="00AF0EA8">
        <w:rPr>
          <w:rFonts w:ascii="Arial" w:hAnsi="Arial" w:cs="Arial"/>
          <w:sz w:val="20"/>
          <w:szCs w:val="20"/>
          <w:lang w:eastAsia="ja-JP"/>
        </w:rPr>
        <w:t>p</w:t>
      </w:r>
      <w:r w:rsidR="00AF0EA8">
        <w:rPr>
          <w:rFonts w:ascii="Arial" w:hAnsi="Arial" w:cs="Arial"/>
          <w:sz w:val="20"/>
          <w:szCs w:val="20"/>
          <w:lang w:eastAsia="ja-JP"/>
        </w:rPr>
        <w:t xml:space="preserve">rogram </w:t>
      </w:r>
      <w:r w:rsidR="00AF0EA8">
        <w:rPr>
          <w:rFonts w:ascii="Arial" w:hAnsi="Arial" w:cs="Arial"/>
          <w:sz w:val="20"/>
          <w:szCs w:val="20"/>
          <w:lang w:eastAsia="ja-JP"/>
        </w:rPr>
        <w:t>can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aid </w:t>
      </w:r>
      <w:r>
        <w:rPr>
          <w:rFonts w:ascii="Arial" w:hAnsi="Arial" w:cs="Arial"/>
          <w:sz w:val="20"/>
          <w:szCs w:val="20"/>
          <w:lang w:eastAsia="ja-JP"/>
        </w:rPr>
        <w:t>the healing process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. Call the </w:t>
      </w:r>
      <w:r w:rsidR="005D4419">
        <w:rPr>
          <w:rFonts w:ascii="Arial" w:hAnsi="Arial" w:cs="Arial"/>
          <w:sz w:val="20"/>
          <w:szCs w:val="20"/>
          <w:lang w:eastAsia="ja-JP"/>
        </w:rPr>
        <w:t xml:space="preserve">expert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healthcare providers at </w:t>
      </w:r>
      <w:r w:rsidR="003016B1">
        <w:rPr>
          <w:rFonts w:ascii="Arial" w:hAnsi="Arial" w:cs="Arial"/>
          <w:sz w:val="20"/>
          <w:szCs w:val="20"/>
          <w:lang w:eastAsia="ja-JP"/>
        </w:rPr>
        <w:t>Rosewood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Healthcare </w:t>
      </w:r>
      <w:r w:rsidR="00AF0EA8">
        <w:rPr>
          <w:rFonts w:ascii="Arial" w:hAnsi="Arial" w:cs="Arial"/>
          <w:sz w:val="20"/>
          <w:szCs w:val="20"/>
          <w:lang w:eastAsia="ja-JP"/>
        </w:rPr>
        <w:t xml:space="preserve">&amp;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Rehabilitation </w:t>
      </w:r>
      <w:r w:rsidR="005D4419">
        <w:rPr>
          <w:rFonts w:ascii="Arial" w:hAnsi="Arial" w:cs="Arial"/>
          <w:sz w:val="20"/>
          <w:szCs w:val="20"/>
          <w:lang w:eastAsia="ja-JP"/>
        </w:rPr>
        <w:t>today at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016B1" w:rsidRPr="00AF0EA8">
        <w:rPr>
          <w:rFonts w:ascii="Arial" w:hAnsi="Arial" w:cs="Arial"/>
          <w:noProof/>
          <w:sz w:val="20"/>
          <w:szCs w:val="20"/>
        </w:rPr>
        <w:t>(850) 430-0500!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  <w:bookmarkStart w:id="1" w:name="_GoBack"/>
      <w:bookmarkEnd w:id="1"/>
    </w:p>
    <w:p w14:paraId="3720E40B" w14:textId="7EBFD528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Program is d</w:t>
      </w:r>
      <w:r w:rsidR="00BF3E19" w:rsidRPr="003D1AED">
        <w:rPr>
          <w:rFonts w:cs="Arial"/>
        </w:rPr>
        <w:t xml:space="preserve">esigned to speed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>lift spirits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905F8D0" w14:textId="0FEAF039" w:rsidR="00BF3E19" w:rsidRPr="003D1AED" w:rsidRDefault="00A66215" w:rsidP="00BF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3016B1">
        <w:rPr>
          <w:rFonts w:ascii="Arial" w:hAnsi="Arial" w:cs="Arial"/>
          <w:sz w:val="22"/>
          <w:szCs w:val="22"/>
        </w:rPr>
        <w:t>Rosewood’s</w:t>
      </w:r>
      <w:r w:rsidR="00C108F5">
        <w:rPr>
          <w:rFonts w:ascii="Arial" w:hAnsi="Arial" w:cs="Arial"/>
          <w:sz w:val="22"/>
          <w:szCs w:val="22"/>
        </w:rPr>
        <w:t xml:space="preserve">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 to nouris</w:t>
      </w:r>
      <w:r>
        <w:rPr>
          <w:rFonts w:ascii="Arial" w:hAnsi="Arial" w:cs="Arial"/>
          <w:sz w:val="22"/>
          <w:szCs w:val="22"/>
        </w:rPr>
        <w:t>h, entertain and enlighten</w:t>
      </w:r>
      <w:r w:rsidR="003D1AED">
        <w:rPr>
          <w:rFonts w:ascii="Arial" w:hAnsi="Arial" w:cs="Arial"/>
          <w:sz w:val="22"/>
          <w:szCs w:val="22"/>
        </w:rPr>
        <w:t>.</w:t>
      </w:r>
    </w:p>
    <w:p w14:paraId="7D92275C" w14:textId="77777777" w:rsidR="0096043D" w:rsidRDefault="0096043D" w:rsidP="00AF0EA8">
      <w:pPr>
        <w:rPr>
          <w:rFonts w:ascii="Arial" w:hAnsi="Arial" w:cs="Arial"/>
          <w:b/>
          <w:sz w:val="22"/>
          <w:szCs w:val="22"/>
        </w:rPr>
      </w:pPr>
    </w:p>
    <w:p w14:paraId="061E988C" w14:textId="702E3338" w:rsidR="00AF0EA8" w:rsidRPr="001E03DC" w:rsidRDefault="0096043D" w:rsidP="001E03DC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Little extras make all the difference</w:t>
      </w:r>
      <w:r w:rsidR="00AF0EA8">
        <w:rPr>
          <w:rFonts w:ascii="Arial" w:hAnsi="Arial" w:cs="Arial"/>
          <w:b/>
          <w:sz w:val="22"/>
          <w:szCs w:val="22"/>
        </w:rPr>
        <w:t>.</w:t>
      </w:r>
    </w:p>
    <w:p w14:paraId="552D78BA" w14:textId="77777777" w:rsidR="0096043D" w:rsidRPr="0096043D" w:rsidRDefault="0096043D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96043D">
        <w:rPr>
          <w:rFonts w:cs="Arial"/>
          <w:szCs w:val="22"/>
        </w:rPr>
        <w:t>Individual and group activities</w:t>
      </w:r>
      <w:r w:rsidRPr="0096043D">
        <w:rPr>
          <w:rFonts w:cs="Arial"/>
          <w:szCs w:val="22"/>
        </w:rPr>
        <w:t xml:space="preserve"> </w:t>
      </w:r>
    </w:p>
    <w:p w14:paraId="40451B7C" w14:textId="2F025789" w:rsidR="00AF0EA8" w:rsidRDefault="00AF0EA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Salon with beauty and barber services</w:t>
      </w:r>
    </w:p>
    <w:p w14:paraId="07E4FDBC" w14:textId="24BFFCE7" w:rsidR="0004210F" w:rsidRPr="0004210F" w:rsidRDefault="0004210F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G</w:t>
      </w:r>
      <w:r w:rsidRPr="0004210F">
        <w:rPr>
          <w:rFonts w:cs="Arial"/>
          <w:szCs w:val="22"/>
        </w:rPr>
        <w:t xml:space="preserve">roup visits </w:t>
      </w:r>
      <w:r>
        <w:rPr>
          <w:rFonts w:cs="Arial"/>
          <w:szCs w:val="22"/>
        </w:rPr>
        <w:t>to local churches each</w:t>
      </w:r>
      <w:r w:rsidRPr="0004210F">
        <w:rPr>
          <w:rFonts w:cs="Arial"/>
          <w:szCs w:val="22"/>
        </w:rPr>
        <w:t xml:space="preserve"> week</w:t>
      </w:r>
    </w:p>
    <w:p w14:paraId="426964C1" w14:textId="3F435090" w:rsidR="00AF0EA8" w:rsidRPr="0096043D" w:rsidRDefault="00AF0EA8" w:rsidP="0096043D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Chef-prepared meals</w:t>
      </w:r>
      <w:r>
        <w:rPr>
          <w:rFonts w:cs="Arial"/>
          <w:szCs w:val="22"/>
        </w:rPr>
        <w:t xml:space="preserve"> </w:t>
      </w:r>
    </w:p>
    <w:p w14:paraId="3C9CB266" w14:textId="7593211C" w:rsidR="00AF0EA8" w:rsidRDefault="00AF0EA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Room service </w:t>
      </w:r>
      <w:r w:rsidR="001E03DC">
        <w:rPr>
          <w:rFonts w:cs="Arial"/>
          <w:szCs w:val="22"/>
        </w:rPr>
        <w:t>available</w:t>
      </w:r>
    </w:p>
    <w:p w14:paraId="286A1394" w14:textId="4A0786B0" w:rsidR="001E03DC" w:rsidRPr="00C07B75" w:rsidRDefault="001E03DC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6274C94C" w14:textId="77777777" w:rsidR="00AF0EA8" w:rsidRPr="009337A6" w:rsidRDefault="00AF0EA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Laundry and housekeeping services</w:t>
      </w:r>
    </w:p>
    <w:p w14:paraId="355B4512" w14:textId="77777777" w:rsidR="00AF0EA8" w:rsidRDefault="00AF0EA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Two courtyards</w:t>
      </w:r>
    </w:p>
    <w:p w14:paraId="491756F1" w14:textId="77777777" w:rsidR="00AF0EA8" w:rsidRPr="00BE621D" w:rsidRDefault="00AF0EA8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Transportation assistance</w:t>
      </w:r>
    </w:p>
    <w:p w14:paraId="7CB990CF" w14:textId="7CEC1967" w:rsidR="001E03DC" w:rsidRPr="001E03DC" w:rsidRDefault="0096043D" w:rsidP="00AF0EA8">
      <w:pPr>
        <w:pStyle w:val="ListParagraph"/>
        <w:numPr>
          <w:ilvl w:val="0"/>
          <w:numId w:val="15"/>
        </w:numPr>
        <w:rPr>
          <w:rFonts w:cs="Arial"/>
          <w:szCs w:val="22"/>
        </w:rPr>
      </w:pPr>
      <w:r w:rsidRPr="001E03DC">
        <w:rPr>
          <w:rFonts w:cs="Arial"/>
          <w:szCs w:val="22"/>
        </w:rPr>
        <w:t xml:space="preserve">Outdoor visiting areas </w:t>
      </w:r>
      <w:r w:rsidR="001E03DC">
        <w:rPr>
          <w:rFonts w:cs="Arial"/>
          <w:szCs w:val="22"/>
        </w:rPr>
        <w:t>featuring</w:t>
      </w:r>
      <w:r w:rsidRPr="001E03DC">
        <w:rPr>
          <w:rFonts w:cs="Arial"/>
          <w:szCs w:val="22"/>
        </w:rPr>
        <w:t xml:space="preserve"> </w:t>
      </w:r>
      <w:r w:rsidR="001E03DC">
        <w:rPr>
          <w:rFonts w:cs="Arial"/>
          <w:szCs w:val="22"/>
        </w:rPr>
        <w:t>a</w:t>
      </w:r>
      <w:r w:rsidRPr="001E03DC">
        <w:rPr>
          <w:rFonts w:cs="Arial"/>
          <w:szCs w:val="22"/>
        </w:rPr>
        <w:t xml:space="preserve"> gazebo</w:t>
      </w:r>
      <w:r w:rsidRPr="001E03DC">
        <w:rPr>
          <w:rFonts w:cs="Arial"/>
          <w:szCs w:val="22"/>
        </w:rPr>
        <w:t xml:space="preserve"> </w:t>
      </w:r>
    </w:p>
    <w:p w14:paraId="5ACB11E9" w14:textId="479A1237" w:rsidR="00AF0EA8" w:rsidRPr="00734A73" w:rsidRDefault="00AF0EA8" w:rsidP="00AF0EA8">
      <w:pPr>
        <w:pStyle w:val="ListParagraph"/>
        <w:numPr>
          <w:ilvl w:val="0"/>
          <w:numId w:val="15"/>
        </w:numPr>
        <w:rPr>
          <w:rFonts w:cs="Arial"/>
          <w:szCs w:val="22"/>
        </w:rPr>
      </w:pPr>
      <w:r>
        <w:rPr>
          <w:rFonts w:cs="Arial"/>
          <w:szCs w:val="22"/>
        </w:rPr>
        <w:t>Community outings</w:t>
      </w:r>
      <w:r w:rsidRPr="00734A7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(shopping, sporting events)</w:t>
      </w:r>
    </w:p>
    <w:p w14:paraId="3B7AF3F5" w14:textId="77777777" w:rsidR="00AF0EA8" w:rsidRPr="008C6D25" w:rsidRDefault="00AF0EA8" w:rsidP="00AF0EA8">
      <w:pPr>
        <w:pStyle w:val="ListParagraph"/>
        <w:numPr>
          <w:ilvl w:val="0"/>
          <w:numId w:val="15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Complimentary WiFi and smart TVs with </w:t>
      </w:r>
      <w:r w:rsidRPr="008C6D25">
        <w:rPr>
          <w:rFonts w:cs="Arial"/>
          <w:szCs w:val="22"/>
        </w:rPr>
        <w:t>satellite service</w:t>
      </w:r>
    </w:p>
    <w:p w14:paraId="605555B8" w14:textId="76EDCF73" w:rsidR="00385C9A" w:rsidRPr="003D1AED" w:rsidRDefault="00AF0EA8" w:rsidP="00AF0EA8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 xml:space="preserve"> </w:t>
      </w:r>
      <w:r w:rsidR="00385C9A" w:rsidRPr="003D1AED">
        <w:rPr>
          <w:rFonts w:cs="Arial"/>
          <w:b w:val="0"/>
          <w:color w:val="0000FF"/>
        </w:rPr>
        <w:t>[button]</w:t>
      </w:r>
      <w:r w:rsidR="00385C9A"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Medical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="00385C9A"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="00385C9A"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="00385C9A" w:rsidRPr="003D1AED">
        <w:rPr>
          <w:rFonts w:cs="Arial"/>
          <w:b w:val="0"/>
          <w:i/>
          <w:color w:val="0000FF"/>
        </w:rPr>
        <w:t>]</w:t>
      </w: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6DA7DDDA" w14:textId="054DC041" w:rsidR="007C18F5" w:rsidRPr="00A27EB9" w:rsidRDefault="007C18F5" w:rsidP="007C18F5">
      <w:pPr>
        <w:keepNext/>
        <w:keepLines/>
        <w:rPr>
          <w:rFonts w:ascii="Arial" w:hAnsi="Arial" w:cs="Arial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</w:rPr>
        <w:t xml:space="preserve">© 2019 </w:t>
      </w:r>
      <w:r w:rsidR="001B12A2">
        <w:rPr>
          <w:rFonts w:ascii="Arial" w:hAnsi="Arial" w:cs="Arial"/>
          <w:sz w:val="22"/>
          <w:szCs w:val="22"/>
        </w:rPr>
        <w:t>Rosewood</w:t>
      </w:r>
      <w:r w:rsidRPr="00A27EB9">
        <w:rPr>
          <w:rFonts w:ascii="Arial" w:hAnsi="Arial" w:cs="Arial"/>
          <w:sz w:val="22"/>
          <w:szCs w:val="22"/>
        </w:rPr>
        <w:t xml:space="preserve"> Healt</w:t>
      </w:r>
      <w:r w:rsidR="001B12A2">
        <w:rPr>
          <w:rFonts w:ascii="Arial" w:hAnsi="Arial" w:cs="Arial"/>
          <w:sz w:val="22"/>
          <w:szCs w:val="22"/>
        </w:rPr>
        <w:t xml:space="preserve">h </w:t>
      </w:r>
      <w:r w:rsidRPr="00A27EB9">
        <w:rPr>
          <w:rFonts w:ascii="Arial" w:hAnsi="Arial" w:cs="Arial"/>
          <w:sz w:val="22"/>
          <w:szCs w:val="22"/>
        </w:rPr>
        <w:t xml:space="preserve">and Rehabilitation Center. All rights reserved. Website by </w:t>
      </w:r>
      <w:hyperlink r:id="rId7" w:history="1">
        <w:r w:rsidRPr="00A27EB9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A27EB9">
        <w:rPr>
          <w:rFonts w:ascii="Arial" w:hAnsi="Arial" w:cs="Arial"/>
          <w:sz w:val="22"/>
          <w:szCs w:val="22"/>
        </w:rPr>
        <w:t>.</w:t>
      </w:r>
    </w:p>
    <w:p w14:paraId="1D157F32" w14:textId="77777777" w:rsidR="00D91E82" w:rsidRPr="003D1AED" w:rsidRDefault="00D91E82" w:rsidP="00917CCD">
      <w:pPr>
        <w:rPr>
          <w:rFonts w:ascii="Arial" w:hAnsi="Arial" w:cs="Arial"/>
        </w:rPr>
      </w:pPr>
    </w:p>
    <w:p w14:paraId="5CBD52FD" w14:textId="77777777" w:rsidR="00917CCD" w:rsidRPr="003D1AED" w:rsidRDefault="00917CCD">
      <w:pPr>
        <w:rPr>
          <w:rFonts w:ascii="Arial" w:hAnsi="Arial" w:cs="Arial"/>
        </w:rPr>
      </w:pPr>
    </w:p>
    <w:p w14:paraId="6625AC18" w14:textId="77777777" w:rsidR="00917CCD" w:rsidRPr="003D1AED" w:rsidRDefault="00917CCD" w:rsidP="00917CCD">
      <w:pPr>
        <w:jc w:val="center"/>
        <w:rPr>
          <w:rFonts w:ascii="Arial" w:hAnsi="Arial" w:cs="Arial"/>
        </w:rPr>
      </w:pPr>
      <w:r w:rsidRPr="003D1AED">
        <w:rPr>
          <w:rFonts w:ascii="Arial" w:hAnsi="Arial" w:cs="Arial"/>
        </w:rPr>
        <w:t>– # # # # # –</w:t>
      </w:r>
    </w:p>
    <w:p w14:paraId="3830D73B" w14:textId="77777777" w:rsidR="00AF0EA8" w:rsidRPr="00AF0EA8" w:rsidRDefault="00AF0EA8" w:rsidP="00AF0EA8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AF0EA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44BDD4E4" w14:textId="77777777" w:rsidR="00AF0EA8" w:rsidRPr="00AF0EA8" w:rsidRDefault="00AF0EA8" w:rsidP="00AF0EA8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419CFC3B" w14:textId="77777777" w:rsidR="00AF0EA8" w:rsidRPr="00AF0EA8" w:rsidRDefault="00AF0EA8" w:rsidP="00AF0EA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AF0EA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AF0EA8">
        <w:rPr>
          <w:rFonts w:ascii="Arial" w:hAnsi="Arial" w:cs="Arial"/>
          <w:sz w:val="22"/>
          <w:szCs w:val="22"/>
          <w:lang w:eastAsia="ja-JP"/>
        </w:rPr>
        <w:t xml:space="preserve">(850) 430-0500 </w:t>
      </w:r>
      <w:r w:rsidRPr="00AF0EA8">
        <w:rPr>
          <w:rFonts w:ascii="Arial" w:hAnsi="Arial" w:cs="Arial"/>
          <w:sz w:val="22"/>
          <w:szCs w:val="22"/>
        </w:rPr>
        <w:t>or Use Our Easy Online Contact Form</w:t>
      </w:r>
    </w:p>
    <w:p w14:paraId="3E852F43" w14:textId="77777777" w:rsidR="00AF0EA8" w:rsidRPr="00AF0EA8" w:rsidRDefault="00AF0EA8" w:rsidP="00AF0EA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278FD48" w14:textId="430E7B98" w:rsidR="00AF0EA8" w:rsidRPr="00AF0EA8" w:rsidRDefault="00AF0EA8" w:rsidP="00AF0EA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AF0EA8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AF0EA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AF0EA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4E47FC0B" w14:textId="77777777" w:rsidR="00E82F18" w:rsidRPr="003D1AED" w:rsidRDefault="00E82F18" w:rsidP="00E82F18">
      <w:pPr>
        <w:rPr>
          <w:rFonts w:ascii="Arial" w:hAnsi="Arial" w:cs="Arial"/>
        </w:rPr>
      </w:pPr>
    </w:p>
    <w:p w14:paraId="3A9D1E58" w14:textId="23086B51" w:rsidR="00E82F18" w:rsidRPr="003D1AED" w:rsidRDefault="00E82F18" w:rsidP="00E82F18">
      <w:pPr>
        <w:rPr>
          <w:rFonts w:ascii="Arial" w:hAnsi="Arial" w:cs="Arial"/>
        </w:rPr>
      </w:pPr>
      <w:r w:rsidRPr="003D1AED">
        <w:rPr>
          <w:rFonts w:ascii="Arial" w:hAnsi="Arial" w:cs="Arial"/>
          <w:color w:val="0000FF"/>
          <w:szCs w:val="22"/>
          <w:lang w:eastAsia="ja-JP"/>
        </w:rPr>
        <w:lastRenderedPageBreak/>
        <w:t>[Button]</w:t>
      </w:r>
      <w:r w:rsidRPr="003D1AED">
        <w:rPr>
          <w:rFonts w:ascii="Arial" w:hAnsi="Arial" w:cs="Arial"/>
        </w:rPr>
        <w:t xml:space="preserve"> </w:t>
      </w:r>
      <w:r w:rsidR="00AF0EA8">
        <w:rPr>
          <w:rFonts w:ascii="Arial" w:hAnsi="Arial" w:cs="Arial"/>
          <w:b/>
          <w:color w:val="0000FF"/>
        </w:rPr>
        <w:t>Schedule a</w:t>
      </w:r>
      <w:r w:rsidR="00364073" w:rsidRPr="003D1AED">
        <w:rPr>
          <w:rFonts w:ascii="Arial" w:hAnsi="Arial" w:cs="Arial"/>
          <w:b/>
          <w:color w:val="0000FF"/>
        </w:rPr>
        <w:t xml:space="preserve"> Tour</w:t>
      </w: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81057" w14:textId="77777777" w:rsidR="001D4417" w:rsidRDefault="001D4417">
      <w:r>
        <w:separator/>
      </w:r>
    </w:p>
  </w:endnote>
  <w:endnote w:type="continuationSeparator" w:id="0">
    <w:p w14:paraId="62664D8D" w14:textId="77777777" w:rsidR="001D4417" w:rsidRDefault="001D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971EC" w14:textId="77777777" w:rsidR="001D4417" w:rsidRDefault="001D4417">
      <w:r>
        <w:separator/>
      </w:r>
    </w:p>
  </w:footnote>
  <w:footnote w:type="continuationSeparator" w:id="0">
    <w:p w14:paraId="15643B4E" w14:textId="77777777" w:rsidR="001D4417" w:rsidRDefault="001D4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67798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67798">
      <w:rPr>
        <w:sz w:val="18"/>
      </w:rPr>
      <w:t>2</w:t>
    </w:r>
    <w:r>
      <w:rPr>
        <w:sz w:val="18"/>
      </w:rPr>
      <w:fldChar w:fldCharType="end"/>
    </w:r>
  </w:p>
  <w:p w14:paraId="6B3090D9" w14:textId="1509D4DA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AF0EA8">
      <w:rPr>
        <w:sz w:val="18"/>
      </w:rPr>
      <w:t>3/4/2019 4:01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5"/>
  </w:num>
  <w:num w:numId="5">
    <w:abstractNumId w:val="3"/>
  </w:num>
  <w:num w:numId="6">
    <w:abstractNumId w:val="13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  <w:num w:numId="14">
    <w:abstractNumId w:val="10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23"/>
    <w:rsid w:val="0004210F"/>
    <w:rsid w:val="0007557D"/>
    <w:rsid w:val="000D029B"/>
    <w:rsid w:val="00107D85"/>
    <w:rsid w:val="0011505C"/>
    <w:rsid w:val="00155999"/>
    <w:rsid w:val="001746B5"/>
    <w:rsid w:val="00174849"/>
    <w:rsid w:val="001946E6"/>
    <w:rsid w:val="001B12A2"/>
    <w:rsid w:val="001D4417"/>
    <w:rsid w:val="001D6F25"/>
    <w:rsid w:val="001E03DC"/>
    <w:rsid w:val="001F0324"/>
    <w:rsid w:val="00225C74"/>
    <w:rsid w:val="00240B3F"/>
    <w:rsid w:val="002616CE"/>
    <w:rsid w:val="002809E7"/>
    <w:rsid w:val="002B56AD"/>
    <w:rsid w:val="002F26C0"/>
    <w:rsid w:val="003016B1"/>
    <w:rsid w:val="00304A55"/>
    <w:rsid w:val="00364073"/>
    <w:rsid w:val="00385C9A"/>
    <w:rsid w:val="003A434A"/>
    <w:rsid w:val="003B7E5A"/>
    <w:rsid w:val="003D0038"/>
    <w:rsid w:val="003D1AED"/>
    <w:rsid w:val="003D6DF3"/>
    <w:rsid w:val="0040772F"/>
    <w:rsid w:val="00415E35"/>
    <w:rsid w:val="00421BA3"/>
    <w:rsid w:val="0042467A"/>
    <w:rsid w:val="00476E34"/>
    <w:rsid w:val="00490B59"/>
    <w:rsid w:val="004B5436"/>
    <w:rsid w:val="004C0E45"/>
    <w:rsid w:val="004D561A"/>
    <w:rsid w:val="004E02AC"/>
    <w:rsid w:val="00554420"/>
    <w:rsid w:val="0058502F"/>
    <w:rsid w:val="005D1D2B"/>
    <w:rsid w:val="005D4419"/>
    <w:rsid w:val="0060313A"/>
    <w:rsid w:val="00612686"/>
    <w:rsid w:val="00653538"/>
    <w:rsid w:val="00681AC1"/>
    <w:rsid w:val="006C2604"/>
    <w:rsid w:val="006E6975"/>
    <w:rsid w:val="007009B2"/>
    <w:rsid w:val="0073777C"/>
    <w:rsid w:val="00767027"/>
    <w:rsid w:val="007C18F5"/>
    <w:rsid w:val="007C4843"/>
    <w:rsid w:val="007F1D41"/>
    <w:rsid w:val="00801113"/>
    <w:rsid w:val="008418CB"/>
    <w:rsid w:val="008478D9"/>
    <w:rsid w:val="00866375"/>
    <w:rsid w:val="00881BF6"/>
    <w:rsid w:val="00882C59"/>
    <w:rsid w:val="008833C9"/>
    <w:rsid w:val="008B32B5"/>
    <w:rsid w:val="008D089B"/>
    <w:rsid w:val="00917CCD"/>
    <w:rsid w:val="009576B7"/>
    <w:rsid w:val="0096043D"/>
    <w:rsid w:val="009C2432"/>
    <w:rsid w:val="00A07141"/>
    <w:rsid w:val="00A25432"/>
    <w:rsid w:val="00A27EB9"/>
    <w:rsid w:val="00A46223"/>
    <w:rsid w:val="00A553FD"/>
    <w:rsid w:val="00A55C63"/>
    <w:rsid w:val="00A66215"/>
    <w:rsid w:val="00AA7EC9"/>
    <w:rsid w:val="00AC5878"/>
    <w:rsid w:val="00AF0426"/>
    <w:rsid w:val="00AF0EA8"/>
    <w:rsid w:val="00B05AED"/>
    <w:rsid w:val="00B308F0"/>
    <w:rsid w:val="00B361F3"/>
    <w:rsid w:val="00B83143"/>
    <w:rsid w:val="00BD775E"/>
    <w:rsid w:val="00BF3E19"/>
    <w:rsid w:val="00BF47A6"/>
    <w:rsid w:val="00C108F5"/>
    <w:rsid w:val="00C34061"/>
    <w:rsid w:val="00C53595"/>
    <w:rsid w:val="00C841DE"/>
    <w:rsid w:val="00C938FB"/>
    <w:rsid w:val="00C97AF5"/>
    <w:rsid w:val="00D114CD"/>
    <w:rsid w:val="00D1164A"/>
    <w:rsid w:val="00D3459C"/>
    <w:rsid w:val="00D5274C"/>
    <w:rsid w:val="00D56107"/>
    <w:rsid w:val="00D652FD"/>
    <w:rsid w:val="00D67F98"/>
    <w:rsid w:val="00D7579E"/>
    <w:rsid w:val="00D77912"/>
    <w:rsid w:val="00D91E82"/>
    <w:rsid w:val="00DD0F1D"/>
    <w:rsid w:val="00E02D9F"/>
    <w:rsid w:val="00E074C9"/>
    <w:rsid w:val="00E172F5"/>
    <w:rsid w:val="00E46CBC"/>
    <w:rsid w:val="00E82F18"/>
    <w:rsid w:val="00EF4FF7"/>
    <w:rsid w:val="00F126C5"/>
    <w:rsid w:val="00F67798"/>
    <w:rsid w:val="00FB1F86"/>
    <w:rsid w:val="00FD38E8"/>
    <w:rsid w:val="00FD4172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6</cp:revision>
  <cp:lastPrinted>2014-03-27T22:15:00Z</cp:lastPrinted>
  <dcterms:created xsi:type="dcterms:W3CDTF">2019-02-22T19:19:00Z</dcterms:created>
  <dcterms:modified xsi:type="dcterms:W3CDTF">2019-04-10T23:15:00Z</dcterms:modified>
</cp:coreProperties>
</file>