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1B2C923D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13D5D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3C7F99EF" w14:textId="7A005818" w:rsidR="008650FB" w:rsidRPr="00CE39B6" w:rsidRDefault="00F13D5D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Rosewood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4BBCD13" w14:textId="191AA9A5" w:rsidR="001D0566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EEAE719" w14:textId="77777777" w:rsidR="009D1734" w:rsidRP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</w:p>
    <w:p w14:paraId="726E4965" w14:textId="462B72B4" w:rsid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  <w:r>
        <w:rPr>
          <w:rFonts w:cs="Arial"/>
          <w:color w:val="0000FF"/>
          <w:sz w:val="20"/>
          <w:szCs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 w:rsidRPr="00FA0612">
        <w:rPr>
          <w:rFonts w:cs="Arial"/>
          <w:sz w:val="20"/>
        </w:rPr>
        <w:t>Pensacola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Rosewood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</w:p>
    <w:p w14:paraId="0BDC2F99" w14:textId="77777777" w:rsidR="009D1734" w:rsidRP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szCs w:val="20"/>
          <w:lang w:eastAsia="ja-JP"/>
        </w:rPr>
      </w:pPr>
    </w:p>
    <w:p w14:paraId="5C4BF562" w14:textId="07267DC2" w:rsidR="009D1734" w:rsidRPr="009D1734" w:rsidRDefault="009D1734" w:rsidP="009D173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 xml:space="preserve">Rosewood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Pr="006659C9">
        <w:rPr>
          <w:rFonts w:cs="Arial"/>
          <w:sz w:val="20"/>
        </w:rPr>
        <w:t xml:space="preserve">(850) </w:t>
      </w:r>
      <w:r>
        <w:rPr>
          <w:rFonts w:cs="Arial"/>
          <w:sz w:val="20"/>
        </w:rPr>
        <w:t xml:space="preserve">430-0500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EA644AF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9D1734">
        <w:rPr>
          <w:rFonts w:cs="Arial"/>
          <w:szCs w:val="22"/>
        </w:rPr>
        <w:t>Rosewood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03AB0FDB" w:rsidR="00E7621B" w:rsidRDefault="00D02DEF" w:rsidP="009D1734">
      <w:pPr>
        <w:keepNext/>
        <w:keepLines/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 xml:space="preserve">Call </w:t>
      </w:r>
      <w:r w:rsidR="009D1734" w:rsidRPr="00A144F7">
        <w:rPr>
          <w:rFonts w:cs="Arial"/>
          <w:szCs w:val="22"/>
        </w:rPr>
        <w:t>(850) 898-8000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1D16C240" w14:textId="29CB6FBE" w:rsidR="009D1734" w:rsidRPr="009D1734" w:rsidRDefault="00245853" w:rsidP="009D1734">
      <w:pPr>
        <w:spacing w:after="0"/>
        <w:rPr>
          <w:b/>
          <w:noProof w:val="0"/>
        </w:rPr>
      </w:pPr>
      <w:r>
        <w:rPr>
          <w:b/>
          <w:noProof w:val="0"/>
        </w:rPr>
        <w:br/>
      </w:r>
      <w:r w:rsidR="009D1734" w:rsidRPr="00AF51E5">
        <w:rPr>
          <w:rFonts w:cs="Arial"/>
        </w:rPr>
        <w:t>3107 North H Street</w:t>
      </w:r>
    </w:p>
    <w:p w14:paraId="0D26D8E3" w14:textId="77777777" w:rsidR="009D1734" w:rsidRPr="00AF51E5" w:rsidRDefault="009D1734" w:rsidP="009D1734">
      <w:pPr>
        <w:spacing w:after="0"/>
        <w:rPr>
          <w:rFonts w:cs="Arial"/>
          <w:i/>
        </w:rPr>
      </w:pPr>
      <w:r>
        <w:rPr>
          <w:rFonts w:cs="Arial"/>
          <w:i/>
        </w:rPr>
        <w:t>(</w:t>
      </w:r>
      <w:r w:rsidRPr="00AF51E5">
        <w:rPr>
          <w:rFonts w:cs="Arial"/>
          <w:i/>
        </w:rPr>
        <w:t>Just minutes from Baptist Hospital and downtown Pensacola</w:t>
      </w:r>
      <w:r>
        <w:rPr>
          <w:rFonts w:cs="Arial"/>
          <w:i/>
        </w:rPr>
        <w:t>)</w:t>
      </w:r>
    </w:p>
    <w:p w14:paraId="265B2275" w14:textId="77777777" w:rsidR="009D1734" w:rsidRPr="00AF51E5" w:rsidRDefault="009D1734" w:rsidP="009D1734">
      <w:pPr>
        <w:keepNext/>
        <w:keepLines/>
        <w:spacing w:after="0"/>
        <w:rPr>
          <w:rFonts w:cs="Arial"/>
        </w:rPr>
      </w:pPr>
      <w:r w:rsidRPr="00AF51E5">
        <w:rPr>
          <w:rFonts w:cs="Arial"/>
        </w:rPr>
        <w:t xml:space="preserve">Pensacola, FL 32501 </w:t>
      </w:r>
    </w:p>
    <w:p w14:paraId="4B52AB1C" w14:textId="6872F465" w:rsidR="00D02DEF" w:rsidRDefault="00D02DEF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FBC5E34" w14:textId="77777777" w:rsidR="009D1734" w:rsidRPr="00CE39B6" w:rsidRDefault="009D1734" w:rsidP="009D1734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Rosewood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80109" w14:textId="77777777" w:rsidR="004301D3" w:rsidRDefault="004301D3">
      <w:r>
        <w:separator/>
      </w:r>
    </w:p>
  </w:endnote>
  <w:endnote w:type="continuationSeparator" w:id="0">
    <w:p w14:paraId="6FBB5E30" w14:textId="77777777" w:rsidR="004301D3" w:rsidRDefault="0043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9807" w14:textId="77777777" w:rsidR="004301D3" w:rsidRDefault="004301D3">
      <w:r>
        <w:separator/>
      </w:r>
    </w:p>
  </w:footnote>
  <w:footnote w:type="continuationSeparator" w:id="0">
    <w:p w14:paraId="308C2505" w14:textId="77777777" w:rsidR="004301D3" w:rsidRDefault="0043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67290771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13D5D">
      <w:rPr>
        <w:sz w:val="18"/>
      </w:rPr>
      <w:t>4/10/2019 4:59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66579"/>
    <w:rsid w:val="0017294D"/>
    <w:rsid w:val="00192ADC"/>
    <w:rsid w:val="001946E6"/>
    <w:rsid w:val="001C116D"/>
    <w:rsid w:val="001D0566"/>
    <w:rsid w:val="0020031E"/>
    <w:rsid w:val="00200788"/>
    <w:rsid w:val="00225C74"/>
    <w:rsid w:val="00245853"/>
    <w:rsid w:val="002616CE"/>
    <w:rsid w:val="00264B90"/>
    <w:rsid w:val="002A4A3D"/>
    <w:rsid w:val="002B56AD"/>
    <w:rsid w:val="002F26C0"/>
    <w:rsid w:val="00304A55"/>
    <w:rsid w:val="003B4EDE"/>
    <w:rsid w:val="003B7E5A"/>
    <w:rsid w:val="00402FB3"/>
    <w:rsid w:val="004072B2"/>
    <w:rsid w:val="0040772F"/>
    <w:rsid w:val="00415E35"/>
    <w:rsid w:val="0042467A"/>
    <w:rsid w:val="004301D3"/>
    <w:rsid w:val="00432A3D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13D5D"/>
    <w:rsid w:val="00F27F9B"/>
    <w:rsid w:val="00F55344"/>
    <w:rsid w:val="00F57AD5"/>
    <w:rsid w:val="00F600F7"/>
    <w:rsid w:val="00F6117F"/>
    <w:rsid w:val="00F76B50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2019-04-10T23:56:00Z</dcterms:created>
  <dcterms:modified xsi:type="dcterms:W3CDTF">2019-04-19T16:00:00Z</dcterms:modified>
</cp:coreProperties>
</file>