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12829417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11395D">
        <w:rPr>
          <w:rFonts w:ascii="Arial" w:hAnsi="Arial" w:cs="Arial"/>
          <w:bCs/>
          <w:color w:val="BFBFBF"/>
          <w:sz w:val="48"/>
        </w:rPr>
        <w:t>2</w:t>
      </w:r>
    </w:p>
    <w:p w14:paraId="3A950108" w14:textId="7535B297" w:rsidR="00AC7E0D" w:rsidRPr="00CE39B6" w:rsidRDefault="005C61B7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Rosewood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1A6AE380" w:rsidR="00D97201" w:rsidRPr="00E13853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13853">
        <w:rPr>
          <w:rFonts w:ascii="Arial" w:hAnsi="Arial" w:cs="Arial"/>
          <w:sz w:val="20"/>
          <w:szCs w:val="20"/>
          <w:lang w:eastAsia="ja-JP"/>
        </w:rPr>
        <w:t>/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575790" w14:textId="77777777" w:rsidR="00E13853" w:rsidRPr="00E13853" w:rsidRDefault="00E13853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color w:val="0000FF"/>
          <w:sz w:val="20"/>
        </w:rPr>
      </w:pPr>
      <w:r w:rsidRPr="00E13853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E13853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Pr="00E13853">
        <w:rPr>
          <w:rFonts w:ascii="Arial" w:hAnsi="Arial" w:cs="Arial"/>
          <w:color w:val="0000FF"/>
          <w:sz w:val="20"/>
          <w:lang w:eastAsia="ja-JP"/>
        </w:rPr>
        <w:br/>
      </w:r>
      <w:r w:rsidRPr="00E13853">
        <w:rPr>
          <w:rFonts w:ascii="Arial" w:hAnsi="Arial" w:cs="Arial"/>
          <w:bCs/>
          <w:sz w:val="20"/>
        </w:rPr>
        <w:t xml:space="preserve">Senior Care in </w:t>
      </w:r>
      <w:r w:rsidRPr="00E13853">
        <w:rPr>
          <w:rFonts w:ascii="Arial" w:hAnsi="Arial" w:cs="Arial"/>
          <w:sz w:val="20"/>
        </w:rPr>
        <w:t>Pensacola</w:t>
      </w:r>
      <w:r w:rsidRPr="00E13853">
        <w:rPr>
          <w:rFonts w:ascii="Arial" w:hAnsi="Arial" w:cs="Arial"/>
          <w:bCs/>
          <w:sz w:val="20"/>
        </w:rPr>
        <w:t xml:space="preserve"> | </w:t>
      </w:r>
      <w:r w:rsidRPr="00E13853">
        <w:rPr>
          <w:rFonts w:ascii="Arial" w:hAnsi="Arial" w:cs="Arial"/>
          <w:sz w:val="20"/>
        </w:rPr>
        <w:t xml:space="preserve">Rosewood </w:t>
      </w:r>
      <w:r w:rsidRPr="00E13853">
        <w:rPr>
          <w:rFonts w:ascii="Arial" w:hAnsi="Arial" w:cs="Arial"/>
          <w:bCs/>
          <w:sz w:val="20"/>
        </w:rPr>
        <w:t>Health &amp; Rehabilitation</w:t>
      </w:r>
      <w:r w:rsidRPr="00E13853">
        <w:rPr>
          <w:rFonts w:ascii="Arial" w:hAnsi="Arial" w:cs="Arial"/>
          <w:b/>
          <w:color w:val="0000FF"/>
          <w:sz w:val="20"/>
        </w:rPr>
        <w:t xml:space="preserve"> </w:t>
      </w:r>
    </w:p>
    <w:p w14:paraId="2E161402" w14:textId="574A0859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E13853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6518044" w14:textId="6DB09571" w:rsidR="00207D2D" w:rsidRPr="00E13853" w:rsidRDefault="00B21BD7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>rehabilitati</w:t>
      </w:r>
      <w:r w:rsidR="000411E1">
        <w:rPr>
          <w:rFonts w:ascii="Arial" w:hAnsi="Arial" w:cs="Arial"/>
          <w:sz w:val="20"/>
          <w:szCs w:val="20"/>
          <w:lang w:eastAsia="ja-JP"/>
        </w:rPr>
        <w:t>on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411E1">
        <w:rPr>
          <w:rFonts w:ascii="Arial" w:hAnsi="Arial" w:cs="Arial"/>
          <w:sz w:val="20"/>
          <w:szCs w:val="20"/>
          <w:lang w:eastAsia="ja-JP"/>
        </w:rPr>
        <w:t>visit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E13853">
        <w:rPr>
          <w:rFonts w:ascii="Arial" w:hAnsi="Arial" w:cs="Arial"/>
          <w:sz w:val="20"/>
        </w:rPr>
        <w:t>Rosewood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 Health </w:t>
      </w:r>
      <w:r w:rsidR="00E13853">
        <w:rPr>
          <w:rFonts w:ascii="Arial" w:hAnsi="Arial" w:cs="Arial"/>
          <w:noProof/>
          <w:sz w:val="20"/>
          <w:szCs w:val="20"/>
        </w:rPr>
        <w:t>and</w:t>
      </w:r>
      <w:r w:rsidR="00136265">
        <w:rPr>
          <w:rFonts w:ascii="Arial" w:hAnsi="Arial" w:cs="Arial"/>
          <w:noProof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0411E1">
        <w:rPr>
          <w:rFonts w:ascii="Arial" w:hAnsi="Arial" w:cs="Arial"/>
          <w:sz w:val="20"/>
          <w:lang w:eastAsia="ja-JP"/>
        </w:rPr>
        <w:t>to see what sets us apart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E13853" w:rsidRPr="00E13853">
        <w:rPr>
          <w:rFonts w:ascii="Arial" w:hAnsi="Arial" w:cs="Arial"/>
          <w:noProof/>
          <w:sz w:val="20"/>
        </w:rPr>
        <w:t>(850) 430-0500</w:t>
      </w:r>
      <w:r w:rsidR="00E13853">
        <w:rPr>
          <w:rFonts w:cs="Arial"/>
          <w:noProof/>
          <w:sz w:val="20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5F9A850F" w14:textId="77777777" w:rsidR="00136265" w:rsidRDefault="00136265" w:rsidP="005007E6">
      <w:pPr>
        <w:pStyle w:val="Heading2"/>
        <w:rPr>
          <w:rFonts w:ascii="Arial" w:hAnsi="Arial" w:cs="Arial"/>
        </w:rPr>
      </w:pPr>
    </w:p>
    <w:p w14:paraId="230170A9" w14:textId="77777777" w:rsidR="00136265" w:rsidRPr="00136265" w:rsidRDefault="00136265" w:rsidP="00136265"/>
    <w:p w14:paraId="1795D9FC" w14:textId="52D79E56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E13853">
        <w:rPr>
          <w:rFonts w:ascii="Arial" w:hAnsi="Arial" w:cs="Arial"/>
        </w:rPr>
        <w:t>Rosewood</w:t>
      </w:r>
      <w:r w:rsidR="00290CB1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3A56F31E" w:rsidR="00BA7276" w:rsidRDefault="00136265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G</w:t>
      </w:r>
      <w:r w:rsidR="009D46B4">
        <w:rPr>
          <w:rFonts w:ascii="Arial" w:hAnsi="Arial" w:cs="Arial"/>
          <w:sz w:val="22"/>
        </w:rPr>
        <w:t xml:space="preserve">et a feel for </w:t>
      </w:r>
      <w:r w:rsidR="00BA7276">
        <w:rPr>
          <w:rFonts w:ascii="Arial" w:hAnsi="Arial" w:cs="Arial"/>
          <w:sz w:val="22"/>
        </w:rPr>
        <w:t>our</w:t>
      </w:r>
      <w:r w:rsidR="009D46B4"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9D46B4"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221E0F">
        <w:rPr>
          <w:rFonts w:ascii="Arial" w:hAnsi="Arial" w:cs="Arial"/>
          <w:sz w:val="22"/>
          <w:szCs w:val="22"/>
          <w:lang w:eastAsia="ja-JP"/>
        </w:rPr>
        <w:t xml:space="preserve">key areas, such as our </w:t>
      </w:r>
      <w:r w:rsidR="00E13853">
        <w:rPr>
          <w:rFonts w:ascii="Arial" w:hAnsi="Arial" w:cs="Arial"/>
          <w:sz w:val="22"/>
          <w:szCs w:val="22"/>
          <w:lang w:eastAsia="ja-JP"/>
        </w:rPr>
        <w:t>resident</w:t>
      </w:r>
      <w:r w:rsidR="003553E5">
        <w:rPr>
          <w:rFonts w:ascii="Arial" w:hAnsi="Arial" w:cs="Arial"/>
          <w:sz w:val="22"/>
          <w:szCs w:val="22"/>
          <w:lang w:eastAsia="ja-JP"/>
        </w:rPr>
        <w:t xml:space="preserve">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</w:t>
      </w:r>
      <w:r w:rsidR="00E13853">
        <w:rPr>
          <w:rFonts w:ascii="Arial" w:hAnsi="Arial" w:cs="Arial"/>
          <w:sz w:val="22"/>
          <w:szCs w:val="22"/>
          <w:lang w:eastAsia="ja-JP"/>
        </w:rPr>
        <w:t>spacious</w:t>
      </w:r>
      <w:r w:rsidR="00B70AA1">
        <w:rPr>
          <w:rFonts w:ascii="Arial" w:hAnsi="Arial" w:cs="Arial"/>
          <w:sz w:val="22"/>
          <w:szCs w:val="22"/>
          <w:lang w:eastAsia="ja-JP"/>
        </w:rPr>
        <w:t xml:space="preserve"> </w:t>
      </w:r>
      <w:r w:rsidR="00481BC1">
        <w:rPr>
          <w:rFonts w:ascii="Arial" w:hAnsi="Arial" w:cs="Arial"/>
          <w:sz w:val="22"/>
          <w:szCs w:val="22"/>
          <w:lang w:eastAsia="ja-JP"/>
        </w:rPr>
        <w:t>therapy gym</w:t>
      </w:r>
      <w:r w:rsidR="00CF07F0">
        <w:rPr>
          <w:rFonts w:ascii="Arial" w:hAnsi="Arial" w:cs="Arial"/>
          <w:sz w:val="22"/>
          <w:szCs w:val="22"/>
          <w:lang w:eastAsia="ja-JP"/>
        </w:rPr>
        <w:t xml:space="preserve">, </w:t>
      </w:r>
      <w:r w:rsidR="009D46B4">
        <w:rPr>
          <w:rFonts w:ascii="Arial" w:hAnsi="Arial" w:cs="Arial"/>
          <w:sz w:val="22"/>
          <w:szCs w:val="22"/>
          <w:lang w:eastAsia="ja-JP"/>
        </w:rPr>
        <w:t>dining room</w:t>
      </w:r>
      <w:r w:rsidR="00CF07F0">
        <w:rPr>
          <w:rFonts w:ascii="Arial" w:hAnsi="Arial" w:cs="Arial"/>
          <w:sz w:val="22"/>
          <w:szCs w:val="22"/>
          <w:lang w:eastAsia="ja-JP"/>
        </w:rPr>
        <w:t xml:space="preserve"> and </w:t>
      </w:r>
      <w:r w:rsidR="000411E1">
        <w:rPr>
          <w:rFonts w:ascii="Arial" w:hAnsi="Arial" w:cs="Arial"/>
          <w:sz w:val="22"/>
          <w:szCs w:val="22"/>
          <w:lang w:eastAsia="ja-JP"/>
        </w:rPr>
        <w:t xml:space="preserve">beautiful </w:t>
      </w:r>
      <w:r>
        <w:rPr>
          <w:rFonts w:ascii="Arial" w:hAnsi="Arial" w:cs="Arial"/>
          <w:sz w:val="22"/>
          <w:szCs w:val="22"/>
          <w:lang w:eastAsia="ja-JP"/>
        </w:rPr>
        <w:t>courtyard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  <w:bookmarkStart w:id="1" w:name="_GoBack"/>
      <w:bookmarkEnd w:id="1"/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1369A76B" w14:textId="77777777" w:rsidR="00E13853" w:rsidRPr="00E13853" w:rsidRDefault="00E13853" w:rsidP="00E13853">
      <w:pPr>
        <w:keepNext/>
        <w:keepLines/>
        <w:rPr>
          <w:rFonts w:ascii="Arial" w:hAnsi="Arial" w:cs="Arial"/>
          <w:sz w:val="22"/>
          <w:szCs w:val="22"/>
        </w:rPr>
      </w:pPr>
      <w:r w:rsidRPr="00E13853">
        <w:rPr>
          <w:rFonts w:ascii="Arial" w:hAnsi="Arial" w:cs="Arial"/>
          <w:sz w:val="22"/>
          <w:szCs w:val="22"/>
        </w:rPr>
        <w:t xml:space="preserve">© 2019 Rosewood Health and Rehabilitation Center. All rights reserved. Website by </w:t>
      </w:r>
      <w:hyperlink r:id="rId7" w:history="1">
        <w:r w:rsidRPr="00E13853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E13853">
        <w:rPr>
          <w:rFonts w:ascii="Arial" w:hAnsi="Arial" w:cs="Arial"/>
          <w:sz w:val="22"/>
          <w:szCs w:val="22"/>
        </w:rPr>
        <w:t>.</w:t>
      </w:r>
    </w:p>
    <w:p w14:paraId="57487462" w14:textId="77777777" w:rsidR="00E13853" w:rsidRPr="00E13853" w:rsidRDefault="00E13853" w:rsidP="00E13853">
      <w:pPr>
        <w:rPr>
          <w:rFonts w:ascii="Arial" w:hAnsi="Arial" w:cs="Arial"/>
          <w:sz w:val="22"/>
          <w:szCs w:val="22"/>
        </w:rPr>
      </w:pPr>
    </w:p>
    <w:p w14:paraId="11A5BC81" w14:textId="77777777" w:rsidR="00E13853" w:rsidRPr="00E13853" w:rsidRDefault="00E13853" w:rsidP="00E13853">
      <w:pPr>
        <w:rPr>
          <w:rFonts w:ascii="Arial" w:hAnsi="Arial" w:cs="Arial"/>
          <w:sz w:val="22"/>
          <w:szCs w:val="22"/>
        </w:rPr>
      </w:pPr>
    </w:p>
    <w:p w14:paraId="1E3D5FBB" w14:textId="77777777" w:rsidR="00E13853" w:rsidRPr="00E13853" w:rsidRDefault="00E13853" w:rsidP="00E13853">
      <w:pPr>
        <w:jc w:val="center"/>
        <w:rPr>
          <w:rFonts w:ascii="Arial" w:hAnsi="Arial" w:cs="Arial"/>
          <w:sz w:val="22"/>
          <w:szCs w:val="22"/>
        </w:rPr>
      </w:pPr>
      <w:r w:rsidRPr="00E13853">
        <w:rPr>
          <w:rFonts w:ascii="Arial" w:hAnsi="Arial" w:cs="Arial"/>
          <w:sz w:val="22"/>
          <w:szCs w:val="22"/>
        </w:rPr>
        <w:t>– # # # # # –</w:t>
      </w:r>
    </w:p>
    <w:p w14:paraId="338E4B9F" w14:textId="77777777" w:rsidR="00E13853" w:rsidRPr="00E13853" w:rsidRDefault="00E13853" w:rsidP="00E13853">
      <w:pPr>
        <w:rPr>
          <w:rFonts w:ascii="Arial" w:hAnsi="Arial" w:cs="Arial"/>
          <w:sz w:val="22"/>
          <w:szCs w:val="22"/>
        </w:rPr>
      </w:pPr>
    </w:p>
    <w:p w14:paraId="74F7DF8F" w14:textId="77777777" w:rsidR="00E13853" w:rsidRPr="00E13853" w:rsidRDefault="00E13853" w:rsidP="00E13853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E13853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6448781E" w14:textId="77777777" w:rsidR="00E13853" w:rsidRPr="00E13853" w:rsidRDefault="00E13853" w:rsidP="00E13853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4B350AD0" w14:textId="77777777" w:rsidR="00E13853" w:rsidRPr="00E13853" w:rsidRDefault="00E13853" w:rsidP="00E13853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E13853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E13853">
        <w:rPr>
          <w:rFonts w:ascii="Arial" w:hAnsi="Arial" w:cs="Arial"/>
          <w:sz w:val="22"/>
          <w:szCs w:val="22"/>
          <w:lang w:eastAsia="ja-JP"/>
        </w:rPr>
        <w:t xml:space="preserve">(850) 430-0500 </w:t>
      </w:r>
      <w:r w:rsidRPr="00E13853">
        <w:rPr>
          <w:rFonts w:ascii="Arial" w:hAnsi="Arial" w:cs="Arial"/>
          <w:sz w:val="22"/>
          <w:szCs w:val="22"/>
        </w:rPr>
        <w:t>or Use Our Easy Online Contact Form</w:t>
      </w:r>
    </w:p>
    <w:p w14:paraId="4CECA753" w14:textId="77777777" w:rsidR="00E13853" w:rsidRPr="00E13853" w:rsidRDefault="00E13853" w:rsidP="00E1385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DDC0C38" w14:textId="77777777" w:rsidR="00E13853" w:rsidRPr="00E13853" w:rsidRDefault="00E13853" w:rsidP="00E13853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6DCD9DDA" w14:textId="77777777" w:rsidR="00E13853" w:rsidRPr="00E13853" w:rsidRDefault="00E13853" w:rsidP="00E13853">
      <w:pPr>
        <w:rPr>
          <w:rFonts w:ascii="Arial" w:hAnsi="Arial" w:cs="Arial"/>
          <w:sz w:val="22"/>
          <w:szCs w:val="22"/>
        </w:rPr>
      </w:pPr>
    </w:p>
    <w:p w14:paraId="042DA86A" w14:textId="77777777" w:rsidR="00E13853" w:rsidRPr="00E13853" w:rsidRDefault="00E13853" w:rsidP="00E13853">
      <w:pPr>
        <w:rPr>
          <w:rFonts w:ascii="Arial" w:hAnsi="Arial" w:cs="Arial"/>
          <w:sz w:val="22"/>
          <w:szCs w:val="22"/>
        </w:rPr>
      </w:pPr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E13853">
        <w:rPr>
          <w:rFonts w:ascii="Arial" w:hAnsi="Arial" w:cs="Arial"/>
          <w:sz w:val="22"/>
          <w:szCs w:val="22"/>
        </w:rPr>
        <w:t xml:space="preserve"> </w:t>
      </w:r>
      <w:r w:rsidRPr="00E13853">
        <w:rPr>
          <w:rFonts w:ascii="Arial" w:hAnsi="Arial" w:cs="Arial"/>
          <w:b/>
          <w:color w:val="0000FF"/>
          <w:sz w:val="22"/>
          <w:szCs w:val="22"/>
        </w:rPr>
        <w:t>Request an In-Person Tour</w:t>
      </w:r>
    </w:p>
    <w:p w14:paraId="07495215" w14:textId="77777777" w:rsidR="00CF07F0" w:rsidRPr="00CD72F8" w:rsidRDefault="00CF07F0" w:rsidP="00CF07F0">
      <w:pPr>
        <w:rPr>
          <w:rFonts w:ascii="Arial" w:hAnsi="Arial" w:cs="Arial"/>
        </w:rPr>
      </w:pPr>
    </w:p>
    <w:p w14:paraId="64045F22" w14:textId="77777777" w:rsidR="00C43D98" w:rsidRPr="00CE39B6" w:rsidRDefault="00C43D98" w:rsidP="00D97201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43B6D" w14:textId="77777777" w:rsidR="006050E8" w:rsidRDefault="006050E8" w:rsidP="00D41E4D">
      <w:r>
        <w:separator/>
      </w:r>
    </w:p>
  </w:endnote>
  <w:endnote w:type="continuationSeparator" w:id="0">
    <w:p w14:paraId="5976CE95" w14:textId="77777777" w:rsidR="006050E8" w:rsidRDefault="006050E8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725FF" w14:textId="77777777" w:rsidR="006050E8" w:rsidRDefault="006050E8" w:rsidP="00D41E4D">
      <w:r>
        <w:separator/>
      </w:r>
    </w:p>
  </w:footnote>
  <w:footnote w:type="continuationSeparator" w:id="0">
    <w:p w14:paraId="43655A6D" w14:textId="77777777" w:rsidR="006050E8" w:rsidRDefault="006050E8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2529E4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2529E4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06A8FC21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11395D">
      <w:rPr>
        <w:noProof/>
        <w:color w:val="808080"/>
        <w:sz w:val="20"/>
      </w:rPr>
      <w:t>4/10/19 4:56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87"/>
    <w:rsid w:val="000117EF"/>
    <w:rsid w:val="00020170"/>
    <w:rsid w:val="0002395E"/>
    <w:rsid w:val="000411E1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1395D"/>
    <w:rsid w:val="001209CC"/>
    <w:rsid w:val="00121198"/>
    <w:rsid w:val="00121259"/>
    <w:rsid w:val="00136265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E6AD3"/>
    <w:rsid w:val="001F0774"/>
    <w:rsid w:val="001F0873"/>
    <w:rsid w:val="001F7E9D"/>
    <w:rsid w:val="00201C4F"/>
    <w:rsid w:val="00207D2D"/>
    <w:rsid w:val="00216C13"/>
    <w:rsid w:val="00220F09"/>
    <w:rsid w:val="00221E0F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E6239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3F5C04"/>
    <w:rsid w:val="00404763"/>
    <w:rsid w:val="00412ABC"/>
    <w:rsid w:val="004324FA"/>
    <w:rsid w:val="004564F4"/>
    <w:rsid w:val="004802D9"/>
    <w:rsid w:val="00481BC1"/>
    <w:rsid w:val="00496AE7"/>
    <w:rsid w:val="004B282C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6709D"/>
    <w:rsid w:val="005833C4"/>
    <w:rsid w:val="005979D7"/>
    <w:rsid w:val="005A5F2A"/>
    <w:rsid w:val="005B6A1D"/>
    <w:rsid w:val="005C3A93"/>
    <w:rsid w:val="005C61B7"/>
    <w:rsid w:val="005C70BE"/>
    <w:rsid w:val="005E2CE7"/>
    <w:rsid w:val="005F08B4"/>
    <w:rsid w:val="005F4473"/>
    <w:rsid w:val="005F738C"/>
    <w:rsid w:val="005F7C1B"/>
    <w:rsid w:val="006050E8"/>
    <w:rsid w:val="00606350"/>
    <w:rsid w:val="00612263"/>
    <w:rsid w:val="00613A0C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223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46B4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26FF0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14C7A"/>
    <w:rsid w:val="00B21BD7"/>
    <w:rsid w:val="00B35DC9"/>
    <w:rsid w:val="00B51257"/>
    <w:rsid w:val="00B61E17"/>
    <w:rsid w:val="00B705A6"/>
    <w:rsid w:val="00B70AA1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D6756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B7EF8"/>
    <w:rsid w:val="00CD0F98"/>
    <w:rsid w:val="00CD3091"/>
    <w:rsid w:val="00CE3782"/>
    <w:rsid w:val="00CE39B6"/>
    <w:rsid w:val="00CF07F0"/>
    <w:rsid w:val="00CF15FE"/>
    <w:rsid w:val="00D02009"/>
    <w:rsid w:val="00D33345"/>
    <w:rsid w:val="00D41E4D"/>
    <w:rsid w:val="00D644A7"/>
    <w:rsid w:val="00D77C83"/>
    <w:rsid w:val="00D87491"/>
    <w:rsid w:val="00D97156"/>
    <w:rsid w:val="00D97201"/>
    <w:rsid w:val="00DE3E5F"/>
    <w:rsid w:val="00DF34C1"/>
    <w:rsid w:val="00E00725"/>
    <w:rsid w:val="00E13853"/>
    <w:rsid w:val="00E15E83"/>
    <w:rsid w:val="00E32527"/>
    <w:rsid w:val="00E40F1F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3155A"/>
    <w:rsid w:val="00F44BBB"/>
    <w:rsid w:val="00F4700F"/>
    <w:rsid w:val="00F64AB9"/>
    <w:rsid w:val="00F674C2"/>
    <w:rsid w:val="00F9294A"/>
    <w:rsid w:val="00FB2809"/>
    <w:rsid w:val="00FB3AE2"/>
    <w:rsid w:val="00FE5498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2019-04-10T23:53:00Z</dcterms:created>
  <dcterms:modified xsi:type="dcterms:W3CDTF">2019-04-19T15:59:00Z</dcterms:modified>
</cp:coreProperties>
</file>