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1D1D9" w14:textId="1DE6577D" w:rsidR="00EC6B48" w:rsidRPr="00EC6B48" w:rsidRDefault="00EC6B48" w:rsidP="00EC6B48">
      <w:pPr>
        <w:rPr>
          <w:rFonts w:ascii="Arial" w:hAnsi="Arial" w:cs="Arial"/>
          <w:b/>
          <w:bCs/>
          <w:sz w:val="48"/>
        </w:rPr>
      </w:pPr>
      <w:r w:rsidRPr="00EC6B48">
        <w:rPr>
          <w:rFonts w:ascii="Arial" w:hAnsi="Arial" w:cs="Arial"/>
          <w:b/>
          <w:bCs/>
          <w:sz w:val="48"/>
        </w:rPr>
        <w:t>WEB PAGE:</w:t>
      </w:r>
      <w:r w:rsidRPr="00EF4FF7">
        <w:rPr>
          <w:b/>
          <w:bCs/>
          <w:sz w:val="48"/>
        </w:rPr>
        <w:t xml:space="preserve"> </w:t>
      </w:r>
      <w:r w:rsidRPr="00CE39B6">
        <w:rPr>
          <w:rFonts w:ascii="Arial" w:hAnsi="Arial" w:cs="Arial"/>
          <w:b/>
          <w:bCs/>
          <w:sz w:val="48"/>
        </w:rPr>
        <w:t>0</w:t>
      </w:r>
      <w:r w:rsidR="00F82BA6">
        <w:rPr>
          <w:rFonts w:ascii="Arial" w:hAnsi="Arial" w:cs="Arial"/>
          <w:b/>
          <w:bCs/>
          <w:sz w:val="48"/>
        </w:rPr>
        <w:t>6</w:t>
      </w:r>
      <w:r w:rsidRPr="00CE39B6">
        <w:rPr>
          <w:rFonts w:ascii="Arial" w:hAnsi="Arial" w:cs="Arial"/>
          <w:b/>
          <w:bCs/>
          <w:sz w:val="48"/>
        </w:rPr>
        <w:t xml:space="preserve"> </w:t>
      </w:r>
      <w:r w:rsidR="00F82BA6">
        <w:rPr>
          <w:rFonts w:ascii="Arial" w:hAnsi="Arial" w:cs="Arial"/>
          <w:b/>
          <w:bCs/>
          <w:sz w:val="48"/>
        </w:rPr>
        <w:t>CONTACT</w:t>
      </w:r>
      <w:r w:rsidRPr="00CE39B6">
        <w:rPr>
          <w:rFonts w:ascii="Arial" w:hAnsi="Arial" w:cs="Arial"/>
          <w:bCs/>
          <w:color w:val="BFBFBF"/>
          <w:sz w:val="48"/>
        </w:rPr>
        <w:t>_</w:t>
      </w:r>
      <w:r w:rsidR="00B51490" w:rsidRPr="00CE39B6">
        <w:rPr>
          <w:rFonts w:ascii="Arial" w:hAnsi="Arial" w:cs="Arial"/>
          <w:bCs/>
          <w:color w:val="BFBFBF"/>
          <w:sz w:val="48"/>
        </w:rPr>
        <w:t>d</w:t>
      </w:r>
      <w:r w:rsidR="004606D2">
        <w:rPr>
          <w:rFonts w:ascii="Arial" w:hAnsi="Arial" w:cs="Arial"/>
          <w:bCs/>
          <w:color w:val="BFBFBF"/>
          <w:sz w:val="48"/>
        </w:rPr>
        <w:t>1</w:t>
      </w:r>
    </w:p>
    <w:p w14:paraId="48DD818D" w14:textId="1882CC6C" w:rsidR="00EC6B48" w:rsidRPr="00CE39B6" w:rsidRDefault="005F391A" w:rsidP="00EC6B48">
      <w:pPr>
        <w:pBdr>
          <w:bottom w:val="single" w:sz="18" w:space="1" w:color="auto"/>
        </w:pBdr>
        <w:rPr>
          <w:rFonts w:ascii="Arial" w:hAnsi="Arial" w:cs="Arial"/>
          <w:sz w:val="36"/>
          <w:szCs w:val="36"/>
        </w:rPr>
      </w:pPr>
      <w:r w:rsidRPr="0036502C">
        <w:rPr>
          <w:rFonts w:ascii="Arial" w:hAnsi="Arial" w:cs="Arial"/>
          <w:sz w:val="36"/>
        </w:rPr>
        <w:t xml:space="preserve">GCHC – </w:t>
      </w:r>
      <w:r w:rsidR="007536E8">
        <w:rPr>
          <w:rFonts w:ascii="Arial" w:hAnsi="Arial" w:cs="Arial"/>
          <w:noProof/>
          <w:sz w:val="36"/>
          <w:szCs w:val="36"/>
        </w:rPr>
        <w:t>Southern Lifestyle Senior Living Center</w:t>
      </w:r>
    </w:p>
    <w:p w14:paraId="2EB31E9A" w14:textId="77777777" w:rsidR="00EC6B48" w:rsidRPr="00EC6B48" w:rsidRDefault="00EC6B48" w:rsidP="00EC6B48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EC6B48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EC6B48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28A9CA45" w14:textId="77777777" w:rsidR="00EC6B48" w:rsidRPr="00EC6B48" w:rsidRDefault="00EC6B48" w:rsidP="00EC6B48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EC6B48">
        <w:rPr>
          <w:rFonts w:ascii="Arial" w:hAnsi="Arial" w:cs="Arial"/>
          <w:sz w:val="20"/>
          <w:szCs w:val="20"/>
          <w:lang w:eastAsia="ja-JP"/>
        </w:rPr>
        <w:t>www.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C6B48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EC6B48">
        <w:rPr>
          <w:rFonts w:ascii="Arial" w:hAnsi="Arial" w:cs="Arial"/>
          <w:sz w:val="20"/>
          <w:szCs w:val="20"/>
          <w:lang w:eastAsia="ja-JP"/>
        </w:rPr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EC6B48">
        <w:rPr>
          <w:rFonts w:ascii="Arial" w:hAnsi="Arial" w:cs="Arial"/>
          <w:sz w:val="20"/>
          <w:szCs w:val="20"/>
          <w:lang w:eastAsia="ja-JP"/>
        </w:rPr>
        <w:t>[domain]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0"/>
      <w:r w:rsidRPr="00EC6B48">
        <w:rPr>
          <w:rFonts w:ascii="Arial" w:hAnsi="Arial" w:cs="Arial"/>
          <w:sz w:val="20"/>
          <w:szCs w:val="20"/>
          <w:lang w:eastAsia="ja-JP"/>
        </w:rPr>
        <w:t>/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C6B48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EC6B48">
        <w:rPr>
          <w:rFonts w:ascii="Arial" w:hAnsi="Arial" w:cs="Arial"/>
          <w:sz w:val="20"/>
          <w:szCs w:val="20"/>
          <w:lang w:eastAsia="ja-JP"/>
        </w:rPr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EC6B48">
        <w:rPr>
          <w:rFonts w:ascii="Arial" w:hAnsi="Arial" w:cs="Arial"/>
          <w:sz w:val="20"/>
          <w:szCs w:val="20"/>
          <w:lang w:eastAsia="ja-JP"/>
        </w:rPr>
        <w:t>[directories/pages]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6C0F48F2" w14:textId="77777777" w:rsidR="007536E8" w:rsidRDefault="007536E8" w:rsidP="007536E8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rPr>
          <w:rFonts w:cs="Arial"/>
          <w:b/>
          <w:color w:val="0000FF"/>
          <w:sz w:val="20"/>
          <w:lang w:eastAsia="ja-JP"/>
        </w:rPr>
      </w:pPr>
    </w:p>
    <w:p w14:paraId="5421EB17" w14:textId="1B0D6603" w:rsidR="007536E8" w:rsidRPr="007536E8" w:rsidRDefault="007536E8" w:rsidP="007536E8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rPr>
          <w:rFonts w:ascii="Arial" w:hAnsi="Arial" w:cs="Arial"/>
          <w:b/>
          <w:color w:val="0000FF"/>
          <w:sz w:val="20"/>
        </w:rPr>
      </w:pPr>
      <w:r w:rsidRPr="007536E8">
        <w:rPr>
          <w:rFonts w:ascii="Arial" w:hAnsi="Arial" w:cs="Arial"/>
          <w:b/>
          <w:color w:val="0000FF"/>
          <w:sz w:val="20"/>
          <w:lang w:eastAsia="ja-JP"/>
        </w:rPr>
        <w:t>Title</w:t>
      </w:r>
      <w:r w:rsidRPr="007536E8">
        <w:rPr>
          <w:rFonts w:ascii="Arial" w:hAnsi="Arial" w:cs="Arial"/>
          <w:color w:val="0000FF"/>
          <w:sz w:val="20"/>
          <w:lang w:eastAsia="ja-JP"/>
        </w:rPr>
        <w:t xml:space="preserve"> (characters = 59):</w:t>
      </w:r>
      <w:r w:rsidRPr="007536E8">
        <w:rPr>
          <w:rFonts w:ascii="Arial" w:hAnsi="Arial" w:cs="Arial"/>
          <w:color w:val="0000FF"/>
          <w:sz w:val="20"/>
          <w:lang w:eastAsia="ja-JP"/>
        </w:rPr>
        <w:br/>
      </w:r>
      <w:r w:rsidRPr="007536E8">
        <w:rPr>
          <w:rFonts w:ascii="Arial" w:hAnsi="Arial" w:cs="Arial"/>
          <w:bCs/>
          <w:sz w:val="20"/>
        </w:rPr>
        <w:t xml:space="preserve">Senior Care, </w:t>
      </w:r>
      <w:r w:rsidRPr="007536E8">
        <w:rPr>
          <w:rFonts w:ascii="Arial" w:hAnsi="Arial" w:cs="Arial"/>
          <w:noProof/>
          <w:sz w:val="20"/>
        </w:rPr>
        <w:t>Lake Placid</w:t>
      </w:r>
      <w:r w:rsidRPr="007536E8">
        <w:rPr>
          <w:rFonts w:ascii="Arial" w:hAnsi="Arial" w:cs="Arial"/>
          <w:bCs/>
          <w:sz w:val="20"/>
        </w:rPr>
        <w:t xml:space="preserve"> | </w:t>
      </w:r>
      <w:r w:rsidRPr="007536E8">
        <w:rPr>
          <w:rFonts w:ascii="Arial" w:hAnsi="Arial" w:cs="Arial"/>
          <w:noProof/>
          <w:sz w:val="20"/>
        </w:rPr>
        <w:t>Southern Lifestyle Senior Living</w:t>
      </w:r>
    </w:p>
    <w:p w14:paraId="1F936222" w14:textId="77777777" w:rsidR="007536E8" w:rsidRPr="007536E8" w:rsidRDefault="007536E8" w:rsidP="007536E8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b/>
          <w:color w:val="0000FF"/>
          <w:sz w:val="20"/>
        </w:rPr>
      </w:pPr>
    </w:p>
    <w:p w14:paraId="4AFF70F8" w14:textId="396C888C" w:rsidR="00EC6B48" w:rsidRPr="007536E8" w:rsidRDefault="007536E8" w:rsidP="007536E8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sz w:val="20"/>
          <w:szCs w:val="20"/>
        </w:rPr>
      </w:pPr>
      <w:r w:rsidRPr="007536E8">
        <w:rPr>
          <w:rFonts w:ascii="Arial" w:hAnsi="Arial" w:cs="Arial"/>
          <w:b/>
          <w:color w:val="0000FF"/>
          <w:sz w:val="20"/>
        </w:rPr>
        <w:t>Description</w:t>
      </w:r>
      <w:r w:rsidRPr="007536E8">
        <w:rPr>
          <w:rFonts w:ascii="Arial" w:hAnsi="Arial" w:cs="Arial"/>
          <w:color w:val="0000FF"/>
          <w:sz w:val="20"/>
          <w:lang w:eastAsia="ja-JP"/>
        </w:rPr>
        <w:t xml:space="preserve"> (characters = 158):</w:t>
      </w:r>
      <w:r w:rsidRPr="007536E8">
        <w:rPr>
          <w:rFonts w:ascii="Arial" w:hAnsi="Arial" w:cs="Arial"/>
          <w:color w:val="0000FF"/>
          <w:sz w:val="20"/>
          <w:lang w:eastAsia="ja-JP"/>
        </w:rPr>
        <w:br/>
      </w:r>
      <w:r w:rsidRPr="007536E8">
        <w:rPr>
          <w:rFonts w:ascii="Arial" w:hAnsi="Arial" w:cs="Arial"/>
          <w:sz w:val="20"/>
          <w:lang w:eastAsia="ja-JP"/>
        </w:rPr>
        <w:t xml:space="preserve">Learn about our senior care and rehabilitation, then contact the expert healthcare team at </w:t>
      </w:r>
      <w:r w:rsidRPr="007536E8">
        <w:rPr>
          <w:rFonts w:ascii="Arial" w:hAnsi="Arial" w:cs="Arial"/>
          <w:noProof/>
          <w:sz w:val="20"/>
        </w:rPr>
        <w:t>Southern Lifestyle Senior Living Center</w:t>
      </w:r>
      <w:r w:rsidRPr="007536E8">
        <w:rPr>
          <w:rFonts w:ascii="Arial" w:hAnsi="Arial" w:cs="Arial"/>
          <w:sz w:val="20"/>
          <w:lang w:eastAsia="ja-JP"/>
        </w:rPr>
        <w:t xml:space="preserve">. Call </w:t>
      </w:r>
      <w:r w:rsidRPr="007536E8">
        <w:rPr>
          <w:rFonts w:ascii="Arial" w:hAnsi="Arial" w:cs="Arial"/>
          <w:noProof/>
          <w:sz w:val="20"/>
        </w:rPr>
        <w:t xml:space="preserve">(863) 465-0568 </w:t>
      </w:r>
      <w:r w:rsidRPr="007536E8">
        <w:rPr>
          <w:rFonts w:ascii="Arial" w:hAnsi="Arial" w:cs="Arial"/>
          <w:sz w:val="20"/>
        </w:rPr>
        <w:t>today</w:t>
      </w:r>
      <w:r w:rsidRPr="007536E8">
        <w:rPr>
          <w:rFonts w:ascii="Arial" w:hAnsi="Arial" w:cs="Arial"/>
          <w:sz w:val="20"/>
          <w:lang w:eastAsia="ja-JP"/>
        </w:rPr>
        <w:t>!</w:t>
      </w:r>
      <w:r w:rsidR="00D556A9">
        <w:rPr>
          <w:rFonts w:ascii="Arial" w:hAnsi="Arial" w:cs="Arial"/>
          <w:sz w:val="20"/>
          <w:lang w:eastAsia="ja-JP"/>
        </w:rPr>
        <w:br/>
      </w:r>
      <w:bookmarkStart w:id="1" w:name="_GoBack"/>
      <w:bookmarkEnd w:id="1"/>
    </w:p>
    <w:p w14:paraId="449DB342" w14:textId="77777777" w:rsidR="00EC6B48" w:rsidRPr="00832879" w:rsidRDefault="00EC6B48" w:rsidP="00EC6B48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832879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832879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832879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70F2CAA8" w14:textId="77777777" w:rsidR="00EC6B48" w:rsidRPr="00EF4FF7" w:rsidRDefault="00EC6B48" w:rsidP="00EC6B48">
      <w:pPr>
        <w:rPr>
          <w:szCs w:val="22"/>
        </w:rPr>
      </w:pPr>
    </w:p>
    <w:p w14:paraId="09852317" w14:textId="77777777" w:rsidR="004324FA" w:rsidRPr="00CE39B6" w:rsidRDefault="004324FA" w:rsidP="004324FA">
      <w:pPr>
        <w:rPr>
          <w:rFonts w:ascii="Arial" w:hAnsi="Arial" w:cs="Arial"/>
        </w:rPr>
      </w:pPr>
    </w:p>
    <w:p w14:paraId="3F99F78E" w14:textId="76AF0604" w:rsidR="00AF5612" w:rsidRPr="00454693" w:rsidRDefault="00AF5612" w:rsidP="00AF5612">
      <w:pPr>
        <w:pStyle w:val="Heading2"/>
        <w:rPr>
          <w:rFonts w:ascii="Arial" w:hAnsi="Arial" w:cs="Arial"/>
          <w:sz w:val="32"/>
          <w:szCs w:val="32"/>
        </w:rPr>
      </w:pPr>
      <w:r w:rsidRPr="00C571A4">
        <w:rPr>
          <w:rFonts w:ascii="Arial" w:hAnsi="Arial" w:cs="Arial"/>
          <w:sz w:val="32"/>
          <w:szCs w:val="32"/>
        </w:rPr>
        <w:t xml:space="preserve">Contact </w:t>
      </w:r>
      <w:r w:rsidR="007536E8">
        <w:rPr>
          <w:rFonts w:ascii="Arial" w:hAnsi="Arial" w:cs="Arial"/>
          <w:sz w:val="32"/>
          <w:szCs w:val="32"/>
        </w:rPr>
        <w:t>Southern Lifestyle Senior Living Center</w:t>
      </w:r>
      <w:r w:rsidRPr="00454693">
        <w:rPr>
          <w:rFonts w:ascii="Arial" w:hAnsi="Arial" w:cs="Arial"/>
          <w:sz w:val="32"/>
          <w:szCs w:val="32"/>
        </w:rPr>
        <w:t>.</w:t>
      </w:r>
    </w:p>
    <w:p w14:paraId="44022EED" w14:textId="0AF87E28" w:rsidR="00AC3692" w:rsidRDefault="00AC3692" w:rsidP="008E3D2E">
      <w:pPr>
        <w:keepNext/>
        <w:keepLines/>
        <w:rPr>
          <w:rFonts w:ascii="Arial" w:hAnsi="Arial" w:cs="Arial"/>
          <w:sz w:val="32"/>
          <w:szCs w:val="32"/>
        </w:rPr>
      </w:pPr>
    </w:p>
    <w:p w14:paraId="05EAF5DF" w14:textId="77777777" w:rsidR="007536E8" w:rsidRPr="007536E8" w:rsidRDefault="007536E8" w:rsidP="007536E8">
      <w:pPr>
        <w:rPr>
          <w:rFonts w:ascii="Arial" w:hAnsi="Arial" w:cs="Arial"/>
          <w:noProof/>
          <w:szCs w:val="22"/>
        </w:rPr>
      </w:pPr>
      <w:r w:rsidRPr="007536E8">
        <w:rPr>
          <w:rFonts w:ascii="Arial" w:hAnsi="Arial" w:cs="Arial"/>
          <w:szCs w:val="22"/>
        </w:rPr>
        <w:t xml:space="preserve">Call </w:t>
      </w:r>
      <w:r w:rsidRPr="007536E8">
        <w:rPr>
          <w:rFonts w:ascii="Arial" w:hAnsi="Arial" w:cs="Arial"/>
          <w:noProof/>
          <w:szCs w:val="22"/>
        </w:rPr>
        <w:t>(863) 465-0568</w:t>
      </w:r>
    </w:p>
    <w:p w14:paraId="497E2B87" w14:textId="77777777" w:rsidR="004A2ECB" w:rsidRPr="0098686D" w:rsidRDefault="004A2ECB" w:rsidP="0098686D">
      <w:pPr>
        <w:rPr>
          <w:rFonts w:ascii="Arial" w:hAnsi="Arial" w:cs="Arial"/>
          <w:noProof/>
          <w:sz w:val="22"/>
          <w:szCs w:val="22"/>
        </w:rPr>
      </w:pPr>
    </w:p>
    <w:p w14:paraId="0707AFCA" w14:textId="751ECFF4" w:rsidR="008E3D2E" w:rsidRPr="0098686D" w:rsidRDefault="005A5F2A" w:rsidP="00B51490">
      <w:pPr>
        <w:rPr>
          <w:rFonts w:ascii="Arial" w:hAnsi="Arial" w:cs="Arial"/>
          <w:sz w:val="22"/>
          <w:szCs w:val="22"/>
        </w:rPr>
      </w:pPr>
      <w:r w:rsidRPr="0098686D">
        <w:rPr>
          <w:rFonts w:ascii="Arial" w:hAnsi="Arial" w:cs="Arial"/>
          <w:sz w:val="22"/>
          <w:szCs w:val="22"/>
        </w:rPr>
        <w:t>Or Use Our Easy Online Contact Form</w:t>
      </w:r>
    </w:p>
    <w:p w14:paraId="4CEF7FB8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</w:p>
    <w:p w14:paraId="1B039D8C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sz w:val="22"/>
          <w:szCs w:val="22"/>
        </w:rPr>
        <w:t>Name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 [form field]</w:t>
      </w:r>
    </w:p>
    <w:p w14:paraId="74BFC651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sz w:val="22"/>
          <w:szCs w:val="22"/>
        </w:rPr>
        <w:t>Email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 [form field]</w:t>
      </w:r>
    </w:p>
    <w:p w14:paraId="7C28160C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sz w:val="22"/>
          <w:szCs w:val="22"/>
        </w:rPr>
        <w:t>Phone Number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 [form field]</w:t>
      </w:r>
    </w:p>
    <w:p w14:paraId="28E2B7AE" w14:textId="67558A43" w:rsidR="008E3D2E" w:rsidRPr="00212B03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</w:p>
    <w:p w14:paraId="1D0A820B" w14:textId="77777777" w:rsidR="00212B03" w:rsidRPr="00B51490" w:rsidRDefault="00212B03" w:rsidP="00212B03">
      <w:pPr>
        <w:spacing w:after="120"/>
        <w:rPr>
          <w:rFonts w:ascii="Arial" w:hAnsi="Arial" w:cs="Arial"/>
          <w:color w:val="0000FF"/>
          <w:sz w:val="22"/>
          <w:szCs w:val="22"/>
        </w:rPr>
      </w:pPr>
      <w:r w:rsidRPr="00B51490">
        <w:rPr>
          <w:rFonts w:ascii="Arial" w:hAnsi="Arial" w:cs="Arial"/>
          <w:color w:val="0000FF"/>
          <w:sz w:val="22"/>
          <w:szCs w:val="22"/>
        </w:rPr>
        <w:t xml:space="preserve">[ </w:t>
      </w:r>
      <w:proofErr w:type="gramStart"/>
      <w:r w:rsidRPr="00B51490">
        <w:rPr>
          <w:rFonts w:ascii="Arial" w:hAnsi="Arial" w:cs="Arial"/>
          <w:color w:val="0000FF"/>
          <w:sz w:val="22"/>
          <w:szCs w:val="22"/>
        </w:rPr>
        <w:t xml:space="preserve">  ]</w:t>
      </w:r>
      <w:proofErr w:type="gramEnd"/>
      <w:r w:rsidRPr="00B51490">
        <w:rPr>
          <w:rFonts w:ascii="Arial" w:hAnsi="Arial" w:cs="Arial"/>
          <w:color w:val="0000FF"/>
          <w:sz w:val="22"/>
          <w:szCs w:val="22"/>
        </w:rPr>
        <w:t xml:space="preserve"> I would like to receive more information.</w:t>
      </w:r>
    </w:p>
    <w:p w14:paraId="57A62C9E" w14:textId="77777777" w:rsidR="00212B03" w:rsidRPr="00F82BA6" w:rsidRDefault="00212B03" w:rsidP="008E3D2E">
      <w:pPr>
        <w:keepNext/>
        <w:keepLines/>
        <w:rPr>
          <w:rFonts w:ascii="Arial" w:hAnsi="Arial" w:cs="Arial"/>
          <w:sz w:val="22"/>
          <w:szCs w:val="22"/>
        </w:rPr>
      </w:pPr>
    </w:p>
    <w:p w14:paraId="1CAD68A7" w14:textId="7F3D1396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color w:val="0000FF"/>
          <w:sz w:val="22"/>
          <w:szCs w:val="22"/>
        </w:rPr>
        <w:t>[</w:t>
      </w:r>
      <w:r w:rsidR="005F738C" w:rsidRPr="00F82BA6">
        <w:rPr>
          <w:rFonts w:ascii="Arial" w:hAnsi="Arial" w:cs="Arial"/>
          <w:color w:val="0000FF"/>
          <w:sz w:val="22"/>
          <w:szCs w:val="22"/>
        </w:rPr>
        <w:t>B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utton] </w:t>
      </w:r>
      <w:r w:rsidR="002F78E8" w:rsidRPr="00C571A4">
        <w:rPr>
          <w:rFonts w:ascii="Arial" w:hAnsi="Arial" w:cs="Arial"/>
          <w:b/>
          <w:sz w:val="22"/>
          <w:szCs w:val="22"/>
        </w:rPr>
        <w:t>Schedule a Tour</w:t>
      </w:r>
    </w:p>
    <w:p w14:paraId="43948B5C" w14:textId="77777777" w:rsidR="006254FF" w:rsidRDefault="006254FF" w:rsidP="006254FF">
      <w:pPr>
        <w:rPr>
          <w:rFonts w:ascii="Arial" w:hAnsi="Arial" w:cs="Arial"/>
          <w:szCs w:val="22"/>
        </w:rPr>
      </w:pPr>
    </w:p>
    <w:p w14:paraId="57F3ED7A" w14:textId="69F71B55" w:rsidR="00A754D8" w:rsidRPr="00AF5612" w:rsidRDefault="00AF5612" w:rsidP="006254FF">
      <w:pPr>
        <w:rPr>
          <w:rFonts w:ascii="Arial" w:hAnsi="Arial" w:cs="Arial"/>
          <w:color w:val="0432FF"/>
          <w:szCs w:val="22"/>
        </w:rPr>
      </w:pPr>
      <w:r>
        <w:rPr>
          <w:rFonts w:ascii="Arial" w:hAnsi="Arial" w:cs="Arial"/>
          <w:color w:val="0432FF"/>
          <w:szCs w:val="22"/>
        </w:rPr>
        <w:t>[</w:t>
      </w:r>
      <w:r w:rsidRPr="00AF5612">
        <w:rPr>
          <w:rFonts w:ascii="Arial" w:hAnsi="Arial" w:cs="Arial"/>
          <w:color w:val="0432FF"/>
          <w:szCs w:val="22"/>
        </w:rPr>
        <w:t>LOGO</w:t>
      </w:r>
      <w:r>
        <w:rPr>
          <w:rFonts w:ascii="Arial" w:hAnsi="Arial" w:cs="Arial"/>
          <w:color w:val="0432FF"/>
          <w:szCs w:val="22"/>
        </w:rPr>
        <w:t>]</w:t>
      </w:r>
    </w:p>
    <w:p w14:paraId="0B56EC4B" w14:textId="77777777" w:rsidR="00412ABC" w:rsidRPr="009F5AE2" w:rsidRDefault="00412ABC" w:rsidP="005363F5">
      <w:pPr>
        <w:keepNext/>
        <w:keepLines/>
        <w:rPr>
          <w:rFonts w:ascii="Arial" w:hAnsi="Arial" w:cs="Arial"/>
        </w:rPr>
      </w:pPr>
    </w:p>
    <w:p w14:paraId="5C0EF281" w14:textId="77777777" w:rsidR="00C571A4" w:rsidRPr="00B51490" w:rsidRDefault="00C571A4" w:rsidP="005174C3">
      <w:pPr>
        <w:rPr>
          <w:rFonts w:ascii="Arial" w:hAnsi="Arial" w:cs="Arial"/>
          <w:noProof/>
          <w:sz w:val="22"/>
          <w:szCs w:val="22"/>
        </w:rPr>
      </w:pPr>
    </w:p>
    <w:p w14:paraId="45C521E1" w14:textId="77777777" w:rsidR="007536E8" w:rsidRPr="007536E8" w:rsidRDefault="007536E8" w:rsidP="007536E8">
      <w:pPr>
        <w:rPr>
          <w:rFonts w:ascii="Arial" w:hAnsi="Arial" w:cs="Arial"/>
          <w:noProof/>
          <w:szCs w:val="22"/>
        </w:rPr>
      </w:pPr>
      <w:r w:rsidRPr="007536E8">
        <w:rPr>
          <w:rFonts w:ascii="Arial" w:hAnsi="Arial" w:cs="Arial"/>
          <w:szCs w:val="22"/>
        </w:rPr>
        <w:t xml:space="preserve">Call </w:t>
      </w:r>
      <w:r w:rsidRPr="007536E8">
        <w:rPr>
          <w:rFonts w:ascii="Arial" w:hAnsi="Arial" w:cs="Arial"/>
          <w:noProof/>
          <w:szCs w:val="22"/>
        </w:rPr>
        <w:t>(863) 465-0568</w:t>
      </w:r>
    </w:p>
    <w:p w14:paraId="36B1837D" w14:textId="77777777" w:rsidR="007536E8" w:rsidRPr="007536E8" w:rsidRDefault="007536E8" w:rsidP="007536E8">
      <w:pPr>
        <w:rPr>
          <w:rFonts w:ascii="Arial" w:hAnsi="Arial" w:cs="Arial"/>
          <w:noProof/>
          <w:szCs w:val="22"/>
        </w:rPr>
      </w:pPr>
      <w:r w:rsidRPr="007536E8">
        <w:rPr>
          <w:rFonts w:ascii="Arial" w:hAnsi="Arial" w:cs="Arial"/>
          <w:noProof/>
          <w:szCs w:val="22"/>
        </w:rPr>
        <w:t xml:space="preserve">1297 U.S. 27 </w:t>
      </w:r>
    </w:p>
    <w:p w14:paraId="530E2894" w14:textId="77777777" w:rsidR="007536E8" w:rsidRPr="007536E8" w:rsidRDefault="007536E8" w:rsidP="007536E8">
      <w:pPr>
        <w:rPr>
          <w:rFonts w:ascii="Arial" w:hAnsi="Arial" w:cs="Arial"/>
          <w:noProof/>
          <w:szCs w:val="22"/>
        </w:rPr>
      </w:pPr>
      <w:r w:rsidRPr="007536E8">
        <w:rPr>
          <w:rFonts w:ascii="Arial" w:hAnsi="Arial" w:cs="Arial"/>
          <w:noProof/>
          <w:szCs w:val="22"/>
        </w:rPr>
        <w:t>Lake Placid, FL 33852</w:t>
      </w:r>
    </w:p>
    <w:p w14:paraId="49619821" w14:textId="77777777" w:rsidR="0098686D" w:rsidRDefault="0098686D" w:rsidP="0098686D">
      <w:pPr>
        <w:rPr>
          <w:rFonts w:ascii="Arial" w:hAnsi="Arial" w:cs="Arial"/>
          <w:sz w:val="22"/>
          <w:szCs w:val="22"/>
        </w:rPr>
      </w:pPr>
    </w:p>
    <w:p w14:paraId="17CAF033" w14:textId="72CDE597" w:rsidR="00AF5612" w:rsidRPr="00AF5612" w:rsidRDefault="00AF5612" w:rsidP="00AF5612">
      <w:pPr>
        <w:rPr>
          <w:rFonts w:ascii="Arial" w:hAnsi="Arial" w:cs="Arial"/>
          <w:sz w:val="22"/>
          <w:szCs w:val="22"/>
        </w:rPr>
      </w:pPr>
      <w:r w:rsidRPr="00AF5612">
        <w:rPr>
          <w:rFonts w:ascii="Arial" w:hAnsi="Arial" w:cs="Arial"/>
          <w:sz w:val="22"/>
          <w:szCs w:val="22"/>
        </w:rPr>
        <w:t>[Map]</w:t>
      </w:r>
    </w:p>
    <w:p w14:paraId="17FB1E6D" w14:textId="77777777" w:rsidR="00AF5612" w:rsidRPr="00AF5612" w:rsidRDefault="00AF5612" w:rsidP="005363F5">
      <w:pPr>
        <w:keepNext/>
        <w:keepLines/>
        <w:rPr>
          <w:rFonts w:ascii="Arial" w:hAnsi="Arial" w:cs="Arial"/>
          <w:sz w:val="22"/>
        </w:rPr>
      </w:pPr>
    </w:p>
    <w:p w14:paraId="06C76556" w14:textId="02CBB59B" w:rsidR="000A11DA" w:rsidRPr="00AF5612" w:rsidRDefault="00AC3692">
      <w:pPr>
        <w:rPr>
          <w:rFonts w:ascii="Arial" w:hAnsi="Arial" w:cs="Arial"/>
          <w:sz w:val="22"/>
          <w:szCs w:val="22"/>
        </w:rPr>
      </w:pPr>
      <w:r w:rsidRPr="00AF5612">
        <w:rPr>
          <w:rFonts w:ascii="Arial" w:hAnsi="Arial" w:cs="Arial"/>
          <w:sz w:val="22"/>
          <w:szCs w:val="22"/>
        </w:rPr>
        <w:t>Home</w:t>
      </w:r>
    </w:p>
    <w:p w14:paraId="0749C39C" w14:textId="04DDD856" w:rsidR="00AC3692" w:rsidRPr="00AF5612" w:rsidRDefault="00AC3692">
      <w:pPr>
        <w:rPr>
          <w:rFonts w:ascii="Arial" w:hAnsi="Arial" w:cs="Arial"/>
          <w:sz w:val="22"/>
          <w:szCs w:val="22"/>
        </w:rPr>
      </w:pPr>
      <w:r w:rsidRPr="00AF5612">
        <w:rPr>
          <w:rFonts w:ascii="Arial" w:hAnsi="Arial" w:cs="Arial"/>
          <w:sz w:val="22"/>
          <w:szCs w:val="22"/>
        </w:rPr>
        <w:t>Services</w:t>
      </w:r>
    </w:p>
    <w:p w14:paraId="0C5CC6A0" w14:textId="08235095" w:rsidR="00AC3692" w:rsidRDefault="00AC3692">
      <w:pPr>
        <w:rPr>
          <w:rFonts w:ascii="Arial" w:hAnsi="Arial" w:cs="Arial"/>
          <w:sz w:val="22"/>
          <w:szCs w:val="22"/>
        </w:rPr>
      </w:pPr>
      <w:r w:rsidRPr="00AF5612">
        <w:rPr>
          <w:rFonts w:ascii="Arial" w:hAnsi="Arial" w:cs="Arial"/>
          <w:sz w:val="22"/>
          <w:szCs w:val="22"/>
        </w:rPr>
        <w:t>Amenities</w:t>
      </w:r>
    </w:p>
    <w:p w14:paraId="77EB8517" w14:textId="37D8E897" w:rsidR="00212B03" w:rsidRPr="00AF5612" w:rsidRDefault="00212B0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Contact</w:t>
      </w:r>
    </w:p>
    <w:p w14:paraId="7798EB84" w14:textId="77777777" w:rsidR="00F82BA6" w:rsidRPr="00AF5612" w:rsidRDefault="00F82BA6" w:rsidP="005F738C">
      <w:pPr>
        <w:keepNext/>
        <w:keepLines/>
        <w:rPr>
          <w:rFonts w:ascii="Arial" w:hAnsi="Arial" w:cs="Arial"/>
          <w:b/>
          <w:bCs/>
          <w:color w:val="0000FF"/>
          <w:sz w:val="22"/>
        </w:rPr>
      </w:pPr>
    </w:p>
    <w:p w14:paraId="2B50ABAA" w14:textId="77777777" w:rsidR="00BA4EE1" w:rsidRPr="00BA4EE1" w:rsidRDefault="00BA4EE1" w:rsidP="00BA4EE1">
      <w:pPr>
        <w:rPr>
          <w:rFonts w:ascii="Arial" w:hAnsi="Arial" w:cs="Arial"/>
          <w:bCs/>
          <w:caps/>
          <w:color w:val="0000FF"/>
          <w:spacing w:val="80"/>
          <w:w w:val="110"/>
          <w:sz w:val="16"/>
          <w:szCs w:val="16"/>
        </w:rPr>
      </w:pPr>
    </w:p>
    <w:p w14:paraId="61653805" w14:textId="505D5DF3" w:rsidR="00BA4EE1" w:rsidRPr="00BA4EE1" w:rsidRDefault="00BA4EE1" w:rsidP="00BA4EE1">
      <w:pPr>
        <w:rPr>
          <w:rFonts w:ascii="Arial" w:hAnsi="Arial" w:cs="Arial"/>
          <w:sz w:val="22"/>
          <w:szCs w:val="22"/>
        </w:rPr>
      </w:pPr>
      <w:r w:rsidRPr="00BA4EE1">
        <w:rPr>
          <w:rFonts w:ascii="Arial" w:hAnsi="Arial" w:cs="Arial"/>
          <w:sz w:val="22"/>
          <w:szCs w:val="22"/>
        </w:rPr>
        <w:t xml:space="preserve">© 2019 </w:t>
      </w:r>
      <w:r w:rsidR="007536E8">
        <w:rPr>
          <w:rFonts w:ascii="Arial" w:hAnsi="Arial" w:cs="Arial"/>
          <w:sz w:val="22"/>
          <w:szCs w:val="22"/>
        </w:rPr>
        <w:t>Southern Lifestyle Senior Living Center</w:t>
      </w:r>
      <w:r w:rsidRPr="00BA4EE1">
        <w:rPr>
          <w:rFonts w:ascii="Arial" w:hAnsi="Arial" w:cs="Arial"/>
          <w:sz w:val="22"/>
          <w:szCs w:val="22"/>
        </w:rPr>
        <w:t xml:space="preserve">. All rights reserved. Website by </w:t>
      </w:r>
      <w:hyperlink r:id="rId7" w:history="1">
        <w:r w:rsidRPr="00BA4EE1">
          <w:rPr>
            <w:rStyle w:val="Hyperlink"/>
            <w:rFonts w:ascii="Arial" w:hAnsi="Arial" w:cs="Arial"/>
            <w:sz w:val="22"/>
            <w:szCs w:val="22"/>
          </w:rPr>
          <w:t>Healthcare Success, LLC.</w:t>
        </w:r>
      </w:hyperlink>
      <w:r w:rsidRPr="00BA4EE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2E6C5AF4" w14:textId="77777777" w:rsidR="001B2282" w:rsidRPr="00CE39B6" w:rsidRDefault="001B2282" w:rsidP="005F738C">
      <w:pPr>
        <w:ind w:right="2250"/>
        <w:rPr>
          <w:rFonts w:ascii="Arial" w:hAnsi="Arial" w:cs="Arial"/>
        </w:rPr>
      </w:pPr>
    </w:p>
    <w:sectPr w:rsidR="001B2282" w:rsidRPr="00CE39B6" w:rsidSect="00D41E4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AEDC4D" w14:textId="77777777" w:rsidR="00BC2C53" w:rsidRDefault="00BC2C53" w:rsidP="00D41E4D">
      <w:r>
        <w:separator/>
      </w:r>
    </w:p>
  </w:endnote>
  <w:endnote w:type="continuationSeparator" w:id="0">
    <w:p w14:paraId="28FBE61A" w14:textId="77777777" w:rsidR="00BC2C53" w:rsidRDefault="00BC2C53" w:rsidP="00D4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2B4DA2" w14:textId="77777777" w:rsidR="00BC2C53" w:rsidRDefault="00BC2C53" w:rsidP="00D41E4D">
      <w:r>
        <w:separator/>
      </w:r>
    </w:p>
  </w:footnote>
  <w:footnote w:type="continuationSeparator" w:id="0">
    <w:p w14:paraId="2325F08A" w14:textId="77777777" w:rsidR="00BC2C53" w:rsidRDefault="00BC2C53" w:rsidP="00D41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0998A" w14:textId="77777777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 xml:space="preserve">File: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FILENAME  \* MERGEFORMAT </w:instrText>
    </w:r>
    <w:r>
      <w:rPr>
        <w:color w:val="808080"/>
        <w:sz w:val="20"/>
      </w:rPr>
      <w:fldChar w:fldCharType="separate"/>
    </w:r>
    <w:r w:rsidR="00070E87">
      <w:rPr>
        <w:noProof/>
        <w:color w:val="808080"/>
        <w:sz w:val="20"/>
      </w:rPr>
      <w:t>Document3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  <w:t xml:space="preserve">Page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PAGE </w:instrText>
    </w:r>
    <w:r>
      <w:rPr>
        <w:color w:val="808080"/>
        <w:sz w:val="20"/>
      </w:rPr>
      <w:fldChar w:fldCharType="separate"/>
    </w:r>
    <w:r w:rsidR="004A2ECB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  <w:r>
      <w:rPr>
        <w:color w:val="808080"/>
        <w:sz w:val="20"/>
      </w:rPr>
      <w:t xml:space="preserve"> of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NUMPAGES </w:instrText>
    </w:r>
    <w:r>
      <w:rPr>
        <w:color w:val="808080"/>
        <w:sz w:val="20"/>
      </w:rPr>
      <w:fldChar w:fldCharType="separate"/>
    </w:r>
    <w:r w:rsidR="004A2ECB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</w:p>
  <w:p w14:paraId="77AF0CB6" w14:textId="109D2509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>Saved:</w:t>
    </w:r>
    <w:r>
      <w:rPr>
        <w:color w:val="808080"/>
        <w:sz w:val="20"/>
      </w:rPr>
      <w:t xml:space="preserve">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SAVEDATE \@ "M/d/yy h:mm AM/PM" </w:instrText>
    </w:r>
    <w:r>
      <w:rPr>
        <w:color w:val="808080"/>
        <w:sz w:val="20"/>
      </w:rPr>
      <w:fldChar w:fldCharType="separate"/>
    </w:r>
    <w:r w:rsidR="00D556A9">
      <w:rPr>
        <w:noProof/>
        <w:color w:val="808080"/>
        <w:sz w:val="20"/>
      </w:rPr>
      <w:t>4/19/19 9:31 AM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</w:r>
  </w:p>
  <w:p w14:paraId="11878A32" w14:textId="77777777" w:rsidR="00216C13" w:rsidRPr="00AC7E0D" w:rsidRDefault="00216C13" w:rsidP="00AC7E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051DF"/>
    <w:multiLevelType w:val="hybridMultilevel"/>
    <w:tmpl w:val="F7F4E816"/>
    <w:lvl w:ilvl="0" w:tplc="1DCA1BC0">
      <w:start w:val="1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E0272"/>
    <w:multiLevelType w:val="hybridMultilevel"/>
    <w:tmpl w:val="975C0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94818"/>
    <w:multiLevelType w:val="hybridMultilevel"/>
    <w:tmpl w:val="0B82F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206B6"/>
    <w:multiLevelType w:val="hybridMultilevel"/>
    <w:tmpl w:val="6A781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E87"/>
    <w:rsid w:val="0002395E"/>
    <w:rsid w:val="00043A66"/>
    <w:rsid w:val="00050E45"/>
    <w:rsid w:val="00070E87"/>
    <w:rsid w:val="00081D98"/>
    <w:rsid w:val="00084B46"/>
    <w:rsid w:val="00086C10"/>
    <w:rsid w:val="00094F5B"/>
    <w:rsid w:val="000A11DA"/>
    <w:rsid w:val="000A1C13"/>
    <w:rsid w:val="000A75B3"/>
    <w:rsid w:val="000A7CE9"/>
    <w:rsid w:val="000D6756"/>
    <w:rsid w:val="000E7123"/>
    <w:rsid w:val="001079F4"/>
    <w:rsid w:val="00116B42"/>
    <w:rsid w:val="001209CC"/>
    <w:rsid w:val="00121198"/>
    <w:rsid w:val="00141C33"/>
    <w:rsid w:val="00142979"/>
    <w:rsid w:val="00154B4F"/>
    <w:rsid w:val="001660B0"/>
    <w:rsid w:val="00173221"/>
    <w:rsid w:val="00175306"/>
    <w:rsid w:val="00177EAB"/>
    <w:rsid w:val="001806A2"/>
    <w:rsid w:val="0019036C"/>
    <w:rsid w:val="001B0ABF"/>
    <w:rsid w:val="001B214F"/>
    <w:rsid w:val="001B2282"/>
    <w:rsid w:val="001C2D5E"/>
    <w:rsid w:val="001D3A0D"/>
    <w:rsid w:val="001F0873"/>
    <w:rsid w:val="00201C4F"/>
    <w:rsid w:val="00207D2D"/>
    <w:rsid w:val="00212B03"/>
    <w:rsid w:val="00216C13"/>
    <w:rsid w:val="00220F09"/>
    <w:rsid w:val="002316EE"/>
    <w:rsid w:val="00256D13"/>
    <w:rsid w:val="00263170"/>
    <w:rsid w:val="00272AA5"/>
    <w:rsid w:val="00284D4C"/>
    <w:rsid w:val="00296186"/>
    <w:rsid w:val="002B45FE"/>
    <w:rsid w:val="002B6D8B"/>
    <w:rsid w:val="002C0C7A"/>
    <w:rsid w:val="002F40DC"/>
    <w:rsid w:val="002F78E8"/>
    <w:rsid w:val="0032349D"/>
    <w:rsid w:val="00340B6C"/>
    <w:rsid w:val="00352A6F"/>
    <w:rsid w:val="00362164"/>
    <w:rsid w:val="00373EFF"/>
    <w:rsid w:val="003A10E1"/>
    <w:rsid w:val="003C194A"/>
    <w:rsid w:val="003C3B9C"/>
    <w:rsid w:val="003F4E3E"/>
    <w:rsid w:val="00404763"/>
    <w:rsid w:val="00412ABC"/>
    <w:rsid w:val="0042475B"/>
    <w:rsid w:val="00427B02"/>
    <w:rsid w:val="004324FA"/>
    <w:rsid w:val="00436026"/>
    <w:rsid w:val="00454693"/>
    <w:rsid w:val="004564F4"/>
    <w:rsid w:val="004606D2"/>
    <w:rsid w:val="004950EE"/>
    <w:rsid w:val="00496AE7"/>
    <w:rsid w:val="004A2ECB"/>
    <w:rsid w:val="004B282C"/>
    <w:rsid w:val="004C6F4D"/>
    <w:rsid w:val="004E4391"/>
    <w:rsid w:val="00511F12"/>
    <w:rsid w:val="005174C3"/>
    <w:rsid w:val="00524008"/>
    <w:rsid w:val="005363F5"/>
    <w:rsid w:val="005369AE"/>
    <w:rsid w:val="00547C13"/>
    <w:rsid w:val="00550597"/>
    <w:rsid w:val="00553157"/>
    <w:rsid w:val="005833C4"/>
    <w:rsid w:val="005979D7"/>
    <w:rsid w:val="005A2511"/>
    <w:rsid w:val="005A5F2A"/>
    <w:rsid w:val="005C4478"/>
    <w:rsid w:val="005C70BE"/>
    <w:rsid w:val="005E2CE7"/>
    <w:rsid w:val="005E4BD3"/>
    <w:rsid w:val="005F08B4"/>
    <w:rsid w:val="005F391A"/>
    <w:rsid w:val="005F4473"/>
    <w:rsid w:val="005F738C"/>
    <w:rsid w:val="00606350"/>
    <w:rsid w:val="00612263"/>
    <w:rsid w:val="00614FC0"/>
    <w:rsid w:val="006254FF"/>
    <w:rsid w:val="00636748"/>
    <w:rsid w:val="00671735"/>
    <w:rsid w:val="00672187"/>
    <w:rsid w:val="00697906"/>
    <w:rsid w:val="006C237B"/>
    <w:rsid w:val="006C4C20"/>
    <w:rsid w:val="006D2F1E"/>
    <w:rsid w:val="006E1229"/>
    <w:rsid w:val="00706133"/>
    <w:rsid w:val="007062D9"/>
    <w:rsid w:val="00706A30"/>
    <w:rsid w:val="007108B8"/>
    <w:rsid w:val="007202B0"/>
    <w:rsid w:val="00721EEC"/>
    <w:rsid w:val="00741E11"/>
    <w:rsid w:val="007536E8"/>
    <w:rsid w:val="007564E5"/>
    <w:rsid w:val="00766F8D"/>
    <w:rsid w:val="00792E0E"/>
    <w:rsid w:val="007B056D"/>
    <w:rsid w:val="007C191D"/>
    <w:rsid w:val="007D0DE1"/>
    <w:rsid w:val="007D3338"/>
    <w:rsid w:val="007F48E1"/>
    <w:rsid w:val="007F6AD5"/>
    <w:rsid w:val="0080273F"/>
    <w:rsid w:val="00832879"/>
    <w:rsid w:val="0083660C"/>
    <w:rsid w:val="00841117"/>
    <w:rsid w:val="0084308B"/>
    <w:rsid w:val="0084503C"/>
    <w:rsid w:val="008613AB"/>
    <w:rsid w:val="00865229"/>
    <w:rsid w:val="00877658"/>
    <w:rsid w:val="008E3D2E"/>
    <w:rsid w:val="008F76B5"/>
    <w:rsid w:val="00904916"/>
    <w:rsid w:val="00905267"/>
    <w:rsid w:val="00922458"/>
    <w:rsid w:val="009303DD"/>
    <w:rsid w:val="009467A6"/>
    <w:rsid w:val="0098686D"/>
    <w:rsid w:val="00991BAE"/>
    <w:rsid w:val="009A0F11"/>
    <w:rsid w:val="009A5377"/>
    <w:rsid w:val="009B4967"/>
    <w:rsid w:val="009B53D0"/>
    <w:rsid w:val="009C2202"/>
    <w:rsid w:val="009C35DE"/>
    <w:rsid w:val="009D77E4"/>
    <w:rsid w:val="009E04EE"/>
    <w:rsid w:val="009E6447"/>
    <w:rsid w:val="009F3DEB"/>
    <w:rsid w:val="009F5AE2"/>
    <w:rsid w:val="009F70CB"/>
    <w:rsid w:val="00A0675C"/>
    <w:rsid w:val="00A15A06"/>
    <w:rsid w:val="00A26A9E"/>
    <w:rsid w:val="00A42251"/>
    <w:rsid w:val="00A64E4D"/>
    <w:rsid w:val="00A7321D"/>
    <w:rsid w:val="00A754D8"/>
    <w:rsid w:val="00A804DC"/>
    <w:rsid w:val="00AC3692"/>
    <w:rsid w:val="00AC5396"/>
    <w:rsid w:val="00AC7E0D"/>
    <w:rsid w:val="00AD038B"/>
    <w:rsid w:val="00AF2CF3"/>
    <w:rsid w:val="00AF5612"/>
    <w:rsid w:val="00AF7DCD"/>
    <w:rsid w:val="00B04CBD"/>
    <w:rsid w:val="00B51490"/>
    <w:rsid w:val="00B61E17"/>
    <w:rsid w:val="00B84DC0"/>
    <w:rsid w:val="00B87685"/>
    <w:rsid w:val="00B92529"/>
    <w:rsid w:val="00B93F69"/>
    <w:rsid w:val="00B97AD6"/>
    <w:rsid w:val="00BA4EE1"/>
    <w:rsid w:val="00BA6690"/>
    <w:rsid w:val="00BB673C"/>
    <w:rsid w:val="00BC2C53"/>
    <w:rsid w:val="00BC360A"/>
    <w:rsid w:val="00BC7F78"/>
    <w:rsid w:val="00BF0AA1"/>
    <w:rsid w:val="00C1643B"/>
    <w:rsid w:val="00C21DF8"/>
    <w:rsid w:val="00C30A33"/>
    <w:rsid w:val="00C33318"/>
    <w:rsid w:val="00C51DCC"/>
    <w:rsid w:val="00C5470A"/>
    <w:rsid w:val="00C571A4"/>
    <w:rsid w:val="00C613E7"/>
    <w:rsid w:val="00C63600"/>
    <w:rsid w:val="00C645C0"/>
    <w:rsid w:val="00C73CBE"/>
    <w:rsid w:val="00C76B57"/>
    <w:rsid w:val="00C86ACA"/>
    <w:rsid w:val="00C94AF5"/>
    <w:rsid w:val="00CA14AE"/>
    <w:rsid w:val="00CD0F98"/>
    <w:rsid w:val="00CD223D"/>
    <w:rsid w:val="00CD3091"/>
    <w:rsid w:val="00CD6512"/>
    <w:rsid w:val="00CE39B6"/>
    <w:rsid w:val="00CE776B"/>
    <w:rsid w:val="00D02009"/>
    <w:rsid w:val="00D10C0A"/>
    <w:rsid w:val="00D33345"/>
    <w:rsid w:val="00D41E4D"/>
    <w:rsid w:val="00D556A9"/>
    <w:rsid w:val="00D644A7"/>
    <w:rsid w:val="00D72630"/>
    <w:rsid w:val="00D77C83"/>
    <w:rsid w:val="00D87491"/>
    <w:rsid w:val="00D97156"/>
    <w:rsid w:val="00DA625C"/>
    <w:rsid w:val="00DC6A09"/>
    <w:rsid w:val="00DF34C1"/>
    <w:rsid w:val="00E00725"/>
    <w:rsid w:val="00E13EB0"/>
    <w:rsid w:val="00E15E83"/>
    <w:rsid w:val="00E45251"/>
    <w:rsid w:val="00E738D6"/>
    <w:rsid w:val="00E90C3A"/>
    <w:rsid w:val="00E931DE"/>
    <w:rsid w:val="00EA37E6"/>
    <w:rsid w:val="00EB2546"/>
    <w:rsid w:val="00EC6B48"/>
    <w:rsid w:val="00EE0146"/>
    <w:rsid w:val="00EE535D"/>
    <w:rsid w:val="00EF37B6"/>
    <w:rsid w:val="00F13615"/>
    <w:rsid w:val="00F6113D"/>
    <w:rsid w:val="00F64AB9"/>
    <w:rsid w:val="00F82BA6"/>
    <w:rsid w:val="00F9294A"/>
    <w:rsid w:val="00F9741B"/>
    <w:rsid w:val="00FB2809"/>
    <w:rsid w:val="00FD799F"/>
    <w:rsid w:val="00FE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9C3D07"/>
  <w14:defaultImageDpi w14:val="300"/>
  <w15:docId w15:val="{728A878F-B744-BE4E-AF19-E19BF662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E39B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E83"/>
    <w:pPr>
      <w:keepNext/>
      <w:keepLines/>
      <w:outlineLvl w:val="0"/>
    </w:pPr>
    <w:rPr>
      <w:b/>
      <w:bCs/>
      <w:iC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E83"/>
    <w:pPr>
      <w:keepNext/>
      <w:keepLines/>
      <w:outlineLvl w:val="1"/>
    </w:pPr>
    <w:rPr>
      <w:rFonts w:eastAsia="Times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41E4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41E4D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3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3F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294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5E83"/>
    <w:rPr>
      <w:rFonts w:ascii="Arial" w:eastAsia="Times New Roman" w:hAnsi="Arial"/>
      <w:b/>
      <w:bCs/>
      <w:iCs/>
      <w:color w:val="00000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15E83"/>
    <w:rPr>
      <w:rFonts w:ascii="Arial" w:eastAsia="Times" w:hAnsi="Arial"/>
      <w:b/>
      <w:bCs/>
      <w:iCs/>
      <w:sz w:val="28"/>
      <w:szCs w:val="28"/>
    </w:rPr>
  </w:style>
  <w:style w:type="paragraph" w:styleId="ListParagraph">
    <w:name w:val="List Paragraph"/>
    <w:basedOn w:val="Normal"/>
    <w:qFormat/>
    <w:rsid w:val="00352A6F"/>
    <w:pPr>
      <w:ind w:left="720"/>
      <w:contextualSpacing/>
    </w:pPr>
    <w:rPr>
      <w:rFonts w:eastAsiaTheme="minorEastAsia" w:cstheme="minorBidi"/>
    </w:rPr>
  </w:style>
  <w:style w:type="character" w:customStyle="1" w:styleId="UnresolvedMention1">
    <w:name w:val="Unresolved Mention1"/>
    <w:basedOn w:val="DefaultParagraphFont"/>
    <w:uiPriority w:val="99"/>
    <w:rsid w:val="000E712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39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HO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HOME.dotx</Template>
  <TotalTime>2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Scott Orchard</cp:lastModifiedBy>
  <cp:revision>4</cp:revision>
  <dcterms:created xsi:type="dcterms:W3CDTF">2019-04-19T16:30:00Z</dcterms:created>
  <dcterms:modified xsi:type="dcterms:W3CDTF">2019-04-19T19:08:00Z</dcterms:modified>
</cp:coreProperties>
</file>