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6D97A683" w:rsidR="00C841DE" w:rsidRPr="00CD72F8" w:rsidRDefault="00C841DE">
      <w:pPr>
        <w:rPr>
          <w:rFonts w:ascii="Arial" w:hAnsi="Arial" w:cs="Arial"/>
          <w:b/>
          <w:bCs/>
          <w:sz w:val="48"/>
        </w:rPr>
      </w:pPr>
      <w:r w:rsidRPr="00CD72F8">
        <w:rPr>
          <w:rFonts w:ascii="Arial" w:hAnsi="Arial" w:cs="Arial"/>
          <w:b/>
          <w:bCs/>
          <w:sz w:val="48"/>
        </w:rPr>
        <w:t xml:space="preserve">WEB PAGE: </w:t>
      </w:r>
      <w:r w:rsidR="0011505C" w:rsidRPr="00CD72F8">
        <w:rPr>
          <w:rFonts w:ascii="Arial" w:hAnsi="Arial" w:cs="Arial"/>
          <w:bCs/>
          <w:sz w:val="44"/>
        </w:rPr>
        <w:t>0</w:t>
      </w:r>
      <w:r w:rsidR="00181C5D" w:rsidRPr="00CD72F8">
        <w:rPr>
          <w:rFonts w:ascii="Arial" w:hAnsi="Arial" w:cs="Arial"/>
          <w:bCs/>
          <w:sz w:val="44"/>
        </w:rPr>
        <w:t>3</w:t>
      </w:r>
      <w:r w:rsidRPr="00CD72F8">
        <w:rPr>
          <w:rFonts w:ascii="Arial" w:hAnsi="Arial" w:cs="Arial"/>
          <w:bCs/>
          <w:sz w:val="44"/>
        </w:rPr>
        <w:t xml:space="preserve"> </w:t>
      </w:r>
      <w:r w:rsidR="00181C5D" w:rsidRPr="00CD72F8">
        <w:rPr>
          <w:rFonts w:ascii="Arial" w:hAnsi="Arial" w:cs="Arial"/>
          <w:bCs/>
          <w:sz w:val="44"/>
        </w:rPr>
        <w:t>Services</w:t>
      </w:r>
      <w:r w:rsidRPr="00CD72F8">
        <w:rPr>
          <w:rFonts w:ascii="Arial" w:hAnsi="Arial" w:cs="Arial"/>
          <w:bCs/>
          <w:color w:val="999999"/>
          <w:sz w:val="44"/>
        </w:rPr>
        <w:t>_</w:t>
      </w:r>
      <w:r w:rsidR="00CB1E5E" w:rsidRPr="00CD72F8">
        <w:rPr>
          <w:rFonts w:ascii="Arial" w:hAnsi="Arial" w:cs="Arial"/>
          <w:bCs/>
          <w:color w:val="999999"/>
          <w:sz w:val="44"/>
        </w:rPr>
        <w:t>d</w:t>
      </w:r>
      <w:r w:rsidR="001B3F0C">
        <w:rPr>
          <w:rFonts w:ascii="Arial" w:hAnsi="Arial" w:cs="Arial"/>
          <w:bCs/>
          <w:color w:val="999999"/>
          <w:sz w:val="44"/>
        </w:rPr>
        <w:t>1</w:t>
      </w:r>
    </w:p>
    <w:p w14:paraId="0B5DCEE4" w14:textId="4D8E2B81" w:rsidR="00CB4948" w:rsidRPr="00CD72F8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CD72F8">
        <w:rPr>
          <w:rFonts w:ascii="Arial" w:hAnsi="Arial" w:cs="Arial"/>
          <w:sz w:val="36"/>
        </w:rPr>
        <w:t xml:space="preserve">GCHC – </w:t>
      </w:r>
      <w:r w:rsidR="00CB4948">
        <w:rPr>
          <w:rFonts w:ascii="Arial" w:hAnsi="Arial" w:cs="Arial"/>
          <w:sz w:val="36"/>
          <w:szCs w:val="36"/>
        </w:rPr>
        <w:t>Southern Lifestyle Senior Living</w:t>
      </w:r>
      <w:r w:rsidR="00CB4948" w:rsidRPr="0027754D">
        <w:rPr>
          <w:rFonts w:ascii="Arial" w:hAnsi="Arial" w:cs="Arial"/>
          <w:sz w:val="36"/>
        </w:rPr>
        <w:t xml:space="preserve"> Center</w:t>
      </w:r>
    </w:p>
    <w:p w14:paraId="2B3B8A28" w14:textId="051B29F7" w:rsidR="00E074C9" w:rsidRPr="00CD72F8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D72F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sz w:val="20"/>
          <w:szCs w:val="20"/>
          <w:lang w:eastAsia="ja-JP"/>
        </w:rPr>
        <w:t>www.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[domain]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D72F8">
        <w:rPr>
          <w:rFonts w:ascii="Arial" w:hAnsi="Arial" w:cs="Arial"/>
          <w:sz w:val="20"/>
          <w:szCs w:val="20"/>
          <w:lang w:eastAsia="ja-JP"/>
        </w:rPr>
        <w:t>/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[directories/pages]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29B6AD9" w14:textId="77777777" w:rsidR="00CB4948" w:rsidRDefault="00CB4948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DE16E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DE16EE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59</w:t>
      </w:r>
      <w:r w:rsidRPr="00DE16EE">
        <w:rPr>
          <w:rFonts w:ascii="Arial" w:hAnsi="Arial" w:cs="Arial"/>
          <w:color w:val="0000FF"/>
          <w:sz w:val="20"/>
          <w:lang w:eastAsia="ja-JP"/>
        </w:rPr>
        <w:t>):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  <w:r w:rsidRPr="009E4EA2">
        <w:rPr>
          <w:rFonts w:ascii="Arial" w:hAnsi="Arial" w:cs="Arial"/>
          <w:bCs/>
          <w:sz w:val="20"/>
        </w:rPr>
        <w:t xml:space="preserve">Senior Care, </w:t>
      </w:r>
      <w:r>
        <w:rPr>
          <w:rFonts w:ascii="Arial" w:hAnsi="Arial" w:cs="Arial"/>
          <w:noProof/>
          <w:sz w:val="20"/>
          <w:szCs w:val="20"/>
        </w:rPr>
        <w:t>Lake Placid</w:t>
      </w:r>
      <w:r w:rsidRPr="009E4EA2">
        <w:rPr>
          <w:rFonts w:ascii="Arial" w:hAnsi="Arial" w:cs="Arial"/>
          <w:bCs/>
          <w:sz w:val="20"/>
        </w:rPr>
        <w:t xml:space="preserve"> | </w:t>
      </w:r>
      <w:r>
        <w:rPr>
          <w:rFonts w:ascii="Arial" w:hAnsi="Arial" w:cs="Arial"/>
          <w:noProof/>
          <w:sz w:val="20"/>
        </w:rPr>
        <w:t>Southern Lifestyle</w:t>
      </w:r>
      <w:r w:rsidRPr="009E4EA2">
        <w:rPr>
          <w:rFonts w:ascii="Arial" w:hAnsi="Arial" w:cs="Arial"/>
          <w:noProof/>
          <w:sz w:val="20"/>
        </w:rPr>
        <w:t xml:space="preserve"> Senior Living</w:t>
      </w:r>
      <w:r w:rsidRPr="00CD72F8">
        <w:rPr>
          <w:rFonts w:ascii="Arial" w:hAnsi="Arial" w:cs="Arial"/>
          <w:b/>
          <w:color w:val="0000FF"/>
          <w:sz w:val="20"/>
        </w:rPr>
        <w:t xml:space="preserve"> </w:t>
      </w:r>
    </w:p>
    <w:p w14:paraId="3B829D87" w14:textId="11F65805" w:rsidR="00F27F05" w:rsidRPr="00CD72F8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</w:rPr>
        <w:t>Description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9C7261">
        <w:rPr>
          <w:rFonts w:ascii="Arial" w:hAnsi="Arial" w:cs="Arial"/>
          <w:color w:val="0000FF"/>
          <w:sz w:val="20"/>
          <w:lang w:eastAsia="ja-JP"/>
        </w:rPr>
        <w:t>59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6655772D" w14:textId="140AF6E1" w:rsidR="00364073" w:rsidRPr="00CD72F8" w:rsidRDefault="001B4ED8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 w:val="20"/>
          <w:lang w:eastAsia="ja-JP"/>
        </w:rPr>
        <w:t>Need</w:t>
      </w:r>
      <w:r w:rsidR="00F27F05" w:rsidRPr="00CD72F8">
        <w:rPr>
          <w:rFonts w:ascii="Arial" w:hAnsi="Arial" w:cs="Arial"/>
          <w:sz w:val="20"/>
          <w:lang w:eastAsia="ja-JP"/>
        </w:rPr>
        <w:t xml:space="preserve"> </w:t>
      </w:r>
      <w:r w:rsidRPr="00CD72F8">
        <w:rPr>
          <w:rFonts w:ascii="Arial" w:hAnsi="Arial" w:cs="Arial"/>
          <w:sz w:val="20"/>
          <w:lang w:eastAsia="ja-JP"/>
        </w:rPr>
        <w:t>personalized</w:t>
      </w:r>
      <w:r w:rsidR="00CB4948">
        <w:rPr>
          <w:rFonts w:ascii="Arial" w:hAnsi="Arial" w:cs="Arial"/>
          <w:sz w:val="20"/>
          <w:lang w:eastAsia="ja-JP"/>
        </w:rPr>
        <w:t xml:space="preserve"> assisted living or memory care?</w:t>
      </w:r>
      <w:r w:rsidRPr="00CD72F8">
        <w:rPr>
          <w:rFonts w:ascii="Arial" w:hAnsi="Arial" w:cs="Arial"/>
          <w:sz w:val="20"/>
          <w:lang w:eastAsia="ja-JP"/>
        </w:rPr>
        <w:t xml:space="preserve"> T</w:t>
      </w:r>
      <w:r w:rsidR="00F27F05" w:rsidRPr="00CD72F8">
        <w:rPr>
          <w:rFonts w:ascii="Arial" w:hAnsi="Arial" w:cs="Arial"/>
          <w:sz w:val="20"/>
          <w:lang w:eastAsia="ja-JP"/>
        </w:rPr>
        <w:t xml:space="preserve">he </w:t>
      </w:r>
      <w:r w:rsidRPr="00CD72F8">
        <w:rPr>
          <w:rFonts w:ascii="Arial" w:hAnsi="Arial" w:cs="Arial"/>
          <w:sz w:val="20"/>
          <w:lang w:eastAsia="ja-JP"/>
        </w:rPr>
        <w:t>expert</w:t>
      </w:r>
      <w:r w:rsidR="00F27F05" w:rsidRPr="00CD72F8">
        <w:rPr>
          <w:rFonts w:ascii="Arial" w:hAnsi="Arial" w:cs="Arial"/>
          <w:sz w:val="20"/>
          <w:lang w:eastAsia="ja-JP"/>
        </w:rPr>
        <w:t xml:space="preserve"> healthcare providers at </w:t>
      </w:r>
      <w:r w:rsidR="00CB4948">
        <w:rPr>
          <w:rFonts w:ascii="Arial" w:hAnsi="Arial" w:cs="Arial"/>
          <w:noProof/>
          <w:sz w:val="20"/>
        </w:rPr>
        <w:t>Southern Lifestyle</w:t>
      </w:r>
      <w:r w:rsidR="00CB4948" w:rsidRPr="009E4EA2">
        <w:rPr>
          <w:rFonts w:ascii="Arial" w:hAnsi="Arial" w:cs="Arial"/>
          <w:noProof/>
          <w:sz w:val="20"/>
        </w:rPr>
        <w:t xml:space="preserve"> Senior Living</w:t>
      </w:r>
      <w:r w:rsidR="00CB4948" w:rsidRPr="00CD72F8">
        <w:rPr>
          <w:rFonts w:ascii="Arial" w:hAnsi="Arial" w:cs="Arial"/>
          <w:b/>
          <w:color w:val="0000FF"/>
          <w:sz w:val="20"/>
        </w:rPr>
        <w:t xml:space="preserve"> </w:t>
      </w:r>
      <w:r w:rsidR="006621A9">
        <w:rPr>
          <w:rFonts w:ascii="Arial" w:hAnsi="Arial" w:cs="Arial"/>
          <w:noProof/>
          <w:sz w:val="20"/>
          <w:szCs w:val="20"/>
        </w:rPr>
        <w:t xml:space="preserve">Center </w:t>
      </w:r>
      <w:r w:rsidR="00F27F05" w:rsidRPr="00CD72F8">
        <w:rPr>
          <w:rFonts w:ascii="Arial" w:hAnsi="Arial" w:cs="Arial"/>
          <w:sz w:val="20"/>
          <w:lang w:eastAsia="ja-JP"/>
        </w:rPr>
        <w:t xml:space="preserve">can help. Call </w:t>
      </w:r>
      <w:r w:rsidR="0046787A" w:rsidRPr="0046787A">
        <w:rPr>
          <w:rFonts w:ascii="Arial" w:hAnsi="Arial" w:cs="Arial"/>
          <w:noProof/>
          <w:sz w:val="20"/>
          <w:szCs w:val="20"/>
        </w:rPr>
        <w:t>(863) 465-0568</w:t>
      </w:r>
      <w:r w:rsidR="0046787A">
        <w:rPr>
          <w:rFonts w:cs="Arial"/>
          <w:noProof/>
          <w:sz w:val="20"/>
          <w:szCs w:val="20"/>
        </w:rPr>
        <w:t xml:space="preserve"> </w:t>
      </w:r>
      <w:r w:rsidR="00F27F05" w:rsidRPr="00CD72F8">
        <w:rPr>
          <w:rFonts w:ascii="Arial" w:hAnsi="Arial" w:cs="Arial"/>
          <w:sz w:val="20"/>
        </w:rPr>
        <w:t>today</w:t>
      </w:r>
      <w:r w:rsidR="00F27F05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CD72F8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D72F8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D72F8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D72F8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CD72F8" w:rsidRDefault="002F26C0" w:rsidP="002F26C0">
      <w:pPr>
        <w:rPr>
          <w:rFonts w:ascii="Arial" w:hAnsi="Arial" w:cs="Arial"/>
          <w:szCs w:val="22"/>
        </w:rPr>
      </w:pPr>
    </w:p>
    <w:p w14:paraId="1FE81121" w14:textId="690477C3" w:rsidR="000D0D54" w:rsidRPr="00CD72F8" w:rsidRDefault="0046787A" w:rsidP="000D0D54">
      <w:pPr>
        <w:pStyle w:val="Heading1"/>
        <w:rPr>
          <w:rFonts w:eastAsia="Times" w:cs="Arial"/>
        </w:rPr>
      </w:pPr>
      <w:r>
        <w:rPr>
          <w:rFonts w:cs="Arial"/>
        </w:rPr>
        <w:t>The purpose and passion to help your loved one</w:t>
      </w:r>
      <w:r w:rsidR="000D0D54" w:rsidRPr="00CD72F8">
        <w:rPr>
          <w:rFonts w:cs="Arial"/>
        </w:rPr>
        <w:t xml:space="preserve"> achieve </w:t>
      </w:r>
      <w:r>
        <w:rPr>
          <w:rFonts w:cs="Arial"/>
        </w:rPr>
        <w:t>the</w:t>
      </w:r>
      <w:r w:rsidR="007E693B" w:rsidRPr="00CD72F8">
        <w:rPr>
          <w:rFonts w:cs="Arial"/>
        </w:rPr>
        <w:t xml:space="preserve"> </w:t>
      </w:r>
      <w:r w:rsidR="000D0D54" w:rsidRPr="00CD72F8">
        <w:rPr>
          <w:rFonts w:cs="Arial"/>
        </w:rPr>
        <w:t xml:space="preserve">highest level of </w:t>
      </w:r>
      <w:r>
        <w:rPr>
          <w:rFonts w:cs="Arial"/>
        </w:rPr>
        <w:t>functionality</w:t>
      </w:r>
      <w:r w:rsidR="00CB1E5E" w:rsidRPr="00CD72F8">
        <w:rPr>
          <w:rFonts w:cs="Arial"/>
        </w:rPr>
        <w:t>.</w:t>
      </w:r>
    </w:p>
    <w:p w14:paraId="03D94288" w14:textId="77777777" w:rsidR="00E172F5" w:rsidRPr="00CD72F8" w:rsidRDefault="00E172F5">
      <w:pPr>
        <w:rPr>
          <w:rFonts w:ascii="Arial" w:eastAsia="Times" w:hAnsi="Arial" w:cs="Arial"/>
          <w:szCs w:val="22"/>
        </w:rPr>
      </w:pPr>
    </w:p>
    <w:p w14:paraId="60E0779E" w14:textId="590505F5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Whether your family member needs </w:t>
      </w:r>
      <w:r w:rsidR="005C2F7F">
        <w:rPr>
          <w:rFonts w:ascii="Arial" w:hAnsi="Arial" w:cs="Arial"/>
          <w:sz w:val="22"/>
          <w:szCs w:val="22"/>
        </w:rPr>
        <w:t>help with personal care</w:t>
      </w:r>
      <w:r w:rsidR="004B3659">
        <w:rPr>
          <w:rFonts w:ascii="Arial" w:hAnsi="Arial" w:cs="Arial"/>
          <w:sz w:val="22"/>
          <w:szCs w:val="22"/>
        </w:rPr>
        <w:t xml:space="preserve">, </w:t>
      </w:r>
      <w:r w:rsidR="005C2F7F">
        <w:rPr>
          <w:rFonts w:ascii="Arial" w:hAnsi="Arial" w:cs="Arial"/>
          <w:sz w:val="22"/>
          <w:szCs w:val="22"/>
        </w:rPr>
        <w:t>daily functions</w:t>
      </w:r>
      <w:r w:rsidR="004B3659">
        <w:rPr>
          <w:rFonts w:ascii="Arial" w:hAnsi="Arial" w:cs="Arial"/>
          <w:sz w:val="22"/>
          <w:szCs w:val="22"/>
        </w:rPr>
        <w:t xml:space="preserve"> or memory care</w:t>
      </w:r>
      <w:r w:rsidRPr="006621A9">
        <w:rPr>
          <w:rFonts w:ascii="Arial" w:hAnsi="Arial" w:cs="Arial"/>
          <w:sz w:val="22"/>
          <w:szCs w:val="22"/>
        </w:rPr>
        <w:t xml:space="preserve">, we have the </w:t>
      </w:r>
      <w:r w:rsidR="00E655B0">
        <w:rPr>
          <w:rFonts w:ascii="Arial" w:hAnsi="Arial" w:cs="Arial"/>
          <w:sz w:val="22"/>
          <w:szCs w:val="22"/>
        </w:rPr>
        <w:t>purpose, the passion</w:t>
      </w:r>
      <w:r w:rsidRPr="006621A9">
        <w:rPr>
          <w:rFonts w:ascii="Arial" w:hAnsi="Arial" w:cs="Arial"/>
          <w:sz w:val="22"/>
          <w:szCs w:val="22"/>
        </w:rPr>
        <w:t>,</w:t>
      </w:r>
      <w:r w:rsidR="00E655B0">
        <w:rPr>
          <w:rFonts w:ascii="Arial" w:hAnsi="Arial" w:cs="Arial"/>
          <w:sz w:val="22"/>
          <w:szCs w:val="22"/>
        </w:rPr>
        <w:t xml:space="preserve"> the people</w:t>
      </w:r>
      <w:r w:rsidRPr="006621A9">
        <w:rPr>
          <w:rFonts w:ascii="Arial" w:hAnsi="Arial" w:cs="Arial"/>
          <w:sz w:val="22"/>
          <w:szCs w:val="22"/>
        </w:rPr>
        <w:t xml:space="preserve"> and the resources to help.</w:t>
      </w:r>
    </w:p>
    <w:p w14:paraId="1E59DC77" w14:textId="77777777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</w:p>
    <w:p w14:paraId="1A2C715E" w14:textId="423A1F5A" w:rsidR="00AD2D13" w:rsidRPr="006621A9" w:rsidRDefault="00262BCF" w:rsidP="003D6DF3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Our focus is on </w:t>
      </w:r>
      <w:r w:rsidR="00CB4948">
        <w:rPr>
          <w:rFonts w:ascii="Arial" w:hAnsi="Arial" w:cs="Arial"/>
          <w:b/>
          <w:sz w:val="22"/>
          <w:szCs w:val="22"/>
        </w:rPr>
        <w:t>assisted</w:t>
      </w:r>
      <w:r w:rsidR="009E4EA2">
        <w:rPr>
          <w:rFonts w:ascii="Arial" w:hAnsi="Arial" w:cs="Arial"/>
          <w:b/>
          <w:sz w:val="22"/>
          <w:szCs w:val="22"/>
        </w:rPr>
        <w:t xml:space="preserve"> living</w:t>
      </w:r>
      <w:r w:rsidRPr="006621A9">
        <w:rPr>
          <w:rFonts w:ascii="Arial" w:hAnsi="Arial" w:cs="Arial"/>
          <w:b/>
          <w:sz w:val="22"/>
          <w:szCs w:val="22"/>
        </w:rPr>
        <w:t xml:space="preserve"> and</w:t>
      </w:r>
      <w:r w:rsidR="00CB4948" w:rsidRPr="002A10F2">
        <w:rPr>
          <w:rFonts w:ascii="Arial" w:hAnsi="Arial" w:cs="Arial"/>
          <w:b/>
          <w:sz w:val="22"/>
          <w:szCs w:val="22"/>
        </w:rPr>
        <w:t xml:space="preserve"> memory care services</w:t>
      </w:r>
      <w:r w:rsidRPr="006621A9">
        <w:rPr>
          <w:rFonts w:ascii="Arial" w:hAnsi="Arial" w:cs="Arial"/>
          <w:sz w:val="22"/>
          <w:szCs w:val="22"/>
        </w:rPr>
        <w:t xml:space="preserve"> which are dispensed by our team of compassionate providers. </w:t>
      </w:r>
      <w:r w:rsidR="008153C6">
        <w:rPr>
          <w:rFonts w:ascii="Arial" w:hAnsi="Arial" w:cs="Arial"/>
          <w:sz w:val="22"/>
          <w:szCs w:val="22"/>
        </w:rPr>
        <w:t>We</w:t>
      </w:r>
      <w:r w:rsidRPr="006621A9">
        <w:rPr>
          <w:rFonts w:ascii="Arial" w:hAnsi="Arial" w:cs="Arial"/>
          <w:sz w:val="22"/>
          <w:szCs w:val="22"/>
        </w:rPr>
        <w:t xml:space="preserve"> are committed to meeting </w:t>
      </w:r>
      <w:r w:rsidR="005C2F7F">
        <w:rPr>
          <w:rFonts w:ascii="Arial" w:hAnsi="Arial" w:cs="Arial"/>
          <w:sz w:val="22"/>
          <w:szCs w:val="22"/>
        </w:rPr>
        <w:t>the</w:t>
      </w:r>
      <w:r w:rsidRPr="006621A9">
        <w:rPr>
          <w:rFonts w:ascii="Arial" w:hAnsi="Arial" w:cs="Arial"/>
          <w:sz w:val="22"/>
          <w:szCs w:val="22"/>
        </w:rPr>
        <w:t xml:space="preserve"> unique </w:t>
      </w:r>
      <w:r w:rsidR="005C2F7F" w:rsidRPr="006621A9">
        <w:rPr>
          <w:rFonts w:ascii="Arial" w:hAnsi="Arial" w:cs="Arial"/>
          <w:sz w:val="22"/>
          <w:szCs w:val="22"/>
        </w:rPr>
        <w:t xml:space="preserve">needs </w:t>
      </w:r>
      <w:r w:rsidR="005C2F7F">
        <w:rPr>
          <w:rFonts w:ascii="Arial" w:hAnsi="Arial" w:cs="Arial"/>
          <w:sz w:val="22"/>
          <w:szCs w:val="22"/>
        </w:rPr>
        <w:t xml:space="preserve">of each resident </w:t>
      </w:r>
      <w:r w:rsidRPr="006621A9">
        <w:rPr>
          <w:rFonts w:ascii="Arial" w:hAnsi="Arial" w:cs="Arial"/>
          <w:sz w:val="22"/>
          <w:szCs w:val="22"/>
        </w:rPr>
        <w:t>by taking a personalized approach built around:</w:t>
      </w:r>
    </w:p>
    <w:p w14:paraId="50AE32E7" w14:textId="77FBA0EC" w:rsidR="00385C9A" w:rsidRPr="00CD72F8" w:rsidRDefault="00CB4948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AD2D13" w:rsidRPr="00CD72F8">
        <w:rPr>
          <w:rFonts w:cs="Arial"/>
          <w:szCs w:val="22"/>
        </w:rPr>
        <w:t xml:space="preserve">ustomizing </w:t>
      </w:r>
      <w:r w:rsidR="00CD72F8">
        <w:rPr>
          <w:rFonts w:cs="Arial"/>
          <w:szCs w:val="22"/>
        </w:rPr>
        <w:t xml:space="preserve">all appropirate </w:t>
      </w:r>
      <w:r w:rsidR="00AD2D13" w:rsidRPr="00CD72F8">
        <w:rPr>
          <w:rFonts w:cs="Arial"/>
          <w:szCs w:val="22"/>
        </w:rPr>
        <w:t>medical, nutritional, mental or behavioral treatments</w:t>
      </w:r>
      <w:r w:rsidR="00CD72F8">
        <w:rPr>
          <w:rFonts w:cs="Arial"/>
          <w:szCs w:val="22"/>
        </w:rPr>
        <w:t xml:space="preserve"> </w:t>
      </w:r>
    </w:p>
    <w:p w14:paraId="68BF5FA2" w14:textId="61F05864" w:rsidR="001D6F25" w:rsidRPr="00CD72F8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Working</w:t>
      </w:r>
      <w:r w:rsidR="00D5274C" w:rsidRPr="00CD72F8">
        <w:rPr>
          <w:rFonts w:cs="Arial"/>
          <w:szCs w:val="22"/>
        </w:rPr>
        <w:t xml:space="preserve"> with referring </w:t>
      </w:r>
      <w:r w:rsidR="008D6179" w:rsidRPr="00CD72F8">
        <w:rPr>
          <w:rFonts w:cs="Arial"/>
          <w:szCs w:val="22"/>
        </w:rPr>
        <w:t xml:space="preserve">doctors </w:t>
      </w:r>
      <w:r w:rsidRPr="00CD72F8">
        <w:rPr>
          <w:rFonts w:cs="Arial"/>
          <w:szCs w:val="22"/>
        </w:rPr>
        <w:t xml:space="preserve">to issue progress reports or update treatments and </w:t>
      </w:r>
      <w:r w:rsidR="00185E08" w:rsidRPr="00CD72F8">
        <w:rPr>
          <w:rFonts w:cs="Arial"/>
          <w:szCs w:val="22"/>
        </w:rPr>
        <w:t xml:space="preserve">clinical </w:t>
      </w:r>
      <w:r w:rsidRPr="00CD72F8">
        <w:rPr>
          <w:rFonts w:cs="Arial"/>
          <w:szCs w:val="22"/>
        </w:rPr>
        <w:t>care as needed</w:t>
      </w:r>
    </w:p>
    <w:p w14:paraId="435B3FB8" w14:textId="48E200EA" w:rsidR="00816F38" w:rsidRPr="00CD72F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Creating </w:t>
      </w:r>
      <w:r w:rsidR="00B76204" w:rsidRPr="00CD72F8">
        <w:rPr>
          <w:rFonts w:cs="Arial"/>
          <w:szCs w:val="22"/>
        </w:rPr>
        <w:t xml:space="preserve">personalized </w:t>
      </w:r>
      <w:r w:rsidRPr="00CD72F8">
        <w:rPr>
          <w:rFonts w:cs="Arial"/>
          <w:szCs w:val="22"/>
        </w:rPr>
        <w:t>discharge plans</w:t>
      </w:r>
    </w:p>
    <w:p w14:paraId="5E71ADA3" w14:textId="77777777" w:rsidR="001B3F0C" w:rsidRPr="00CD72F8" w:rsidRDefault="001B3F0C" w:rsidP="00CB1E5E">
      <w:pPr>
        <w:rPr>
          <w:rFonts w:ascii="Arial" w:hAnsi="Arial" w:cs="Arial"/>
          <w:sz w:val="20"/>
          <w:szCs w:val="20"/>
        </w:rPr>
      </w:pPr>
    </w:p>
    <w:p w14:paraId="5900FD79" w14:textId="0B511A3D" w:rsidR="00181C5D" w:rsidRPr="00CD72F8" w:rsidRDefault="005C2F7F" w:rsidP="00816F38">
      <w:pPr>
        <w:pStyle w:val="Heading2"/>
        <w:rPr>
          <w:rFonts w:cs="Arial"/>
          <w:noProof/>
        </w:rPr>
      </w:pPr>
      <w:r>
        <w:rPr>
          <w:rFonts w:cs="Arial"/>
          <w:sz w:val="24"/>
        </w:rPr>
        <w:t xml:space="preserve">Expert care to enhance </w:t>
      </w:r>
      <w:r w:rsidR="008F7F5E" w:rsidRPr="00CD72F8">
        <w:rPr>
          <w:rFonts w:cs="Arial"/>
          <w:sz w:val="24"/>
        </w:rPr>
        <w:t>well</w:t>
      </w:r>
      <w:r w:rsidR="00CE20BC" w:rsidRPr="00CD72F8">
        <w:rPr>
          <w:rFonts w:cs="Arial"/>
          <w:sz w:val="24"/>
        </w:rPr>
        <w:t>-</w:t>
      </w:r>
      <w:r w:rsidR="008F7F5E" w:rsidRPr="00CD72F8">
        <w:rPr>
          <w:rFonts w:cs="Arial"/>
          <w:sz w:val="24"/>
        </w:rPr>
        <w:t>being</w:t>
      </w:r>
      <w:r>
        <w:rPr>
          <w:rFonts w:cs="Arial"/>
          <w:sz w:val="24"/>
        </w:rPr>
        <w:t xml:space="preserve"> and quality of life</w:t>
      </w:r>
      <w:r w:rsidR="00CB1E5E" w:rsidRPr="00CD72F8">
        <w:rPr>
          <w:rFonts w:cs="Arial"/>
          <w:sz w:val="24"/>
        </w:rPr>
        <w:t>.</w:t>
      </w:r>
    </w:p>
    <w:p w14:paraId="3D248902" w14:textId="1A3B661E" w:rsidR="00CB4948" w:rsidRPr="0046787A" w:rsidRDefault="00CB4948" w:rsidP="0046787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szCs w:val="22"/>
        </w:rPr>
      </w:pPr>
      <w:r w:rsidRPr="0046787A">
        <w:rPr>
          <w:rFonts w:cs="Arial"/>
          <w:szCs w:val="22"/>
        </w:rPr>
        <w:t>Assisted living</w:t>
      </w:r>
    </w:p>
    <w:p w14:paraId="3DA8E4E6" w14:textId="2018F75D" w:rsidR="00CB4948" w:rsidRPr="0046787A" w:rsidRDefault="00FE11D5" w:rsidP="0046787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Seperate, s</w:t>
      </w:r>
      <w:r w:rsidR="00CB4948" w:rsidRPr="0046787A">
        <w:rPr>
          <w:rFonts w:cs="Arial"/>
          <w:szCs w:val="22"/>
        </w:rPr>
        <w:t>ecure memory care unit</w:t>
      </w:r>
    </w:p>
    <w:p w14:paraId="136216DC" w14:textId="6BBCA2B3" w:rsidR="00CB4948" w:rsidRPr="0046787A" w:rsidRDefault="00CB4948" w:rsidP="0046787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szCs w:val="22"/>
        </w:rPr>
      </w:pPr>
      <w:r w:rsidRPr="0046787A">
        <w:rPr>
          <w:rFonts w:cs="Arial"/>
          <w:szCs w:val="22"/>
        </w:rPr>
        <w:t>Wellness programs</w:t>
      </w:r>
    </w:p>
    <w:p w14:paraId="3513BE74" w14:textId="2292467A" w:rsidR="00CB4948" w:rsidRPr="0046787A" w:rsidRDefault="00CB4948" w:rsidP="0046787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szCs w:val="22"/>
        </w:rPr>
      </w:pPr>
      <w:r w:rsidRPr="0046787A">
        <w:rPr>
          <w:rFonts w:cs="Arial"/>
          <w:szCs w:val="22"/>
        </w:rPr>
        <w:t>Medication management</w:t>
      </w:r>
    </w:p>
    <w:p w14:paraId="517E3B63" w14:textId="59E8C476" w:rsidR="00CB4948" w:rsidRPr="0046787A" w:rsidRDefault="00CB4948" w:rsidP="0046787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szCs w:val="22"/>
        </w:rPr>
      </w:pPr>
      <w:r w:rsidRPr="0046787A">
        <w:rPr>
          <w:rFonts w:cs="Arial"/>
          <w:szCs w:val="22"/>
        </w:rPr>
        <w:t xml:space="preserve">Pet therapy </w:t>
      </w:r>
    </w:p>
    <w:p w14:paraId="72B9173C" w14:textId="63E975F3" w:rsidR="00CB4948" w:rsidRPr="0046787A" w:rsidRDefault="00CB4948" w:rsidP="0046787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szCs w:val="22"/>
        </w:rPr>
      </w:pPr>
      <w:r w:rsidRPr="0046787A">
        <w:rPr>
          <w:rFonts w:cs="Arial"/>
          <w:szCs w:val="22"/>
        </w:rPr>
        <w:t xml:space="preserve">Specialized </w:t>
      </w:r>
      <w:r w:rsidR="0046787A" w:rsidRPr="0046787A">
        <w:rPr>
          <w:rFonts w:cs="Arial"/>
          <w:szCs w:val="22"/>
        </w:rPr>
        <w:t>d</w:t>
      </w:r>
      <w:r w:rsidRPr="0046787A">
        <w:rPr>
          <w:rFonts w:cs="Arial"/>
          <w:szCs w:val="22"/>
        </w:rPr>
        <w:t xml:space="preserve">ietary </w:t>
      </w:r>
      <w:r w:rsidR="0046787A" w:rsidRPr="0046787A">
        <w:rPr>
          <w:rFonts w:cs="Arial"/>
          <w:szCs w:val="22"/>
        </w:rPr>
        <w:t>s</w:t>
      </w:r>
      <w:r w:rsidRPr="0046787A">
        <w:rPr>
          <w:rFonts w:cs="Arial"/>
          <w:szCs w:val="22"/>
        </w:rPr>
        <w:t>ervices</w:t>
      </w:r>
    </w:p>
    <w:p w14:paraId="41BD4392" w14:textId="4EA55BDE" w:rsidR="00CB4948" w:rsidRPr="0046787A" w:rsidRDefault="00CB4948" w:rsidP="0046787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szCs w:val="22"/>
        </w:rPr>
      </w:pPr>
      <w:r w:rsidRPr="0046787A">
        <w:rPr>
          <w:rFonts w:cs="Arial"/>
          <w:szCs w:val="22"/>
        </w:rPr>
        <w:t>Restorative nursing therapy</w:t>
      </w:r>
      <w:r w:rsidR="0046787A" w:rsidRPr="0046787A">
        <w:rPr>
          <w:rFonts w:cs="Arial"/>
          <w:szCs w:val="22"/>
        </w:rPr>
        <w:t xml:space="preserve"> </w:t>
      </w:r>
    </w:p>
    <w:p w14:paraId="45935F8F" w14:textId="77777777" w:rsidR="00CB4948" w:rsidRPr="0046787A" w:rsidRDefault="00CB4948" w:rsidP="0046787A">
      <w:pPr>
        <w:pStyle w:val="ListParagraph"/>
        <w:numPr>
          <w:ilvl w:val="0"/>
          <w:numId w:val="31"/>
        </w:numPr>
        <w:rPr>
          <w:rFonts w:cs="Arial"/>
          <w:szCs w:val="22"/>
        </w:rPr>
      </w:pPr>
      <w:r w:rsidRPr="0046787A">
        <w:rPr>
          <w:rFonts w:cs="Arial"/>
          <w:szCs w:val="22"/>
        </w:rPr>
        <w:t>Hospice care</w:t>
      </w:r>
      <w:bookmarkStart w:id="1" w:name="_GoBack"/>
      <w:bookmarkEnd w:id="1"/>
    </w:p>
    <w:p w14:paraId="090961B3" w14:textId="41C5C5FE" w:rsidR="00385C9A" w:rsidRPr="0046787A" w:rsidRDefault="00CB4948" w:rsidP="0046787A">
      <w:pPr>
        <w:pStyle w:val="ListParagraph"/>
        <w:numPr>
          <w:ilvl w:val="0"/>
          <w:numId w:val="31"/>
        </w:numPr>
        <w:rPr>
          <w:rFonts w:cs="Arial"/>
          <w:szCs w:val="22"/>
        </w:rPr>
      </w:pPr>
      <w:r w:rsidRPr="0046787A">
        <w:rPr>
          <w:rFonts w:cs="Arial"/>
          <w:szCs w:val="22"/>
        </w:rPr>
        <w:t>Respite Care</w:t>
      </w:r>
      <w:r w:rsidR="00C8071A" w:rsidRPr="0046787A" w:rsidDel="00C8071A">
        <w:rPr>
          <w:rFonts w:cs="Arial"/>
          <w:szCs w:val="22"/>
        </w:rPr>
        <w:t xml:space="preserve"> </w:t>
      </w:r>
    </w:p>
    <w:p w14:paraId="605555B8" w14:textId="3419685E" w:rsidR="00385C9A" w:rsidRPr="00CD72F8" w:rsidRDefault="00385C9A" w:rsidP="00385C9A">
      <w:pPr>
        <w:pStyle w:val="Heading2"/>
        <w:rPr>
          <w:rFonts w:cs="Arial"/>
        </w:rPr>
      </w:pPr>
      <w:r w:rsidRPr="00CD72F8">
        <w:rPr>
          <w:rFonts w:cs="Arial"/>
          <w:b w:val="0"/>
          <w:color w:val="0000FF"/>
        </w:rPr>
        <w:t>[button]</w:t>
      </w:r>
      <w:r w:rsidRPr="00CD72F8">
        <w:rPr>
          <w:rFonts w:cs="Arial"/>
          <w:color w:val="0000FF"/>
        </w:rPr>
        <w:t xml:space="preserve"> Learn About Our Life Enrichment Program </w:t>
      </w:r>
      <w:r w:rsidRPr="00CD72F8">
        <w:rPr>
          <w:rFonts w:cs="Arial"/>
          <w:b w:val="0"/>
          <w:i/>
          <w:color w:val="0000FF"/>
        </w:rPr>
        <w:t xml:space="preserve">[links to 04 </w:t>
      </w:r>
      <w:r w:rsidR="000467C9" w:rsidRPr="00CD72F8">
        <w:rPr>
          <w:rFonts w:cs="Arial"/>
          <w:b w:val="0"/>
          <w:i/>
          <w:color w:val="0000FF"/>
        </w:rPr>
        <w:t>Amenities</w:t>
      </w:r>
      <w:r w:rsidRPr="00CD72F8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CD72F8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9E4EA2" w:rsidRDefault="00D91E82" w:rsidP="00917CCD">
      <w:pPr>
        <w:rPr>
          <w:rFonts w:ascii="Arial" w:hAnsi="Arial" w:cs="Arial"/>
          <w:sz w:val="22"/>
          <w:szCs w:val="22"/>
        </w:rPr>
      </w:pPr>
    </w:p>
    <w:p w14:paraId="2586F549" w14:textId="77777777" w:rsidR="0046787A" w:rsidRPr="009E4EA2" w:rsidRDefault="0046787A" w:rsidP="0046787A">
      <w:pPr>
        <w:rPr>
          <w:rFonts w:ascii="Arial" w:hAnsi="Arial" w:cs="Arial"/>
          <w:sz w:val="22"/>
          <w:szCs w:val="22"/>
        </w:rPr>
      </w:pPr>
      <w:r w:rsidRPr="009E4EA2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Southern Lifestyle Senior</w:t>
      </w:r>
      <w:r w:rsidRPr="009E4EA2">
        <w:rPr>
          <w:rFonts w:ascii="Arial" w:hAnsi="Arial" w:cs="Arial"/>
          <w:sz w:val="22"/>
          <w:szCs w:val="22"/>
        </w:rPr>
        <w:t xml:space="preserve"> Living Center. All rights reserved. Website by </w:t>
      </w:r>
      <w:hyperlink r:id="rId7" w:history="1">
        <w:r w:rsidRPr="009E4EA2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</w:p>
    <w:p w14:paraId="457CAE10" w14:textId="77777777" w:rsidR="0046787A" w:rsidRPr="007B6528" w:rsidRDefault="0046787A" w:rsidP="0046787A">
      <w:pPr>
        <w:rPr>
          <w:rFonts w:ascii="Arial" w:hAnsi="Arial" w:cs="Arial"/>
          <w:sz w:val="22"/>
          <w:szCs w:val="22"/>
        </w:rPr>
      </w:pPr>
    </w:p>
    <w:p w14:paraId="5B2E6CA9" w14:textId="77777777" w:rsidR="0046787A" w:rsidRPr="007B6528" w:rsidRDefault="0046787A" w:rsidP="0046787A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1F0B68DC" w14:textId="77777777" w:rsidR="0046787A" w:rsidRPr="007B6528" w:rsidRDefault="0046787A" w:rsidP="0046787A">
      <w:pPr>
        <w:rPr>
          <w:rFonts w:ascii="Arial" w:hAnsi="Arial" w:cs="Arial"/>
          <w:sz w:val="22"/>
          <w:szCs w:val="22"/>
        </w:rPr>
      </w:pPr>
    </w:p>
    <w:p w14:paraId="13C2951E" w14:textId="77777777" w:rsidR="0046787A" w:rsidRPr="007B6528" w:rsidRDefault="0046787A" w:rsidP="0046787A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ADF6788" w14:textId="77777777" w:rsidR="0046787A" w:rsidRPr="007B6528" w:rsidRDefault="0046787A" w:rsidP="0046787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79398C2" w14:textId="77777777" w:rsidR="0046787A" w:rsidRPr="007B6528" w:rsidRDefault="0046787A" w:rsidP="0046787A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>
        <w:rPr>
          <w:rFonts w:ascii="Arial" w:hAnsi="Arial" w:cs="Arial"/>
          <w:color w:val="0000FF"/>
          <w:sz w:val="22"/>
          <w:szCs w:val="22"/>
          <w:lang w:eastAsia="ja-JP"/>
        </w:rPr>
        <w:t>(</w:t>
      </w:r>
      <w:r w:rsidRPr="001C28AD">
        <w:rPr>
          <w:rFonts w:ascii="Arial" w:hAnsi="Arial" w:cs="Arial"/>
          <w:noProof/>
          <w:sz w:val="22"/>
          <w:szCs w:val="22"/>
        </w:rPr>
        <w:t>863) 465-0568</w:t>
      </w:r>
      <w:r>
        <w:rPr>
          <w:rFonts w:cs="Arial"/>
          <w:noProof/>
          <w:sz w:val="20"/>
          <w:szCs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545827D6" w14:textId="77777777" w:rsidR="0046787A" w:rsidRPr="007B6528" w:rsidRDefault="0046787A" w:rsidP="0046787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4FD2305" w14:textId="77777777" w:rsidR="0046787A" w:rsidRPr="007B6528" w:rsidRDefault="0046787A" w:rsidP="0046787A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E354E56" w14:textId="77777777" w:rsidR="0046787A" w:rsidRPr="007B6528" w:rsidRDefault="0046787A" w:rsidP="0046787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E0AF2B7" w14:textId="77777777" w:rsidR="0046787A" w:rsidRPr="0027754D" w:rsidRDefault="0046787A" w:rsidP="0046787A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</w:t>
      </w:r>
      <w:r>
        <w:rPr>
          <w:rFonts w:ascii="Arial" w:hAnsi="Arial" w:cs="Arial"/>
          <w:b/>
          <w:color w:val="0000FF"/>
          <w:sz w:val="22"/>
          <w:szCs w:val="22"/>
        </w:rPr>
        <w:t>r</w:t>
      </w:r>
    </w:p>
    <w:p w14:paraId="3A9D1E58" w14:textId="3B401E7B" w:rsidR="00E82F18" w:rsidRPr="00CD72F8" w:rsidRDefault="00E82F18" w:rsidP="000467C9">
      <w:pPr>
        <w:rPr>
          <w:rFonts w:ascii="Arial" w:hAnsi="Arial" w:cs="Arial"/>
        </w:rPr>
      </w:pPr>
    </w:p>
    <w:sectPr w:rsidR="00E82F18" w:rsidRPr="00CD72F8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6274" w14:textId="77777777" w:rsidR="007849FC" w:rsidRDefault="007849FC">
      <w:r>
        <w:separator/>
      </w:r>
    </w:p>
  </w:endnote>
  <w:endnote w:type="continuationSeparator" w:id="0">
    <w:p w14:paraId="08A12E1F" w14:textId="77777777" w:rsidR="007849FC" w:rsidRDefault="0078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D07AC" w14:textId="77777777" w:rsidR="007849FC" w:rsidRDefault="007849FC">
      <w:r>
        <w:separator/>
      </w:r>
    </w:p>
  </w:footnote>
  <w:footnote w:type="continuationSeparator" w:id="0">
    <w:p w14:paraId="5BA6BB77" w14:textId="77777777" w:rsidR="007849FC" w:rsidRDefault="0078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6588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6588C">
      <w:rPr>
        <w:sz w:val="18"/>
      </w:rPr>
      <w:t>2</w:t>
    </w:r>
    <w:r>
      <w:rPr>
        <w:sz w:val="18"/>
      </w:rPr>
      <w:fldChar w:fldCharType="end"/>
    </w:r>
  </w:p>
  <w:p w14:paraId="6B3090D9" w14:textId="5B826A17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E11D5">
      <w:rPr>
        <w:sz w:val="18"/>
      </w:rPr>
      <w:t>4/17/2019 5:21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98C"/>
    <w:multiLevelType w:val="hybridMultilevel"/>
    <w:tmpl w:val="D6B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10DB0"/>
    <w:multiLevelType w:val="hybridMultilevel"/>
    <w:tmpl w:val="A84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26"/>
  </w:num>
  <w:num w:numId="5">
    <w:abstractNumId w:val="4"/>
  </w:num>
  <w:num w:numId="6">
    <w:abstractNumId w:val="23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8"/>
  </w:num>
  <w:num w:numId="12">
    <w:abstractNumId w:val="25"/>
  </w:num>
  <w:num w:numId="13">
    <w:abstractNumId w:val="13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5"/>
  </w:num>
  <w:num w:numId="19">
    <w:abstractNumId w:val="6"/>
  </w:num>
  <w:num w:numId="20">
    <w:abstractNumId w:val="28"/>
  </w:num>
  <w:num w:numId="21">
    <w:abstractNumId w:val="19"/>
  </w:num>
  <w:num w:numId="22">
    <w:abstractNumId w:val="17"/>
  </w:num>
  <w:num w:numId="23">
    <w:abstractNumId w:val="20"/>
  </w:num>
  <w:num w:numId="24">
    <w:abstractNumId w:val="29"/>
  </w:num>
  <w:num w:numId="25">
    <w:abstractNumId w:val="30"/>
  </w:num>
  <w:num w:numId="26">
    <w:abstractNumId w:val="22"/>
  </w:num>
  <w:num w:numId="27">
    <w:abstractNumId w:val="1"/>
  </w:num>
  <w:num w:numId="28">
    <w:abstractNumId w:val="9"/>
  </w:num>
  <w:num w:numId="29">
    <w:abstractNumId w:val="14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009A"/>
    <w:rsid w:val="00024FA9"/>
    <w:rsid w:val="0003395F"/>
    <w:rsid w:val="00043B10"/>
    <w:rsid w:val="000467C9"/>
    <w:rsid w:val="00050F06"/>
    <w:rsid w:val="0007557D"/>
    <w:rsid w:val="00075F3C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20CF"/>
    <w:rsid w:val="00123FFD"/>
    <w:rsid w:val="00127829"/>
    <w:rsid w:val="00181C5D"/>
    <w:rsid w:val="00185E08"/>
    <w:rsid w:val="001946E6"/>
    <w:rsid w:val="001B3F0C"/>
    <w:rsid w:val="001B4ED8"/>
    <w:rsid w:val="001C33AB"/>
    <w:rsid w:val="001D6F25"/>
    <w:rsid w:val="001E06AD"/>
    <w:rsid w:val="001F0324"/>
    <w:rsid w:val="00217AC9"/>
    <w:rsid w:val="00225C74"/>
    <w:rsid w:val="00246813"/>
    <w:rsid w:val="00260C7A"/>
    <w:rsid w:val="002616CE"/>
    <w:rsid w:val="00262BCF"/>
    <w:rsid w:val="002B56AD"/>
    <w:rsid w:val="002C7263"/>
    <w:rsid w:val="002D4A40"/>
    <w:rsid w:val="002D5A71"/>
    <w:rsid w:val="002F26C0"/>
    <w:rsid w:val="002F6F0B"/>
    <w:rsid w:val="00303FB6"/>
    <w:rsid w:val="00304A55"/>
    <w:rsid w:val="00336729"/>
    <w:rsid w:val="00344DF3"/>
    <w:rsid w:val="00356157"/>
    <w:rsid w:val="00364073"/>
    <w:rsid w:val="00373960"/>
    <w:rsid w:val="00376106"/>
    <w:rsid w:val="00385C9A"/>
    <w:rsid w:val="003A667F"/>
    <w:rsid w:val="003B7485"/>
    <w:rsid w:val="003B7E5A"/>
    <w:rsid w:val="003D6DF3"/>
    <w:rsid w:val="003F3187"/>
    <w:rsid w:val="004046FA"/>
    <w:rsid w:val="0040772F"/>
    <w:rsid w:val="00415E35"/>
    <w:rsid w:val="0042467A"/>
    <w:rsid w:val="004344C4"/>
    <w:rsid w:val="00434C3A"/>
    <w:rsid w:val="00450532"/>
    <w:rsid w:val="004528A3"/>
    <w:rsid w:val="0046787A"/>
    <w:rsid w:val="0049042C"/>
    <w:rsid w:val="004A1520"/>
    <w:rsid w:val="004B3659"/>
    <w:rsid w:val="004B5436"/>
    <w:rsid w:val="004C0DBD"/>
    <w:rsid w:val="004C0E45"/>
    <w:rsid w:val="004D561A"/>
    <w:rsid w:val="004F621B"/>
    <w:rsid w:val="00507ED8"/>
    <w:rsid w:val="00525145"/>
    <w:rsid w:val="00554B51"/>
    <w:rsid w:val="0057507D"/>
    <w:rsid w:val="005963CA"/>
    <w:rsid w:val="005C2F7F"/>
    <w:rsid w:val="005D1D2B"/>
    <w:rsid w:val="005F3E10"/>
    <w:rsid w:val="0060313A"/>
    <w:rsid w:val="00612686"/>
    <w:rsid w:val="006621A9"/>
    <w:rsid w:val="006646E8"/>
    <w:rsid w:val="006837FC"/>
    <w:rsid w:val="006C2604"/>
    <w:rsid w:val="006E6975"/>
    <w:rsid w:val="006E7A9D"/>
    <w:rsid w:val="007009B2"/>
    <w:rsid w:val="0073075E"/>
    <w:rsid w:val="00734B8A"/>
    <w:rsid w:val="0073777C"/>
    <w:rsid w:val="00761BC6"/>
    <w:rsid w:val="007849FC"/>
    <w:rsid w:val="007C18F5"/>
    <w:rsid w:val="007C4843"/>
    <w:rsid w:val="007C6EEC"/>
    <w:rsid w:val="007E2930"/>
    <w:rsid w:val="007E693B"/>
    <w:rsid w:val="007F1D41"/>
    <w:rsid w:val="007F4003"/>
    <w:rsid w:val="008153C6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61F1"/>
    <w:rsid w:val="009576B7"/>
    <w:rsid w:val="00983D4A"/>
    <w:rsid w:val="009B6259"/>
    <w:rsid w:val="009C2432"/>
    <w:rsid w:val="009C7261"/>
    <w:rsid w:val="009E4EA2"/>
    <w:rsid w:val="00A07141"/>
    <w:rsid w:val="00A21569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515B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4948"/>
    <w:rsid w:val="00CB6F35"/>
    <w:rsid w:val="00CC074E"/>
    <w:rsid w:val="00CC6CF3"/>
    <w:rsid w:val="00CD62FD"/>
    <w:rsid w:val="00CD72F8"/>
    <w:rsid w:val="00CE20BC"/>
    <w:rsid w:val="00CF7C06"/>
    <w:rsid w:val="00D114CD"/>
    <w:rsid w:val="00D1164A"/>
    <w:rsid w:val="00D3459C"/>
    <w:rsid w:val="00D5274C"/>
    <w:rsid w:val="00D56107"/>
    <w:rsid w:val="00D66B7B"/>
    <w:rsid w:val="00D7579E"/>
    <w:rsid w:val="00D77912"/>
    <w:rsid w:val="00D91902"/>
    <w:rsid w:val="00D91E82"/>
    <w:rsid w:val="00D9348B"/>
    <w:rsid w:val="00DD0F1D"/>
    <w:rsid w:val="00DD1AB9"/>
    <w:rsid w:val="00E074C9"/>
    <w:rsid w:val="00E172F5"/>
    <w:rsid w:val="00E46CBC"/>
    <w:rsid w:val="00E62949"/>
    <w:rsid w:val="00E655B0"/>
    <w:rsid w:val="00E6588C"/>
    <w:rsid w:val="00E67A9D"/>
    <w:rsid w:val="00E77F9C"/>
    <w:rsid w:val="00E82F18"/>
    <w:rsid w:val="00EC21CF"/>
    <w:rsid w:val="00EC520D"/>
    <w:rsid w:val="00ED42B9"/>
    <w:rsid w:val="00EF09A8"/>
    <w:rsid w:val="00EF4FF7"/>
    <w:rsid w:val="00F126C5"/>
    <w:rsid w:val="00F139C9"/>
    <w:rsid w:val="00F27F05"/>
    <w:rsid w:val="00F45F4A"/>
    <w:rsid w:val="00FB0E5A"/>
    <w:rsid w:val="00FB1F86"/>
    <w:rsid w:val="00FB2178"/>
    <w:rsid w:val="00FD38E8"/>
    <w:rsid w:val="00FE11D5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3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character" w:customStyle="1" w:styleId="st">
    <w:name w:val="st"/>
    <w:basedOn w:val="DefaultParagraphFont"/>
    <w:rsid w:val="0004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2019-04-17T22:22:00Z</dcterms:created>
  <dcterms:modified xsi:type="dcterms:W3CDTF">2019-04-19T19:08:00Z</dcterms:modified>
</cp:coreProperties>
</file>