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10EA6625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D62BE8">
        <w:rPr>
          <w:rFonts w:ascii="Arial" w:hAnsi="Arial" w:cs="Arial"/>
          <w:bCs/>
          <w:color w:val="999999"/>
          <w:sz w:val="44"/>
        </w:rPr>
        <w:t>1</w:t>
      </w:r>
    </w:p>
    <w:p w14:paraId="22822DAD" w14:textId="7D82F1F6" w:rsidR="004D6935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4D6935">
        <w:rPr>
          <w:rFonts w:ascii="Arial" w:hAnsi="Arial" w:cs="Arial"/>
          <w:sz w:val="36"/>
          <w:szCs w:val="36"/>
        </w:rPr>
        <w:t>Southern Lifestyle Senior Living</w:t>
      </w:r>
      <w:r w:rsidR="004D6935" w:rsidRPr="0027754D">
        <w:rPr>
          <w:rFonts w:ascii="Arial" w:hAnsi="Arial" w:cs="Arial"/>
          <w:sz w:val="36"/>
        </w:rPr>
        <w:t xml:space="preserve">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34FBF78" w14:textId="452C1F32" w:rsidR="00F03103" w:rsidRPr="00151A53" w:rsidRDefault="004D6935" w:rsidP="00F03103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DE16E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DE16EE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59</w:t>
      </w:r>
      <w:r w:rsidRPr="00DE16EE">
        <w:rPr>
          <w:rFonts w:ascii="Arial" w:hAnsi="Arial" w:cs="Arial"/>
          <w:color w:val="0000FF"/>
          <w:sz w:val="20"/>
          <w:lang w:eastAsia="ja-JP"/>
        </w:rPr>
        <w:t>):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  <w:r w:rsidR="00BE67E9">
        <w:rPr>
          <w:rFonts w:ascii="Arial" w:hAnsi="Arial" w:cs="Arial"/>
          <w:bCs/>
          <w:sz w:val="20"/>
        </w:rPr>
        <w:t>Senior Care,</w:t>
      </w:r>
      <w:r w:rsidRPr="009E4EA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Lake Placid</w:t>
      </w:r>
      <w:r w:rsidRPr="009E4EA2">
        <w:rPr>
          <w:rFonts w:ascii="Arial" w:hAnsi="Arial" w:cs="Arial"/>
          <w:bCs/>
          <w:sz w:val="20"/>
        </w:rPr>
        <w:t xml:space="preserve"> | </w:t>
      </w:r>
      <w:r>
        <w:rPr>
          <w:rFonts w:ascii="Arial" w:hAnsi="Arial" w:cs="Arial"/>
          <w:noProof/>
          <w:sz w:val="20"/>
        </w:rPr>
        <w:t>Southern Lifestyle</w:t>
      </w:r>
      <w:r w:rsidRPr="009E4EA2">
        <w:rPr>
          <w:rFonts w:ascii="Arial" w:hAnsi="Arial" w:cs="Arial"/>
          <w:noProof/>
          <w:sz w:val="20"/>
        </w:rPr>
        <w:t xml:space="preserve"> Senior Living</w:t>
      </w:r>
    </w:p>
    <w:p w14:paraId="7E76B51C" w14:textId="65A89395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</w:t>
      </w:r>
      <w:r w:rsidR="00BE67E9">
        <w:rPr>
          <w:rFonts w:ascii="Arial" w:hAnsi="Arial" w:cs="Arial"/>
          <w:color w:val="0000FF"/>
          <w:sz w:val="20"/>
          <w:lang w:eastAsia="ja-JP"/>
        </w:rPr>
        <w:t>59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305B3C71" w:rsidR="00A51E38" w:rsidRPr="009D7FCE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</w:t>
      </w:r>
      <w:r w:rsidR="00BE67E9">
        <w:rPr>
          <w:rFonts w:ascii="Arial" w:hAnsi="Arial" w:cs="Arial"/>
          <w:sz w:val="20"/>
          <w:lang w:eastAsia="ja-JP"/>
        </w:rPr>
        <w:t xml:space="preserve">assisted living services, senior care and memory care with supportive </w:t>
      </w:r>
      <w:r>
        <w:rPr>
          <w:rFonts w:ascii="Arial" w:hAnsi="Arial" w:cs="Arial"/>
          <w:sz w:val="20"/>
          <w:lang w:eastAsia="ja-JP"/>
        </w:rPr>
        <w:t>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</w:t>
      </w:r>
      <w:r w:rsidR="009D7FCE">
        <w:rPr>
          <w:rFonts w:ascii="Arial" w:hAnsi="Arial" w:cs="Arial"/>
          <w:sz w:val="20"/>
          <w:lang w:eastAsia="ja-JP"/>
        </w:rPr>
        <w:t xml:space="preserve">contact </w:t>
      </w:r>
      <w:r w:rsidR="004D6935">
        <w:rPr>
          <w:rFonts w:ascii="Arial" w:hAnsi="Arial" w:cs="Arial"/>
          <w:noProof/>
          <w:sz w:val="20"/>
        </w:rPr>
        <w:t>Southern Lifestyle</w:t>
      </w:r>
      <w:r w:rsidR="004D6935" w:rsidRPr="009E4EA2">
        <w:rPr>
          <w:rFonts w:ascii="Arial" w:hAnsi="Arial" w:cs="Arial"/>
          <w:noProof/>
          <w:sz w:val="20"/>
        </w:rPr>
        <w:t xml:space="preserve"> Senior Living</w:t>
      </w:r>
      <w:r w:rsidR="004D6935">
        <w:rPr>
          <w:rFonts w:ascii="Arial" w:hAnsi="Arial" w:cs="Arial"/>
          <w:noProof/>
          <w:sz w:val="20"/>
          <w:szCs w:val="20"/>
        </w:rPr>
        <w:t xml:space="preserve"> </w:t>
      </w:r>
      <w:r w:rsidR="009D7FCE">
        <w:rPr>
          <w:rFonts w:ascii="Arial" w:hAnsi="Arial" w:cs="Arial"/>
          <w:noProof/>
          <w:sz w:val="20"/>
          <w:szCs w:val="20"/>
        </w:rPr>
        <w:t>Center</w:t>
      </w:r>
      <w:r w:rsidR="009D7FCE" w:rsidRPr="00CD72F8">
        <w:rPr>
          <w:rFonts w:ascii="Arial" w:hAnsi="Arial" w:cs="Arial"/>
          <w:sz w:val="20"/>
          <w:lang w:eastAsia="ja-JP"/>
        </w:rPr>
        <w:t xml:space="preserve">. Call </w:t>
      </w:r>
      <w:r w:rsidR="004D6935" w:rsidRPr="004D6935">
        <w:rPr>
          <w:rFonts w:ascii="Arial" w:hAnsi="Arial" w:cs="Arial"/>
          <w:noProof/>
          <w:sz w:val="20"/>
          <w:szCs w:val="20"/>
        </w:rPr>
        <w:t>(863) 465-0568</w:t>
      </w:r>
      <w:r w:rsidR="004D6935">
        <w:rPr>
          <w:rFonts w:cs="Arial"/>
          <w:noProof/>
          <w:sz w:val="20"/>
          <w:szCs w:val="20"/>
        </w:rPr>
        <w:t xml:space="preserve"> </w:t>
      </w:r>
      <w:r w:rsidR="00BE67E9">
        <w:rPr>
          <w:rFonts w:ascii="Arial" w:hAnsi="Arial" w:cs="Arial"/>
          <w:sz w:val="20"/>
        </w:rPr>
        <w:t>now!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3E57F0FD" w:rsidR="00E172F5" w:rsidRPr="003D1AED" w:rsidRDefault="001E37BF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For good days and challenging days, there is </w:t>
      </w:r>
      <w:r w:rsidR="00C819FA">
        <w:rPr>
          <w:rFonts w:cs="Arial"/>
        </w:rPr>
        <w:t xml:space="preserve">always </w:t>
      </w:r>
      <w:r>
        <w:rPr>
          <w:rFonts w:cs="Arial"/>
        </w:rPr>
        <w:t>Life Enrichment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AAA615A" w14:textId="168A9F00" w:rsidR="00EC53E1" w:rsidRDefault="001E37BF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entrust our team to treat or care for your loved one, you can feel confident we are striving to elevate their lives each day.</w:t>
      </w:r>
      <w:r w:rsidR="003D1AED" w:rsidRPr="003D1AED">
        <w:rPr>
          <w:rFonts w:ascii="Arial" w:hAnsi="Arial" w:cs="Arial"/>
          <w:sz w:val="22"/>
          <w:szCs w:val="22"/>
        </w:rPr>
        <w:t xml:space="preserve"> To </w:t>
      </w:r>
      <w:r w:rsidR="00801113">
        <w:rPr>
          <w:rFonts w:ascii="Arial" w:hAnsi="Arial" w:cs="Arial"/>
          <w:sz w:val="22"/>
          <w:szCs w:val="22"/>
        </w:rPr>
        <w:t xml:space="preserve">encourage a positive </w:t>
      </w:r>
      <w:r w:rsidR="0077267A">
        <w:rPr>
          <w:rFonts w:ascii="Arial" w:hAnsi="Arial" w:cs="Arial"/>
          <w:sz w:val="22"/>
          <w:szCs w:val="22"/>
        </w:rPr>
        <w:t>attitude</w:t>
      </w:r>
      <w:r>
        <w:rPr>
          <w:rFonts w:ascii="Arial" w:hAnsi="Arial" w:cs="Arial"/>
          <w:sz w:val="22"/>
          <w:szCs w:val="22"/>
        </w:rPr>
        <w:t xml:space="preserve"> an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d to</w:t>
      </w:r>
      <w:r w:rsidR="0077267A">
        <w:rPr>
          <w:rFonts w:ascii="Arial" w:hAnsi="Arial" w:cs="Arial"/>
          <w:sz w:val="22"/>
          <w:szCs w:val="22"/>
        </w:rPr>
        <w:t xml:space="preserve"> keep residents </w:t>
      </w:r>
      <w:r>
        <w:rPr>
          <w:rFonts w:ascii="Arial" w:hAnsi="Arial" w:cs="Arial"/>
          <w:sz w:val="22"/>
          <w:szCs w:val="22"/>
        </w:rPr>
        <w:t>active and engaged</w:t>
      </w:r>
      <w:r w:rsidR="00A66215">
        <w:rPr>
          <w:rFonts w:ascii="Arial" w:hAnsi="Arial" w:cs="Arial"/>
          <w:sz w:val="22"/>
          <w:szCs w:val="22"/>
        </w:rPr>
        <w:t>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 have a mix of</w:t>
      </w:r>
      <w:r>
        <w:rPr>
          <w:rFonts w:ascii="Arial" w:hAnsi="Arial" w:cs="Arial"/>
          <w:sz w:val="22"/>
          <w:szCs w:val="22"/>
        </w:rPr>
        <w:t xml:space="preserve"> activities and amenities</w:t>
      </w:r>
      <w:r>
        <w:rPr>
          <w:rFonts w:ascii="Arial" w:hAnsi="Arial" w:cs="Arial"/>
          <w:sz w:val="22"/>
          <w:szCs w:val="22"/>
        </w:rPr>
        <w:t xml:space="preserve"> built into our</w:t>
      </w:r>
      <w:r w:rsidR="00BE67E9" w:rsidRPr="00BE67E9">
        <w:rPr>
          <w:rFonts w:ascii="Arial" w:hAnsi="Arial" w:cs="Arial"/>
          <w:noProof/>
          <w:sz w:val="22"/>
          <w:szCs w:val="22"/>
        </w:rPr>
        <w:t xml:space="preserve"> </w:t>
      </w:r>
      <w:r w:rsidR="00C108F5">
        <w:rPr>
          <w:rFonts w:ascii="Arial" w:hAnsi="Arial" w:cs="Arial"/>
          <w:sz w:val="22"/>
          <w:szCs w:val="22"/>
        </w:rPr>
        <w:t xml:space="preserve">Life Enrichment </w:t>
      </w:r>
      <w:r w:rsidR="00BC29A9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.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</w:p>
    <w:p w14:paraId="687023BF" w14:textId="77777777" w:rsidR="004D6935" w:rsidRPr="00A13D5F" w:rsidRDefault="004D6935" w:rsidP="00681AC1">
      <w:pPr>
        <w:rPr>
          <w:rFonts w:ascii="Arial" w:hAnsi="Arial" w:cs="Arial"/>
          <w:sz w:val="22"/>
          <w:szCs w:val="22"/>
        </w:rPr>
      </w:pPr>
    </w:p>
    <w:p w14:paraId="68217992" w14:textId="55EA2F67" w:rsidR="009D7FCE" w:rsidRPr="009D7FCE" w:rsidRDefault="00567A1A" w:rsidP="009D7FC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04CBE07D" w14:textId="519EB655" w:rsidR="00D62BE8" w:rsidRDefault="00151A53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Resident-centered dining featuring </w:t>
      </w:r>
      <w:r w:rsidR="004D6935">
        <w:rPr>
          <w:rFonts w:cs="Arial"/>
          <w:szCs w:val="22"/>
        </w:rPr>
        <w:t>a healthy</w:t>
      </w:r>
      <w:r w:rsidR="00644026">
        <w:rPr>
          <w:rFonts w:cs="Arial"/>
          <w:szCs w:val="22"/>
        </w:rPr>
        <w:t>, gourmet meals</w:t>
      </w:r>
    </w:p>
    <w:p w14:paraId="7BA105FB" w14:textId="0BA2EEB5" w:rsidR="003937FB" w:rsidRDefault="003937FB" w:rsidP="003937FB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Room service available</w:t>
      </w:r>
    </w:p>
    <w:p w14:paraId="04AC5A18" w14:textId="31184462" w:rsidR="00151A53" w:rsidRDefault="00151A53" w:rsidP="003937FB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</w:p>
    <w:p w14:paraId="0B042FF5" w14:textId="63812867" w:rsidR="004D6935" w:rsidRPr="003937FB" w:rsidRDefault="004D6935" w:rsidP="003937FB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Special events</w:t>
      </w:r>
    </w:p>
    <w:p w14:paraId="3B599C2E" w14:textId="76ADD345" w:rsidR="009D7FCE" w:rsidRPr="00D62BE8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 xml:space="preserve">Beauty and barber services </w:t>
      </w:r>
    </w:p>
    <w:p w14:paraId="01F2F877" w14:textId="705CE681" w:rsidR="009D7FCE" w:rsidRDefault="00151A53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3703C9BE" w14:textId="0B4D4AEE" w:rsidR="004D6935" w:rsidRPr="004D6935" w:rsidRDefault="004D6935" w:rsidP="004D6935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Pr="004D6935">
        <w:rPr>
          <w:rFonts w:cs="Arial"/>
          <w:szCs w:val="22"/>
        </w:rPr>
        <w:t>isiting pets are welcome!</w:t>
      </w:r>
    </w:p>
    <w:p w14:paraId="50CD2BF6" w14:textId="36B91E63" w:rsidR="002D370F" w:rsidRPr="00D62BE8" w:rsidRDefault="00CB4D0F" w:rsidP="00CB4D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</w:t>
      </w:r>
      <w:r w:rsidR="002D370F" w:rsidRPr="00D62BE8">
        <w:rPr>
          <w:rFonts w:cs="Arial"/>
          <w:szCs w:val="22"/>
        </w:rPr>
        <w:t>omplimentary WiFi</w:t>
      </w:r>
      <w:r w:rsidRPr="00D62BE8">
        <w:rPr>
          <w:rFonts w:cs="Arial"/>
          <w:szCs w:val="22"/>
        </w:rPr>
        <w:t xml:space="preserve"> </w:t>
      </w:r>
      <w:r w:rsidR="00151A53">
        <w:rPr>
          <w:rFonts w:cs="Arial"/>
          <w:szCs w:val="22"/>
        </w:rPr>
        <w:t>and cable services</w:t>
      </w:r>
    </w:p>
    <w:p w14:paraId="3952FF5B" w14:textId="0F5BCC95" w:rsidR="00D62BE8" w:rsidRPr="003937FB" w:rsidRDefault="00151A53" w:rsidP="003937FB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Enclosed courtyard with </w:t>
      </w:r>
      <w:r w:rsidR="004D6935">
        <w:rPr>
          <w:rFonts w:cs="Arial"/>
          <w:szCs w:val="22"/>
        </w:rPr>
        <w:t>gazebo</w:t>
      </w:r>
      <w:r w:rsidR="00DB4E4D">
        <w:rPr>
          <w:rFonts w:cs="Arial"/>
          <w:szCs w:val="22"/>
        </w:rPr>
        <w:t>, shuffleboard and miniature golf</w:t>
      </w:r>
    </w:p>
    <w:p w14:paraId="25CDA406" w14:textId="2D297677" w:rsidR="007E101C" w:rsidRPr="00D62BE8" w:rsidRDefault="00151A53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Community outings</w:t>
      </w:r>
      <w:r w:rsidR="004D6935">
        <w:rPr>
          <w:rFonts w:cs="Arial"/>
          <w:szCs w:val="22"/>
        </w:rPr>
        <w:t xml:space="preserve"> to shopping centers</w:t>
      </w:r>
      <w:r w:rsidR="00DB4E4D">
        <w:rPr>
          <w:rFonts w:cs="Arial"/>
          <w:szCs w:val="22"/>
        </w:rPr>
        <w:t xml:space="preserve"> and other areas of beautiful Lake Placid</w:t>
      </w:r>
    </w:p>
    <w:p w14:paraId="28D3FDB8" w14:textId="31E5B10E" w:rsidR="004B1EFB" w:rsidRPr="00D62BE8" w:rsidRDefault="00D17453" w:rsidP="00D17453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Transportation assistance</w:t>
      </w:r>
      <w:r w:rsidR="004D6935">
        <w:rPr>
          <w:rFonts w:cs="Arial"/>
          <w:szCs w:val="22"/>
        </w:rPr>
        <w:t xml:space="preserve"> (we are close to many doctors’ offices and hosptials)</w:t>
      </w:r>
    </w:p>
    <w:p w14:paraId="502D9BAC" w14:textId="77777777" w:rsidR="009D7FCE" w:rsidRP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605555B8" w14:textId="471279AB" w:rsidR="00385C9A" w:rsidRPr="003D1AED" w:rsidRDefault="00385C9A" w:rsidP="009D7FCE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19C946C8" w14:textId="77777777" w:rsidR="004D6935" w:rsidRPr="009E4EA2" w:rsidRDefault="004D6935" w:rsidP="004D6935">
      <w:pPr>
        <w:rPr>
          <w:rFonts w:ascii="Arial" w:hAnsi="Arial" w:cs="Arial"/>
          <w:sz w:val="22"/>
          <w:szCs w:val="22"/>
        </w:rPr>
      </w:pPr>
      <w:r w:rsidRPr="009E4EA2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Southern Lifestyle Senior</w:t>
      </w:r>
      <w:r w:rsidRPr="009E4EA2">
        <w:rPr>
          <w:rFonts w:ascii="Arial" w:hAnsi="Arial" w:cs="Arial"/>
          <w:sz w:val="22"/>
          <w:szCs w:val="22"/>
        </w:rPr>
        <w:t xml:space="preserve"> Living Center. All rights reserved. Website by </w:t>
      </w:r>
      <w:hyperlink r:id="rId7" w:history="1">
        <w:r w:rsidRPr="009E4EA2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</w:p>
    <w:p w14:paraId="59AD1FFA" w14:textId="77777777" w:rsidR="004D6935" w:rsidRPr="007B6528" w:rsidRDefault="004D6935" w:rsidP="004D6935">
      <w:pPr>
        <w:rPr>
          <w:rFonts w:ascii="Arial" w:hAnsi="Arial" w:cs="Arial"/>
          <w:sz w:val="22"/>
          <w:szCs w:val="22"/>
        </w:rPr>
      </w:pPr>
    </w:p>
    <w:p w14:paraId="61B091EF" w14:textId="77777777" w:rsidR="004D6935" w:rsidRPr="007B6528" w:rsidRDefault="004D6935" w:rsidP="004D6935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4DDB6F0A" w14:textId="77777777" w:rsidR="004D6935" w:rsidRPr="007B6528" w:rsidRDefault="004D6935" w:rsidP="004D6935">
      <w:pPr>
        <w:rPr>
          <w:rFonts w:ascii="Arial" w:hAnsi="Arial" w:cs="Arial"/>
          <w:sz w:val="22"/>
          <w:szCs w:val="22"/>
        </w:rPr>
      </w:pPr>
    </w:p>
    <w:p w14:paraId="763FBE14" w14:textId="77777777" w:rsidR="004D6935" w:rsidRPr="007B6528" w:rsidRDefault="004D6935" w:rsidP="004D693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66BF13E" w14:textId="77777777" w:rsidR="004D6935" w:rsidRPr="007B6528" w:rsidRDefault="004D6935" w:rsidP="004D693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6128141" w14:textId="75460D9E" w:rsidR="004D6935" w:rsidRPr="007B6528" w:rsidRDefault="004D6935" w:rsidP="004D6935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BE67E9" w:rsidRPr="00BE67E9">
        <w:rPr>
          <w:rFonts w:ascii="Arial" w:hAnsi="Arial" w:cs="Arial"/>
          <w:noProof/>
          <w:sz w:val="22"/>
          <w:szCs w:val="22"/>
        </w:rPr>
        <w:t>(863) 465-0568</w:t>
      </w:r>
      <w:r w:rsidR="00BE67E9">
        <w:rPr>
          <w:rFonts w:cs="Arial"/>
          <w:noProof/>
          <w:sz w:val="20"/>
          <w:szCs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EF5A17C" w14:textId="77777777" w:rsidR="004D6935" w:rsidRPr="007B6528" w:rsidRDefault="004D6935" w:rsidP="004D693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040EA16" w14:textId="77777777" w:rsidR="004D6935" w:rsidRPr="007B6528" w:rsidRDefault="004D6935" w:rsidP="004D693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561383F" w14:textId="77777777" w:rsidR="004D6935" w:rsidRPr="007B6528" w:rsidRDefault="004D6935" w:rsidP="004D693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DB76BE0" w14:textId="77777777" w:rsidR="004D6935" w:rsidRPr="007B6528" w:rsidRDefault="004D6935" w:rsidP="004D6935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585C83F" w14:textId="77777777" w:rsidR="00007D84" w:rsidRPr="00CD72F8" w:rsidRDefault="00007D84" w:rsidP="00007D84">
      <w:pPr>
        <w:rPr>
          <w:rFonts w:ascii="Arial" w:hAnsi="Arial" w:cs="Arial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97E0D26" w14:textId="77777777" w:rsidR="00214F67" w:rsidRPr="005447CE" w:rsidRDefault="00214F6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214F67" w:rsidRPr="005447CE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4F990" w14:textId="77777777" w:rsidR="003A0AAB" w:rsidRDefault="003A0AAB">
      <w:r>
        <w:separator/>
      </w:r>
    </w:p>
  </w:endnote>
  <w:endnote w:type="continuationSeparator" w:id="0">
    <w:p w14:paraId="5114A035" w14:textId="77777777" w:rsidR="003A0AAB" w:rsidRDefault="003A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276F" w14:textId="77777777" w:rsidR="003A0AAB" w:rsidRDefault="003A0AAB">
      <w:r>
        <w:separator/>
      </w:r>
    </w:p>
  </w:footnote>
  <w:footnote w:type="continuationSeparator" w:id="0">
    <w:p w14:paraId="2E9F8177" w14:textId="77777777" w:rsidR="003A0AAB" w:rsidRDefault="003A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041A2C73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C93BBC">
      <w:rPr>
        <w:sz w:val="18"/>
      </w:rPr>
      <w:t>4/17/2019 5:18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490"/>
    <w:multiLevelType w:val="hybridMultilevel"/>
    <w:tmpl w:val="0FF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7AF1DC9"/>
    <w:multiLevelType w:val="multilevel"/>
    <w:tmpl w:val="A90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D6F46"/>
    <w:multiLevelType w:val="multilevel"/>
    <w:tmpl w:val="3A1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3751"/>
    <w:multiLevelType w:val="hybridMultilevel"/>
    <w:tmpl w:val="96C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34"/>
  </w:num>
  <w:num w:numId="5">
    <w:abstractNumId w:val="12"/>
  </w:num>
  <w:num w:numId="6">
    <w:abstractNumId w:val="28"/>
  </w:num>
  <w:num w:numId="7">
    <w:abstractNumId w:val="5"/>
  </w:num>
  <w:num w:numId="8">
    <w:abstractNumId w:val="16"/>
  </w:num>
  <w:num w:numId="9">
    <w:abstractNumId w:val="8"/>
  </w:num>
  <w:num w:numId="10">
    <w:abstractNumId w:val="23"/>
  </w:num>
  <w:num w:numId="11">
    <w:abstractNumId w:val="18"/>
  </w:num>
  <w:num w:numId="12">
    <w:abstractNumId w:val="26"/>
  </w:num>
  <w:num w:numId="13">
    <w:abstractNumId w:val="2"/>
  </w:num>
  <w:num w:numId="14">
    <w:abstractNumId w:val="24"/>
  </w:num>
  <w:num w:numId="15">
    <w:abstractNumId w:val="4"/>
  </w:num>
  <w:num w:numId="16">
    <w:abstractNumId w:val="10"/>
  </w:num>
  <w:num w:numId="17">
    <w:abstractNumId w:val="36"/>
  </w:num>
  <w:num w:numId="18">
    <w:abstractNumId w:val="20"/>
  </w:num>
  <w:num w:numId="19">
    <w:abstractNumId w:val="3"/>
  </w:num>
  <w:num w:numId="20">
    <w:abstractNumId w:val="29"/>
  </w:num>
  <w:num w:numId="21">
    <w:abstractNumId w:val="37"/>
  </w:num>
  <w:num w:numId="22">
    <w:abstractNumId w:val="11"/>
  </w:num>
  <w:num w:numId="23">
    <w:abstractNumId w:val="25"/>
  </w:num>
  <w:num w:numId="24">
    <w:abstractNumId w:val="35"/>
  </w:num>
  <w:num w:numId="25">
    <w:abstractNumId w:val="33"/>
  </w:num>
  <w:num w:numId="26">
    <w:abstractNumId w:val="30"/>
  </w:num>
  <w:num w:numId="27">
    <w:abstractNumId w:val="22"/>
  </w:num>
  <w:num w:numId="28">
    <w:abstractNumId w:val="9"/>
  </w:num>
  <w:num w:numId="29">
    <w:abstractNumId w:val="0"/>
  </w:num>
  <w:num w:numId="30">
    <w:abstractNumId w:val="1"/>
  </w:num>
  <w:num w:numId="31">
    <w:abstractNumId w:val="17"/>
  </w:num>
  <w:num w:numId="32">
    <w:abstractNumId w:val="27"/>
  </w:num>
  <w:num w:numId="33">
    <w:abstractNumId w:val="14"/>
  </w:num>
  <w:num w:numId="34">
    <w:abstractNumId w:val="7"/>
  </w:num>
  <w:num w:numId="35">
    <w:abstractNumId w:val="13"/>
  </w:num>
  <w:num w:numId="36">
    <w:abstractNumId w:val="15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7D84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16E1D"/>
    <w:rsid w:val="00131830"/>
    <w:rsid w:val="00151A53"/>
    <w:rsid w:val="00155999"/>
    <w:rsid w:val="00174849"/>
    <w:rsid w:val="001935CC"/>
    <w:rsid w:val="001946E6"/>
    <w:rsid w:val="001C3737"/>
    <w:rsid w:val="001D6F25"/>
    <w:rsid w:val="001E1E1C"/>
    <w:rsid w:val="001E37BF"/>
    <w:rsid w:val="001F0324"/>
    <w:rsid w:val="00210E0A"/>
    <w:rsid w:val="00214F67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370F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937FB"/>
    <w:rsid w:val="003A0AAB"/>
    <w:rsid w:val="003A434A"/>
    <w:rsid w:val="003A77A4"/>
    <w:rsid w:val="003B7E5A"/>
    <w:rsid w:val="003D0038"/>
    <w:rsid w:val="003D1AED"/>
    <w:rsid w:val="003D39AE"/>
    <w:rsid w:val="003D6DF3"/>
    <w:rsid w:val="003E0EC6"/>
    <w:rsid w:val="003E2061"/>
    <w:rsid w:val="003E348C"/>
    <w:rsid w:val="00403468"/>
    <w:rsid w:val="0040772F"/>
    <w:rsid w:val="00415E35"/>
    <w:rsid w:val="00415EB4"/>
    <w:rsid w:val="00421BA3"/>
    <w:rsid w:val="0042467A"/>
    <w:rsid w:val="0043038F"/>
    <w:rsid w:val="004352CD"/>
    <w:rsid w:val="00476E34"/>
    <w:rsid w:val="00490B59"/>
    <w:rsid w:val="004B1EFB"/>
    <w:rsid w:val="004B5436"/>
    <w:rsid w:val="004C0E45"/>
    <w:rsid w:val="004C60F8"/>
    <w:rsid w:val="004C7B54"/>
    <w:rsid w:val="004D561A"/>
    <w:rsid w:val="004D6935"/>
    <w:rsid w:val="004E02AC"/>
    <w:rsid w:val="004E28CD"/>
    <w:rsid w:val="004F4711"/>
    <w:rsid w:val="00514E3A"/>
    <w:rsid w:val="005447CE"/>
    <w:rsid w:val="00544FB3"/>
    <w:rsid w:val="00553F59"/>
    <w:rsid w:val="00562C6F"/>
    <w:rsid w:val="00567A1A"/>
    <w:rsid w:val="0058502F"/>
    <w:rsid w:val="005B0C02"/>
    <w:rsid w:val="005B5E4D"/>
    <w:rsid w:val="005D1D2B"/>
    <w:rsid w:val="005D25B6"/>
    <w:rsid w:val="005D4419"/>
    <w:rsid w:val="0060313A"/>
    <w:rsid w:val="00612686"/>
    <w:rsid w:val="00630DBB"/>
    <w:rsid w:val="006323A0"/>
    <w:rsid w:val="00644026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C4C7A"/>
    <w:rsid w:val="006E6975"/>
    <w:rsid w:val="007009B2"/>
    <w:rsid w:val="00722944"/>
    <w:rsid w:val="00734A73"/>
    <w:rsid w:val="0073777C"/>
    <w:rsid w:val="0077267A"/>
    <w:rsid w:val="0078359C"/>
    <w:rsid w:val="0079020D"/>
    <w:rsid w:val="007C18F5"/>
    <w:rsid w:val="007C3842"/>
    <w:rsid w:val="007C4843"/>
    <w:rsid w:val="007E101C"/>
    <w:rsid w:val="007F1D41"/>
    <w:rsid w:val="00801113"/>
    <w:rsid w:val="00825539"/>
    <w:rsid w:val="008256D5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C4544"/>
    <w:rsid w:val="008D089B"/>
    <w:rsid w:val="008F7B9A"/>
    <w:rsid w:val="009052C1"/>
    <w:rsid w:val="00917CCD"/>
    <w:rsid w:val="009337A6"/>
    <w:rsid w:val="00944746"/>
    <w:rsid w:val="009576B7"/>
    <w:rsid w:val="00985C08"/>
    <w:rsid w:val="009C2432"/>
    <w:rsid w:val="009D7AF6"/>
    <w:rsid w:val="009D7FCE"/>
    <w:rsid w:val="009F1BCC"/>
    <w:rsid w:val="00A07141"/>
    <w:rsid w:val="00A13D5F"/>
    <w:rsid w:val="00A25432"/>
    <w:rsid w:val="00A27EB9"/>
    <w:rsid w:val="00A46223"/>
    <w:rsid w:val="00A51E38"/>
    <w:rsid w:val="00A553FD"/>
    <w:rsid w:val="00A55C63"/>
    <w:rsid w:val="00A66215"/>
    <w:rsid w:val="00A74E5F"/>
    <w:rsid w:val="00AA2FB7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36397"/>
    <w:rsid w:val="00B451C5"/>
    <w:rsid w:val="00B53C9A"/>
    <w:rsid w:val="00B83143"/>
    <w:rsid w:val="00BC29A9"/>
    <w:rsid w:val="00BD1221"/>
    <w:rsid w:val="00BD775E"/>
    <w:rsid w:val="00BE621D"/>
    <w:rsid w:val="00BE67E9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19FA"/>
    <w:rsid w:val="00C82778"/>
    <w:rsid w:val="00C841DE"/>
    <w:rsid w:val="00C84B13"/>
    <w:rsid w:val="00C867B3"/>
    <w:rsid w:val="00C938FB"/>
    <w:rsid w:val="00C93BBC"/>
    <w:rsid w:val="00C95A8C"/>
    <w:rsid w:val="00C97AF5"/>
    <w:rsid w:val="00CA270D"/>
    <w:rsid w:val="00CA7BBE"/>
    <w:rsid w:val="00CB4D0F"/>
    <w:rsid w:val="00CC58EB"/>
    <w:rsid w:val="00CD3AEC"/>
    <w:rsid w:val="00D00662"/>
    <w:rsid w:val="00D012C9"/>
    <w:rsid w:val="00D114CD"/>
    <w:rsid w:val="00D1164A"/>
    <w:rsid w:val="00D147FA"/>
    <w:rsid w:val="00D17453"/>
    <w:rsid w:val="00D255F0"/>
    <w:rsid w:val="00D3459C"/>
    <w:rsid w:val="00D5274C"/>
    <w:rsid w:val="00D53FBD"/>
    <w:rsid w:val="00D56107"/>
    <w:rsid w:val="00D57248"/>
    <w:rsid w:val="00D62BE8"/>
    <w:rsid w:val="00D652FD"/>
    <w:rsid w:val="00D67F98"/>
    <w:rsid w:val="00D7579E"/>
    <w:rsid w:val="00D77912"/>
    <w:rsid w:val="00D91E82"/>
    <w:rsid w:val="00DB468A"/>
    <w:rsid w:val="00DB4E4D"/>
    <w:rsid w:val="00DC7FB8"/>
    <w:rsid w:val="00DD0F1D"/>
    <w:rsid w:val="00DF0971"/>
    <w:rsid w:val="00E02D9F"/>
    <w:rsid w:val="00E074C9"/>
    <w:rsid w:val="00E172F5"/>
    <w:rsid w:val="00E30157"/>
    <w:rsid w:val="00E46CBC"/>
    <w:rsid w:val="00E47032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03103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2019-04-17T23:00:00Z</dcterms:created>
  <dcterms:modified xsi:type="dcterms:W3CDTF">2019-04-19T19:09:00Z</dcterms:modified>
</cp:coreProperties>
</file>