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56E89821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AF3F6B">
        <w:rPr>
          <w:bCs/>
          <w:noProof w:val="0"/>
          <w:color w:val="999999"/>
          <w:sz w:val="44"/>
        </w:rPr>
        <w:t>2</w:t>
      </w:r>
    </w:p>
    <w:p w14:paraId="3C7F99EF" w14:textId="12916EBE" w:rsidR="008650FB" w:rsidRPr="00CE39B6" w:rsidRDefault="00A36ABE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Slvercrest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191AA9A5" w:rsidR="001D0566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EEAE71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</w:p>
    <w:p w14:paraId="726E4965" w14:textId="6CAF8572" w:rsid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36ABE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  <w:r>
        <w:rPr>
          <w:rFonts w:cs="Arial"/>
          <w:color w:val="0000FF"/>
          <w:sz w:val="20"/>
          <w:szCs w:val="20"/>
          <w:lang w:eastAsia="ja-JP"/>
        </w:rPr>
        <w:br/>
      </w:r>
      <w:r w:rsidR="00A36ABE" w:rsidRPr="00A40AC7">
        <w:rPr>
          <w:rFonts w:cs="Arial"/>
          <w:bCs/>
          <w:sz w:val="20"/>
        </w:rPr>
        <w:t xml:space="preserve">Senior Care in </w:t>
      </w:r>
      <w:r w:rsidR="00A36ABE" w:rsidRPr="00A40AC7">
        <w:rPr>
          <w:rFonts w:cs="Arial"/>
          <w:sz w:val="20"/>
        </w:rPr>
        <w:t>Crestview, FL</w:t>
      </w:r>
      <w:r w:rsidR="00A36ABE" w:rsidRPr="00A40AC7">
        <w:rPr>
          <w:rFonts w:cs="Arial"/>
          <w:bCs/>
          <w:sz w:val="20"/>
        </w:rPr>
        <w:t xml:space="preserve"> | </w:t>
      </w:r>
      <w:r w:rsidR="00A36ABE" w:rsidRPr="00A40AC7">
        <w:rPr>
          <w:rFonts w:cs="Arial"/>
          <w:sz w:val="20"/>
        </w:rPr>
        <w:t xml:space="preserve">Silvercrest </w:t>
      </w:r>
      <w:r w:rsidR="00A36ABE" w:rsidRPr="00A40AC7">
        <w:rPr>
          <w:rFonts w:cs="Arial"/>
          <w:bCs/>
          <w:sz w:val="20"/>
        </w:rPr>
        <w:t>Health and Rehab</w:t>
      </w:r>
    </w:p>
    <w:p w14:paraId="0BDC2F99" w14:textId="77777777" w:rsidR="009D1734" w:rsidRPr="009D1734" w:rsidRDefault="009D1734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szCs w:val="20"/>
          <w:lang w:eastAsia="ja-JP"/>
        </w:rPr>
      </w:pPr>
    </w:p>
    <w:p w14:paraId="5C4BF562" w14:textId="3420FE5C" w:rsidR="009D1734" w:rsidRPr="009D1734" w:rsidRDefault="009D1734" w:rsidP="009D173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E78C0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A36ABE" w:rsidRPr="00A40AC7">
        <w:rPr>
          <w:rFonts w:cs="Arial"/>
          <w:sz w:val="20"/>
        </w:rPr>
        <w:t>Silvercrest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 w:rsidR="001E78C0">
        <w:rPr>
          <w:rFonts w:cs="Arial"/>
          <w:sz w:val="20"/>
          <w:lang w:eastAsia="ja-JP"/>
        </w:rPr>
        <w:t>&amp;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A36ABE" w:rsidRPr="00135344">
        <w:rPr>
          <w:rFonts w:cs="Arial"/>
          <w:sz w:val="20"/>
          <w:szCs w:val="20"/>
        </w:rPr>
        <w:t>(850) 682-1903</w:t>
      </w:r>
      <w:r w:rsidR="00A36ABE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  <w:r w:rsidR="00AF3F6B">
        <w:rPr>
          <w:rFonts w:cs="Arial"/>
          <w:sz w:val="20"/>
          <w:lang w:eastAsia="ja-JP"/>
        </w:rPr>
        <w:br/>
      </w:r>
      <w:bookmarkStart w:id="1" w:name="_GoBack"/>
      <w:bookmarkEnd w:id="1"/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E548D8C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FB025A">
        <w:rPr>
          <w:rFonts w:cs="Arial"/>
          <w:szCs w:val="22"/>
        </w:rPr>
        <w:t>Silvercrest</w:t>
      </w:r>
      <w:r w:rsidR="00245853" w:rsidRPr="00235D5F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35FA214C" w:rsidR="00E7621B" w:rsidRDefault="00D02DEF" w:rsidP="009D1734">
      <w:pPr>
        <w:keepNext/>
        <w:keepLines/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 xml:space="preserve">Call </w:t>
      </w:r>
      <w:r w:rsidR="00D61961" w:rsidRPr="00E13853">
        <w:rPr>
          <w:rFonts w:cs="Arial"/>
          <w:szCs w:val="22"/>
          <w:lang w:eastAsia="ja-JP"/>
        </w:rPr>
        <w:t xml:space="preserve">(850) </w:t>
      </w:r>
      <w:r w:rsidR="00A36ABE">
        <w:rPr>
          <w:rFonts w:cs="Arial"/>
          <w:szCs w:val="22"/>
          <w:lang w:eastAsia="ja-JP"/>
        </w:rPr>
        <w:t>682-1903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1BFFD5AC" w14:textId="77777777" w:rsidR="00A36ABE" w:rsidRDefault="00245853" w:rsidP="00A36ABE">
      <w:pPr>
        <w:keepNext/>
        <w:keepLines/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A36ABE" w:rsidRPr="00EB1265">
        <w:rPr>
          <w:rFonts w:cs="Arial"/>
          <w:szCs w:val="22"/>
        </w:rPr>
        <w:t>910 Brookmeade Dr</w:t>
      </w:r>
      <w:r w:rsidR="00A36ABE">
        <w:rPr>
          <w:rFonts w:cs="Arial"/>
          <w:szCs w:val="22"/>
        </w:rPr>
        <w:t>ive</w:t>
      </w:r>
      <w:r w:rsidR="00A36ABE" w:rsidRPr="00EB1265">
        <w:rPr>
          <w:rFonts w:cs="Arial"/>
          <w:szCs w:val="22"/>
        </w:rPr>
        <w:t xml:space="preserve"> </w:t>
      </w:r>
    </w:p>
    <w:p w14:paraId="40B4EE4B" w14:textId="77777777" w:rsidR="00A36ABE" w:rsidRPr="00EB1265" w:rsidRDefault="00A36ABE" w:rsidP="00A36ABE">
      <w:pPr>
        <w:keepNext/>
        <w:keepLines/>
        <w:spacing w:after="0"/>
        <w:rPr>
          <w:rFonts w:cs="Arial"/>
          <w:szCs w:val="22"/>
        </w:rPr>
      </w:pPr>
      <w:r w:rsidRPr="00EB1265">
        <w:rPr>
          <w:rFonts w:cs="Arial"/>
          <w:szCs w:val="22"/>
        </w:rPr>
        <w:t>Crestview, FL 32539</w:t>
      </w:r>
    </w:p>
    <w:p w14:paraId="4B52AB1C" w14:textId="26656C7E" w:rsidR="00D02DEF" w:rsidRDefault="00D02DEF" w:rsidP="00A36ABE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89A428" w14:textId="77777777" w:rsidR="00A36ABE" w:rsidRPr="00A40AC7" w:rsidRDefault="00A36ABE" w:rsidP="00A36ABE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Silvercrest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6CD5" w14:textId="77777777" w:rsidR="00AA6A61" w:rsidRDefault="00AA6A61">
      <w:r>
        <w:separator/>
      </w:r>
    </w:p>
  </w:endnote>
  <w:endnote w:type="continuationSeparator" w:id="0">
    <w:p w14:paraId="74234963" w14:textId="77777777" w:rsidR="00AA6A61" w:rsidRDefault="00AA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9A69" w14:textId="77777777" w:rsidR="00AA6A61" w:rsidRDefault="00AA6A61">
      <w:r>
        <w:separator/>
      </w:r>
    </w:p>
  </w:footnote>
  <w:footnote w:type="continuationSeparator" w:id="0">
    <w:p w14:paraId="3FF1C47D" w14:textId="77777777" w:rsidR="00AA6A61" w:rsidRDefault="00AA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78568D9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F3F6B">
      <w:rPr>
        <w:sz w:val="18"/>
      </w:rPr>
      <w:t>4/12/2019 12:28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A6A61"/>
    <w:rsid w:val="00AB4589"/>
    <w:rsid w:val="00AF0426"/>
    <w:rsid w:val="00AF2AFC"/>
    <w:rsid w:val="00AF3F6B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2019-04-19T20:37:00Z</dcterms:created>
  <dcterms:modified xsi:type="dcterms:W3CDTF">2019-04-19T20:37:00Z</dcterms:modified>
</cp:coreProperties>
</file>