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25D50622" w:rsidR="008650FB" w:rsidRPr="00CE39B6" w:rsidRDefault="001879AA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GCHC – </w:t>
      </w:r>
      <w:r w:rsidR="00F232F4">
        <w:rPr>
          <w:rFonts w:cs="Arial"/>
          <w:sz w:val="36"/>
          <w:szCs w:val="36"/>
        </w:rPr>
        <w:t>Coastal</w:t>
      </w:r>
      <w:r w:rsidR="00AE311B">
        <w:rPr>
          <w:rFonts w:cs="Arial"/>
          <w:sz w:val="36"/>
          <w:szCs w:val="36"/>
        </w:rPr>
        <w:t xml:space="preserve"> </w:t>
      </w:r>
      <w:r w:rsidR="008650FB" w:rsidRPr="00CE39B6">
        <w:rPr>
          <w:rFonts w:cs="Arial"/>
          <w:sz w:val="36"/>
          <w:szCs w:val="36"/>
        </w:rPr>
        <w:t>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0F852097" w:rsidR="009D1734" w:rsidRPr="00F232F4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29A1807" w14:textId="77777777" w:rsidR="00F232F4" w:rsidRPr="002632DD" w:rsidRDefault="00F232F4" w:rsidP="00F232F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Daytona Beach, FL | Coastal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and Rehab</w:t>
      </w:r>
      <w:r>
        <w:rPr>
          <w:rFonts w:cs="Arial"/>
          <w:b/>
          <w:color w:val="0000FF"/>
          <w:sz w:val="20"/>
        </w:rPr>
        <w:br/>
      </w:r>
      <w:r>
        <w:rPr>
          <w:rFonts w:cs="Arial"/>
          <w:b/>
          <w:color w:val="0000FF"/>
          <w:sz w:val="20"/>
        </w:rPr>
        <w:br/>
      </w: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159)</w:t>
      </w:r>
      <w:r w:rsidRPr="002632DD">
        <w:rPr>
          <w:rFonts w:cs="Arial"/>
          <w:color w:val="0000FF"/>
          <w:sz w:val="20"/>
          <w:lang w:eastAsia="ja-JP"/>
        </w:rPr>
        <w:t>:</w:t>
      </w:r>
    </w:p>
    <w:p w14:paraId="5C4BF562" w14:textId="6C988295" w:rsidR="009D1734" w:rsidRPr="001879AA" w:rsidRDefault="00F232F4" w:rsidP="00F232F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?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 xml:space="preserve">Coastal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 xml:space="preserve">and </w:t>
      </w:r>
      <w:r w:rsidRPr="002632DD">
        <w:rPr>
          <w:rFonts w:cs="Arial"/>
          <w:sz w:val="20"/>
          <w:lang w:eastAsia="ja-JP"/>
        </w:rPr>
        <w:t xml:space="preserve">Rehabilitation </w:t>
      </w:r>
      <w:r>
        <w:rPr>
          <w:rFonts w:cs="Arial"/>
          <w:sz w:val="20"/>
          <w:lang w:eastAsia="ja-JP"/>
        </w:rPr>
        <w:t>Center can</w:t>
      </w:r>
      <w:r w:rsidRPr="002632DD">
        <w:rPr>
          <w:rFonts w:cs="Arial"/>
          <w:sz w:val="20"/>
          <w:lang w:eastAsia="ja-JP"/>
        </w:rPr>
        <w:t xml:space="preserve"> help. Call </w:t>
      </w:r>
      <w:r w:rsidRPr="00135344">
        <w:rPr>
          <w:rFonts w:cs="Arial"/>
          <w:sz w:val="20"/>
          <w:szCs w:val="20"/>
        </w:rPr>
        <w:t>(386) 274-4575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  <w:r w:rsidR="001879AA">
        <w:rPr>
          <w:rFonts w:cs="Arial"/>
          <w:sz w:val="20"/>
          <w:lang w:eastAsia="ja-JP"/>
        </w:rPr>
        <w:br/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0DCACD8E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F232F4">
        <w:rPr>
          <w:rFonts w:cs="Arial"/>
          <w:szCs w:val="22"/>
        </w:rPr>
        <w:t>Coastal</w:t>
      </w:r>
      <w:r w:rsidR="00AE311B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548C0273" w14:textId="34C41330" w:rsidR="009D1734" w:rsidRDefault="00AE311B" w:rsidP="009D1734">
      <w:pPr>
        <w:keepNext/>
        <w:keepLines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Call </w:t>
      </w:r>
      <w:r w:rsidR="00F232F4" w:rsidRPr="00BB7154">
        <w:rPr>
          <w:rFonts w:cs="Arial"/>
          <w:szCs w:val="22"/>
        </w:rPr>
        <w:t>(386) 274-4575</w:t>
      </w:r>
    </w:p>
    <w:p w14:paraId="36491C1B" w14:textId="77777777" w:rsidR="00AE311B" w:rsidRPr="00D02DEF" w:rsidRDefault="00AE311B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6A3545E" w14:textId="77777777" w:rsidR="00D9284A" w:rsidRDefault="00D9284A" w:rsidP="00D9284A">
      <w:pPr>
        <w:spacing w:after="0"/>
        <w:rPr>
          <w:rFonts w:cs="Arial"/>
          <w:szCs w:val="22"/>
        </w:rPr>
      </w:pPr>
      <w:bookmarkStart w:id="1" w:name="_GoBack"/>
      <w:bookmarkEnd w:id="1"/>
    </w:p>
    <w:p w14:paraId="3AB5B498" w14:textId="77777777" w:rsidR="00F232F4" w:rsidRPr="00BB7154" w:rsidRDefault="00F232F4" w:rsidP="00F232F4">
      <w:pPr>
        <w:spacing w:after="0"/>
        <w:rPr>
          <w:rFonts w:cs="Arial"/>
          <w:szCs w:val="22"/>
        </w:rPr>
      </w:pPr>
      <w:r w:rsidRPr="00BB7154">
        <w:rPr>
          <w:rFonts w:cs="Arial"/>
          <w:szCs w:val="22"/>
        </w:rPr>
        <w:t>820 N</w:t>
      </w:r>
      <w:r>
        <w:rPr>
          <w:rFonts w:cs="Arial"/>
          <w:szCs w:val="22"/>
        </w:rPr>
        <w:t>.</w:t>
      </w:r>
      <w:r w:rsidRPr="00BB7154">
        <w:rPr>
          <w:rFonts w:cs="Arial"/>
          <w:szCs w:val="22"/>
        </w:rPr>
        <w:t xml:space="preserve"> Clyde Morris Boulevard</w:t>
      </w:r>
    </w:p>
    <w:p w14:paraId="67DDF3D2" w14:textId="77777777" w:rsidR="00F232F4" w:rsidRPr="00F27235" w:rsidRDefault="00F232F4" w:rsidP="00F232F4">
      <w:pPr>
        <w:spacing w:after="0"/>
        <w:rPr>
          <w:rFonts w:cs="Arial"/>
          <w:i/>
          <w:szCs w:val="22"/>
        </w:rPr>
      </w:pPr>
      <w:r w:rsidRPr="00F27235">
        <w:rPr>
          <w:rFonts w:cs="Arial"/>
          <w:i/>
          <w:szCs w:val="22"/>
        </w:rPr>
        <w:t>(1 mile from Halifax Hospital)</w:t>
      </w:r>
    </w:p>
    <w:p w14:paraId="48DFBFDE" w14:textId="77777777" w:rsidR="00F232F4" w:rsidRPr="00BB7154" w:rsidRDefault="00F232F4" w:rsidP="00F232F4">
      <w:pPr>
        <w:spacing w:after="0"/>
        <w:rPr>
          <w:rFonts w:cs="Arial"/>
          <w:color w:val="0000FF"/>
          <w:szCs w:val="22"/>
        </w:rPr>
      </w:pPr>
      <w:r w:rsidRPr="00BB7154">
        <w:rPr>
          <w:rFonts w:cs="Arial"/>
          <w:szCs w:val="22"/>
        </w:rPr>
        <w:t>Daytona Beach, FL 32117</w:t>
      </w:r>
    </w:p>
    <w:p w14:paraId="79AF3CB9" w14:textId="77777777" w:rsidR="00AE311B" w:rsidRDefault="00AE311B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4D2E531" w:rsidR="00F600F7" w:rsidRDefault="00F600F7" w:rsidP="00AE311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466D7017" w14:textId="77777777" w:rsidR="00AE311B" w:rsidRPr="00D77D26" w:rsidRDefault="00AE311B" w:rsidP="00AE311B">
      <w:pPr>
        <w:rPr>
          <w:rFonts w:cs="Arial"/>
          <w:szCs w:val="22"/>
        </w:rPr>
      </w:pPr>
    </w:p>
    <w:p w14:paraId="6F71FD17" w14:textId="7A99FED7" w:rsidR="00AE311B" w:rsidRPr="006B3B9E" w:rsidRDefault="00AE311B" w:rsidP="00AE311B">
      <w:pPr>
        <w:keepNext/>
        <w:keepLines/>
        <w:rPr>
          <w:rFonts w:cs="Arial"/>
          <w:szCs w:val="22"/>
        </w:rPr>
      </w:pPr>
      <w:r w:rsidRPr="006B3B9E">
        <w:rPr>
          <w:rFonts w:cs="Arial"/>
          <w:szCs w:val="22"/>
        </w:rPr>
        <w:t xml:space="preserve">© 2019 </w:t>
      </w:r>
      <w:r w:rsidR="00232D58">
        <w:rPr>
          <w:rFonts w:cs="Arial"/>
          <w:szCs w:val="22"/>
        </w:rPr>
        <w:t>Coastal</w:t>
      </w:r>
      <w:r w:rsidRPr="006B3B9E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6B3B9E">
          <w:rPr>
            <w:rStyle w:val="Hyperlink"/>
            <w:rFonts w:cs="Arial"/>
            <w:szCs w:val="22"/>
          </w:rPr>
          <w:t>Healthcare Success, LLC</w:t>
        </w:r>
      </w:hyperlink>
      <w:r w:rsidRPr="006B3B9E">
        <w:rPr>
          <w:rFonts w:cs="Arial"/>
          <w:szCs w:val="22"/>
        </w:rPr>
        <w:t>.</w:t>
      </w:r>
    </w:p>
    <w:p w14:paraId="03075A4A" w14:textId="77777777" w:rsidR="00AE311B" w:rsidRPr="006B3B9E" w:rsidRDefault="00AE311B" w:rsidP="00AE311B">
      <w:pPr>
        <w:rPr>
          <w:rFonts w:cs="Arial"/>
          <w:szCs w:val="22"/>
        </w:rPr>
      </w:pP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22C8" w14:textId="77777777" w:rsidR="008C56B5" w:rsidRDefault="008C56B5">
      <w:r>
        <w:separator/>
      </w:r>
    </w:p>
  </w:endnote>
  <w:endnote w:type="continuationSeparator" w:id="0">
    <w:p w14:paraId="5EB07DD4" w14:textId="77777777" w:rsidR="008C56B5" w:rsidRDefault="008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245A" w14:textId="77777777" w:rsidR="008C56B5" w:rsidRDefault="008C56B5">
      <w:r>
        <w:separator/>
      </w:r>
    </w:p>
  </w:footnote>
  <w:footnote w:type="continuationSeparator" w:id="0">
    <w:p w14:paraId="50922926" w14:textId="77777777" w:rsidR="008C56B5" w:rsidRDefault="008C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1FC0A5F1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32D58">
      <w:rPr>
        <w:sz w:val="18"/>
      </w:rPr>
      <w:t>4/19/2019 3:46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66DB2"/>
    <w:rsid w:val="0007557D"/>
    <w:rsid w:val="000D029B"/>
    <w:rsid w:val="000E73BD"/>
    <w:rsid w:val="00116CD4"/>
    <w:rsid w:val="00132BBB"/>
    <w:rsid w:val="00166579"/>
    <w:rsid w:val="0017294D"/>
    <w:rsid w:val="001879AA"/>
    <w:rsid w:val="00192ADC"/>
    <w:rsid w:val="001946E6"/>
    <w:rsid w:val="001C116D"/>
    <w:rsid w:val="001D0566"/>
    <w:rsid w:val="001D2AA1"/>
    <w:rsid w:val="001E78C0"/>
    <w:rsid w:val="0020031E"/>
    <w:rsid w:val="00200788"/>
    <w:rsid w:val="00225C74"/>
    <w:rsid w:val="00232D58"/>
    <w:rsid w:val="00245853"/>
    <w:rsid w:val="002616CE"/>
    <w:rsid w:val="00264B90"/>
    <w:rsid w:val="002A4A3D"/>
    <w:rsid w:val="002B56AD"/>
    <w:rsid w:val="002F007A"/>
    <w:rsid w:val="002F26C0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431ED"/>
    <w:rsid w:val="00655CDE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2631A"/>
    <w:rsid w:val="00841961"/>
    <w:rsid w:val="00856959"/>
    <w:rsid w:val="008650FB"/>
    <w:rsid w:val="008670DD"/>
    <w:rsid w:val="00881BF6"/>
    <w:rsid w:val="00882C59"/>
    <w:rsid w:val="008833C9"/>
    <w:rsid w:val="008C56B5"/>
    <w:rsid w:val="00900CE9"/>
    <w:rsid w:val="00901A9D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2603"/>
    <w:rsid w:val="00AA630F"/>
    <w:rsid w:val="00AB4589"/>
    <w:rsid w:val="00AE311B"/>
    <w:rsid w:val="00AF0426"/>
    <w:rsid w:val="00AF2AFC"/>
    <w:rsid w:val="00B05AED"/>
    <w:rsid w:val="00B11C71"/>
    <w:rsid w:val="00B308F0"/>
    <w:rsid w:val="00B310CC"/>
    <w:rsid w:val="00B332F0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9284A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32F4"/>
    <w:rsid w:val="00F27F9B"/>
    <w:rsid w:val="00F55344"/>
    <w:rsid w:val="00F57AD5"/>
    <w:rsid w:val="00F600F7"/>
    <w:rsid w:val="00F6117F"/>
    <w:rsid w:val="00F76B50"/>
    <w:rsid w:val="00F8421C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2019-04-19T22:45:00Z</dcterms:created>
  <dcterms:modified xsi:type="dcterms:W3CDTF">2019-04-22T20:54:00Z</dcterms:modified>
</cp:coreProperties>
</file>