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760A829F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7150AB">
        <w:rPr>
          <w:noProof w:val="0"/>
          <w:sz w:val="36"/>
        </w:rPr>
        <w:t>Coastal</w:t>
      </w:r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0001535" w14:textId="77777777" w:rsidR="007150AB" w:rsidRDefault="007150AB" w:rsidP="000559C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59)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Daytona Beach, FL | Coastal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and Rehab</w:t>
      </w:r>
      <w:r w:rsidRPr="002632DD">
        <w:rPr>
          <w:rFonts w:cs="Arial"/>
          <w:b/>
          <w:color w:val="0000FF"/>
          <w:sz w:val="20"/>
        </w:rPr>
        <w:t xml:space="preserve"> </w:t>
      </w:r>
    </w:p>
    <w:p w14:paraId="2AA34941" w14:textId="3DBFBE9B" w:rsidR="000559C2" w:rsidRPr="002632DD" w:rsidRDefault="000559C2" w:rsidP="000559C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159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553E1E1A" w14:textId="2144B125" w:rsidR="000559C2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For personalized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healthcare providers at </w:t>
      </w:r>
      <w:r w:rsidR="007150AB">
        <w:rPr>
          <w:rFonts w:cs="Arial"/>
          <w:sz w:val="20"/>
        </w:rPr>
        <w:t xml:space="preserve">Coastal </w:t>
      </w:r>
      <w:r w:rsidRPr="002632DD">
        <w:rPr>
          <w:rFonts w:cs="Arial"/>
          <w:sz w:val="20"/>
          <w:lang w:eastAsia="ja-JP"/>
        </w:rPr>
        <w:t xml:space="preserve">Health </w:t>
      </w:r>
      <w:r w:rsidR="007150AB">
        <w:rPr>
          <w:rFonts w:cs="Arial"/>
          <w:sz w:val="20"/>
          <w:lang w:eastAsia="ja-JP"/>
        </w:rPr>
        <w:t>and</w:t>
      </w:r>
      <w:r w:rsidRPr="002632DD">
        <w:rPr>
          <w:rFonts w:cs="Arial"/>
          <w:sz w:val="20"/>
          <w:lang w:eastAsia="ja-JP"/>
        </w:rPr>
        <w:t xml:space="preserve"> Rehabilitation </w:t>
      </w:r>
      <w:r w:rsidR="007150AB">
        <w:rPr>
          <w:rFonts w:cs="Arial"/>
          <w:sz w:val="20"/>
          <w:lang w:eastAsia="ja-JP"/>
        </w:rPr>
        <w:t>are ready to</w:t>
      </w:r>
      <w:r w:rsidRPr="002632DD">
        <w:rPr>
          <w:rFonts w:cs="Arial"/>
          <w:sz w:val="20"/>
          <w:lang w:eastAsia="ja-JP"/>
        </w:rPr>
        <w:t xml:space="preserve"> help. Call </w:t>
      </w:r>
      <w:r w:rsidR="007150AB" w:rsidRPr="00135344">
        <w:rPr>
          <w:rFonts w:cs="Arial"/>
          <w:sz w:val="20"/>
          <w:szCs w:val="20"/>
        </w:rPr>
        <w:t>(386) 274-4575</w:t>
      </w:r>
      <w:r w:rsidR="007150AB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2C94E54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7E81DCAD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7150AB">
        <w:rPr>
          <w:rFonts w:cs="Arial"/>
          <w:szCs w:val="22"/>
        </w:rPr>
        <w:t>We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57BD7228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B71C45">
        <w:rPr>
          <w:rFonts w:cs="Arial"/>
          <w:szCs w:val="22"/>
        </w:rPr>
        <w:t xml:space="preserve"> and pulmonary</w:t>
      </w:r>
      <w:r w:rsidRPr="009E3353">
        <w:rPr>
          <w:rFonts w:cs="Arial"/>
          <w:szCs w:val="22"/>
        </w:rPr>
        <w:t xml:space="preserve"> treatments</w:t>
      </w:r>
    </w:p>
    <w:p w14:paraId="57F1C865" w14:textId="1870198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459D499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3E1D1AD2" w14:textId="722361B5" w:rsidR="007150AB" w:rsidRPr="007150AB" w:rsidRDefault="007150AB" w:rsidP="007150AB">
      <w:pPr>
        <w:pStyle w:val="ListParagraph"/>
        <w:numPr>
          <w:ilvl w:val="0"/>
          <w:numId w:val="26"/>
        </w:numPr>
      </w:pPr>
      <w:r>
        <w:t>Onsite medical director</w:t>
      </w:r>
      <w:r w:rsidR="00B71C45">
        <w:t xml:space="preserve"> and 9 onsite </w:t>
      </w:r>
      <w:r>
        <w:t>physician</w:t>
      </w:r>
      <w:r w:rsidR="00B71C45">
        <w:t>s</w:t>
      </w:r>
      <w:r>
        <w:t xml:space="preserve"> provide comprehensive care</w:t>
      </w:r>
    </w:p>
    <w:p w14:paraId="51A9D2E3" w14:textId="0529E2B6" w:rsidR="00857FBE" w:rsidRPr="00B71C45" w:rsidRDefault="00B71C45" w:rsidP="00857FBE">
      <w:pPr>
        <w:pStyle w:val="Heading2"/>
        <w:numPr>
          <w:ilvl w:val="0"/>
          <w:numId w:val="15"/>
        </w:numPr>
        <w:spacing w:before="0"/>
        <w:rPr>
          <w:rFonts w:cs="Arial"/>
          <w:noProof/>
        </w:rPr>
      </w:pPr>
      <w:r w:rsidRPr="00B71C45">
        <w:rPr>
          <w:rFonts w:cs="Arial"/>
          <w:noProof/>
        </w:rPr>
        <w:t>Rehabilitiative gym for p</w:t>
      </w:r>
      <w:r w:rsidR="00BB6901" w:rsidRPr="00B71C45">
        <w:rPr>
          <w:rFonts w:cs="Arial"/>
          <w:noProof/>
        </w:rPr>
        <w:t>hysical</w:t>
      </w:r>
      <w:r w:rsidR="003351C7" w:rsidRPr="00B71C45">
        <w:rPr>
          <w:rFonts w:cs="Arial"/>
          <w:noProof/>
        </w:rPr>
        <w:t xml:space="preserve">, speech </w:t>
      </w:r>
      <w:r w:rsidR="00BB6901" w:rsidRPr="00B71C45">
        <w:rPr>
          <w:rFonts w:cs="Arial"/>
          <w:noProof/>
        </w:rPr>
        <w:t>and occupational therap</w:t>
      </w:r>
      <w:r w:rsidR="003351C7" w:rsidRPr="00B71C45">
        <w:rPr>
          <w:rFonts w:cs="Arial"/>
          <w:noProof/>
        </w:rPr>
        <w:t>y</w:t>
      </w:r>
    </w:p>
    <w:p w14:paraId="32EB268D" w14:textId="5A674F69" w:rsidR="00B71C45" w:rsidRPr="00B71C45" w:rsidRDefault="00B71C45" w:rsidP="00B71C45">
      <w:pPr>
        <w:pStyle w:val="ListParagraph"/>
        <w:numPr>
          <w:ilvl w:val="0"/>
          <w:numId w:val="15"/>
        </w:numPr>
        <w:rPr>
          <w:b/>
        </w:rPr>
      </w:pPr>
      <w:r w:rsidRPr="00B71C45">
        <w:rPr>
          <w:b/>
        </w:rPr>
        <w:t xml:space="preserve">Activities of Daily Living restorative therapy gym </w:t>
      </w:r>
    </w:p>
    <w:p w14:paraId="485E4CF4" w14:textId="78F34FC8" w:rsidR="00B71C45" w:rsidRDefault="00B71C45" w:rsidP="00B71C45">
      <w:pPr>
        <w:pStyle w:val="ListParagraph"/>
        <w:numPr>
          <w:ilvl w:val="0"/>
          <w:numId w:val="15"/>
        </w:numPr>
        <w:rPr>
          <w:b/>
        </w:rPr>
      </w:pPr>
      <w:r w:rsidRPr="00B71C45">
        <w:rPr>
          <w:b/>
        </w:rPr>
        <w:t>Pulmonary rehabilitaiton gym</w:t>
      </w:r>
    </w:p>
    <w:p w14:paraId="2948936F" w14:textId="33327266" w:rsidR="000325CD" w:rsidRPr="000325CD" w:rsidRDefault="000325CD" w:rsidP="00B71C45">
      <w:pPr>
        <w:pStyle w:val="ListParagraph"/>
        <w:numPr>
          <w:ilvl w:val="0"/>
          <w:numId w:val="15"/>
        </w:numPr>
      </w:pPr>
      <w:r w:rsidRPr="000325CD">
        <w:t xml:space="preserve">Better </w:t>
      </w:r>
      <w:r w:rsidRPr="000325CD">
        <w:t>B</w:t>
      </w:r>
      <w:r w:rsidRPr="000325CD">
        <w:t>reathers Club</w:t>
      </w:r>
      <w:r w:rsidRPr="000325CD">
        <w:t xml:space="preserve"> meetings</w:t>
      </w:r>
      <w:r w:rsidRPr="000325CD">
        <w:t xml:space="preserve"> first Tuesday of every month</w:t>
      </w:r>
    </w:p>
    <w:p w14:paraId="6640D97D" w14:textId="5AA92947" w:rsid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 w:rsidRPr="007150AB">
        <w:rPr>
          <w:rFonts w:cs="Arial"/>
          <w:szCs w:val="22"/>
        </w:rPr>
        <w:t>Specialized skin and wound c</w:t>
      </w:r>
      <w:bookmarkStart w:id="1" w:name="_GoBack"/>
      <w:bookmarkEnd w:id="1"/>
      <w:r w:rsidRPr="007150AB">
        <w:rPr>
          <w:rFonts w:cs="Arial"/>
          <w:szCs w:val="22"/>
        </w:rPr>
        <w:t xml:space="preserve">are including </w:t>
      </w:r>
      <w:r>
        <w:rPr>
          <w:rFonts w:cs="Arial"/>
          <w:szCs w:val="22"/>
        </w:rPr>
        <w:t>W</w:t>
      </w:r>
      <w:r w:rsidRPr="007150AB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V.A.C.®</w:t>
      </w:r>
      <w:r w:rsidRPr="007150AB">
        <w:rPr>
          <w:szCs w:val="22"/>
        </w:rPr>
        <w:t xml:space="preserve"> </w:t>
      </w:r>
    </w:p>
    <w:p w14:paraId="26A17DFC" w14:textId="6D2D50CE" w:rsidR="007150AB" w:rsidRDefault="004A5A17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Resident-specific</w:t>
      </w:r>
      <w:r w:rsidR="007150AB">
        <w:rPr>
          <w:szCs w:val="22"/>
        </w:rPr>
        <w:t xml:space="preserve"> dietary services</w:t>
      </w:r>
    </w:p>
    <w:p w14:paraId="6061AD87" w14:textId="0FC744B8" w:rsidR="007150AB" w:rsidRP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Management of complex medical conditions</w:t>
      </w:r>
    </w:p>
    <w:p w14:paraId="0B56F734" w14:textId="50E46D45" w:rsidR="000559C2" w:rsidRDefault="007150AB" w:rsidP="000559C2">
      <w:pPr>
        <w:pStyle w:val="ListParagraph"/>
        <w:numPr>
          <w:ilvl w:val="0"/>
          <w:numId w:val="15"/>
        </w:numPr>
      </w:pPr>
      <w:r>
        <w:t xml:space="preserve">Certified </w:t>
      </w:r>
      <w:r w:rsidR="000559C2">
        <w:t>IV therapy</w:t>
      </w:r>
    </w:p>
    <w:p w14:paraId="28DE583F" w14:textId="169DFA70" w:rsidR="007150AB" w:rsidRDefault="007150AB" w:rsidP="000559C2">
      <w:pPr>
        <w:pStyle w:val="ListParagraph"/>
        <w:numPr>
          <w:ilvl w:val="0"/>
          <w:numId w:val="15"/>
        </w:numPr>
      </w:pPr>
      <w:r>
        <w:t>Respiratory therapy</w:t>
      </w:r>
    </w:p>
    <w:p w14:paraId="11655E99" w14:textId="63DF05C6" w:rsidR="007150AB" w:rsidRDefault="007150AB" w:rsidP="007150AB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Tracheostomy care</w:t>
      </w:r>
    </w:p>
    <w:p w14:paraId="7DED6E71" w14:textId="3BD757E6" w:rsidR="004A5A17" w:rsidRPr="004A5A17" w:rsidRDefault="004A5A17" w:rsidP="004A5A17">
      <w:pPr>
        <w:pStyle w:val="ListParagraph"/>
        <w:numPr>
          <w:ilvl w:val="0"/>
          <w:numId w:val="28"/>
        </w:numPr>
      </w:pPr>
      <w:r>
        <w:t>Cardiac care</w:t>
      </w:r>
    </w:p>
    <w:p w14:paraId="458BEEB3" w14:textId="1A34F136" w:rsidR="00236C6B" w:rsidRPr="00236C6B" w:rsidRDefault="00236C6B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Activities of daily living therapy area</w:t>
      </w:r>
    </w:p>
    <w:p w14:paraId="7C1663C7" w14:textId="2B99DAF4" w:rsidR="00236C6B" w:rsidRPr="00236C6B" w:rsidRDefault="00236C6B" w:rsidP="00236C6B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770B1B49" w14:textId="5E8B9686" w:rsidR="004F2D80" w:rsidRPr="00376106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CADFE99" w14:textId="7530CB16" w:rsidR="001C238B" w:rsidRPr="00857FBE" w:rsidRDefault="003351C7" w:rsidP="000559C2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B06ACE0" w14:textId="756E8074" w:rsidR="00857FBE" w:rsidRPr="007150AB" w:rsidRDefault="004A5A17" w:rsidP="007150AB">
      <w:pPr>
        <w:pStyle w:val="Heading2"/>
      </w:pPr>
      <w:r>
        <w:lastRenderedPageBreak/>
        <w:t>P</w:t>
      </w:r>
      <w:r w:rsidR="009F2F92">
        <w:t>hysician-directed</w:t>
      </w:r>
      <w:r w:rsidR="007150AB" w:rsidRPr="007150AB">
        <w:t xml:space="preserve"> pulmonary care</w:t>
      </w:r>
      <w:r w:rsidR="007150AB">
        <w:t>.</w:t>
      </w:r>
    </w:p>
    <w:p w14:paraId="5E8B3769" w14:textId="69F78FFD" w:rsidR="007150AB" w:rsidRPr="007150AB" w:rsidRDefault="007150AB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 w:rsidRPr="007150AB">
        <w:rPr>
          <w:rFonts w:cs="Arial"/>
          <w:szCs w:val="22"/>
        </w:rPr>
        <w:t>Pulmonary and respiratory interventions and management strategies</w:t>
      </w:r>
    </w:p>
    <w:p w14:paraId="45995969" w14:textId="10852BD3" w:rsidR="007150AB" w:rsidRPr="00B71C45" w:rsidRDefault="007150AB" w:rsidP="007150AB">
      <w:pPr>
        <w:pStyle w:val="ListParagraph"/>
        <w:numPr>
          <w:ilvl w:val="0"/>
          <w:numId w:val="25"/>
        </w:numPr>
        <w:rPr>
          <w:szCs w:val="22"/>
        </w:rPr>
      </w:pPr>
      <w:r w:rsidRPr="007150AB">
        <w:rPr>
          <w:rFonts w:cs="Arial"/>
          <w:szCs w:val="22"/>
        </w:rPr>
        <w:t>Treatments for COPD, bronchitis, emphysema, bronchiectasis and/or asthma</w:t>
      </w:r>
    </w:p>
    <w:p w14:paraId="5FEEFD1D" w14:textId="08D5A398" w:rsidR="00B71C45" w:rsidRPr="004A5A17" w:rsidRDefault="00B71C45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Outpatient p</w:t>
      </w:r>
      <w:r w:rsidRPr="007150AB">
        <w:rPr>
          <w:rFonts w:cs="Arial"/>
          <w:szCs w:val="22"/>
        </w:rPr>
        <w:t xml:space="preserve">ulmonary </w:t>
      </w:r>
      <w:r>
        <w:rPr>
          <w:rFonts w:cs="Arial"/>
          <w:szCs w:val="22"/>
        </w:rPr>
        <w:t>services available</w:t>
      </w:r>
    </w:p>
    <w:p w14:paraId="1FE83F05" w14:textId="2C994F55" w:rsidR="003D6DF3" w:rsidRPr="00857FBE" w:rsidRDefault="00B71C45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 xml:space="preserve"> </w:t>
      </w:r>
      <w:r w:rsidR="00385C9A" w:rsidRPr="00385C9A">
        <w:rPr>
          <w:rFonts w:cs="Arial"/>
          <w:b w:val="0"/>
          <w:color w:val="0000FF"/>
        </w:rPr>
        <w:t>[button]</w:t>
      </w:r>
      <w:r w:rsidR="00385C9A" w:rsidRPr="00385C9A">
        <w:rPr>
          <w:rFonts w:cs="Arial"/>
          <w:color w:val="0000FF"/>
        </w:rPr>
        <w:t xml:space="preserve"> Learn About Our </w:t>
      </w:r>
      <w:r w:rsidR="00385C9A" w:rsidRPr="00385C9A">
        <w:rPr>
          <w:color w:val="0000FF"/>
        </w:rPr>
        <w:t>Life Enrichment Program</w:t>
      </w:r>
      <w:r w:rsidR="00385C9A">
        <w:rPr>
          <w:color w:val="0000FF"/>
        </w:rPr>
        <w:t xml:space="preserve"> </w:t>
      </w:r>
      <w:r w:rsidR="00385C9A"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="00385C9A"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47D1967F" w14:textId="2FC012B3" w:rsidR="007150AB" w:rsidRPr="00CE39B6" w:rsidRDefault="007150AB" w:rsidP="007150AB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Coastal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03CB939E" w14:textId="77777777" w:rsidR="000559C2" w:rsidRPr="00E13853" w:rsidRDefault="000559C2" w:rsidP="000559C2">
      <w:pPr>
        <w:rPr>
          <w:rFonts w:cs="Arial"/>
          <w:szCs w:val="22"/>
        </w:rPr>
      </w:pPr>
    </w:p>
    <w:p w14:paraId="33EABE0F" w14:textId="77777777" w:rsidR="000559C2" w:rsidRPr="00E13853" w:rsidRDefault="000559C2" w:rsidP="000559C2">
      <w:pPr>
        <w:rPr>
          <w:rFonts w:cs="Arial"/>
          <w:szCs w:val="22"/>
        </w:rPr>
      </w:pPr>
    </w:p>
    <w:p w14:paraId="4F8A1EFD" w14:textId="77777777" w:rsidR="000559C2" w:rsidRPr="00E13853" w:rsidRDefault="000559C2" w:rsidP="000559C2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00D3AC13" w14:textId="77777777" w:rsidR="000559C2" w:rsidRPr="00E13853" w:rsidRDefault="000559C2" w:rsidP="000559C2">
      <w:pPr>
        <w:rPr>
          <w:rFonts w:cs="Arial"/>
          <w:szCs w:val="22"/>
        </w:rPr>
      </w:pPr>
    </w:p>
    <w:p w14:paraId="537D1869" w14:textId="77777777" w:rsidR="000559C2" w:rsidRPr="00E13853" w:rsidRDefault="000559C2" w:rsidP="000559C2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011E673D" w14:textId="77777777" w:rsidR="000559C2" w:rsidRPr="00E13853" w:rsidRDefault="000559C2" w:rsidP="000559C2">
      <w:pPr>
        <w:rPr>
          <w:rFonts w:cs="Arial"/>
          <w:color w:val="000000" w:themeColor="text1"/>
          <w:szCs w:val="22"/>
          <w:lang w:eastAsia="ja-JP"/>
        </w:rPr>
      </w:pPr>
    </w:p>
    <w:p w14:paraId="066B4E1B" w14:textId="5FD0F558" w:rsidR="000559C2" w:rsidRPr="00E13853" w:rsidRDefault="000559C2" w:rsidP="000559C2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="007150AB" w:rsidRPr="007150AB">
        <w:rPr>
          <w:rFonts w:cs="Arial"/>
          <w:szCs w:val="22"/>
        </w:rPr>
        <w:t>(386) 274-4575</w:t>
      </w:r>
      <w:r w:rsidR="007150AB">
        <w:rPr>
          <w:rFonts w:cs="Arial"/>
          <w:sz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DA00519" w14:textId="77777777" w:rsidR="000559C2" w:rsidRPr="00E13853" w:rsidRDefault="000559C2" w:rsidP="000559C2">
      <w:pPr>
        <w:rPr>
          <w:rFonts w:cs="Arial"/>
          <w:color w:val="0000FF"/>
          <w:szCs w:val="22"/>
          <w:lang w:eastAsia="ja-JP"/>
        </w:rPr>
      </w:pPr>
    </w:p>
    <w:p w14:paraId="5EF08A9F" w14:textId="77777777" w:rsidR="000559C2" w:rsidRPr="00E13853" w:rsidRDefault="000559C2" w:rsidP="000559C2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D02DDFD" w14:textId="77777777" w:rsidR="000559C2" w:rsidRPr="00E13853" w:rsidRDefault="000559C2" w:rsidP="000559C2">
      <w:pPr>
        <w:rPr>
          <w:rFonts w:cs="Arial"/>
          <w:szCs w:val="22"/>
        </w:rPr>
      </w:pPr>
    </w:p>
    <w:p w14:paraId="3A9D1E58" w14:textId="4883D168" w:rsidR="00E82F18" w:rsidRPr="00EF4FF7" w:rsidRDefault="00621FF8" w:rsidP="000559C2">
      <w:pPr>
        <w:keepNext/>
        <w:keepLines/>
        <w:rPr>
          <w:noProof w:val="0"/>
        </w:rPr>
      </w:pPr>
      <w:r w:rsidRPr="00D77D26">
        <w:rPr>
          <w:rFonts w:cs="Arial"/>
          <w:color w:val="0000FF"/>
          <w:szCs w:val="22"/>
          <w:lang w:eastAsia="ja-JP"/>
        </w:rPr>
        <w:t>[Button]</w:t>
      </w:r>
      <w:r w:rsidRPr="00D77D26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</w:t>
      </w:r>
      <w:r w:rsidRPr="00D77D26">
        <w:rPr>
          <w:rFonts w:cs="Arial"/>
          <w:b/>
          <w:color w:val="0000FF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a</w:t>
      </w:r>
      <w:r w:rsidRPr="00D77D26">
        <w:rPr>
          <w:rFonts w:cs="Arial"/>
          <w:b/>
          <w:color w:val="0000FF"/>
          <w:szCs w:val="22"/>
        </w:rPr>
        <w:t xml:space="preserve"> Tour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C02D" w14:textId="77777777" w:rsidR="00C93C2B" w:rsidRDefault="00C93C2B">
      <w:r>
        <w:separator/>
      </w:r>
    </w:p>
  </w:endnote>
  <w:endnote w:type="continuationSeparator" w:id="0">
    <w:p w14:paraId="0C0E799E" w14:textId="77777777" w:rsidR="00C93C2B" w:rsidRDefault="00C9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D32C3" w14:textId="77777777" w:rsidR="00C93C2B" w:rsidRDefault="00C93C2B">
      <w:r>
        <w:separator/>
      </w:r>
    </w:p>
  </w:footnote>
  <w:footnote w:type="continuationSeparator" w:id="0">
    <w:p w14:paraId="607D009A" w14:textId="77777777" w:rsidR="00C93C2B" w:rsidRDefault="00C9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7E797AA8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325CD">
      <w:rPr>
        <w:sz w:val="18"/>
      </w:rPr>
      <w:t>4/22/2019 2:46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26"/>
  </w:num>
  <w:num w:numId="5">
    <w:abstractNumId w:val="6"/>
  </w:num>
  <w:num w:numId="6">
    <w:abstractNumId w:val="23"/>
  </w:num>
  <w:num w:numId="7">
    <w:abstractNumId w:val="2"/>
  </w:num>
  <w:num w:numId="8">
    <w:abstractNumId w:val="10"/>
  </w:num>
  <w:num w:numId="9">
    <w:abstractNumId w:val="3"/>
  </w:num>
  <w:num w:numId="10">
    <w:abstractNumId w:val="20"/>
  </w:num>
  <w:num w:numId="11">
    <w:abstractNumId w:val="11"/>
  </w:num>
  <w:num w:numId="12">
    <w:abstractNumId w:val="25"/>
  </w:num>
  <w:num w:numId="13">
    <w:abstractNumId w:val="15"/>
  </w:num>
  <w:num w:numId="14">
    <w:abstractNumId w:val="22"/>
  </w:num>
  <w:num w:numId="15">
    <w:abstractNumId w:val="13"/>
  </w:num>
  <w:num w:numId="16">
    <w:abstractNumId w:val="12"/>
  </w:num>
  <w:num w:numId="17">
    <w:abstractNumId w:val="21"/>
  </w:num>
  <w:num w:numId="18">
    <w:abstractNumId w:val="19"/>
  </w:num>
  <w:num w:numId="19">
    <w:abstractNumId w:val="16"/>
  </w:num>
  <w:num w:numId="20">
    <w:abstractNumId w:val="7"/>
  </w:num>
  <w:num w:numId="21">
    <w:abstractNumId w:val="27"/>
  </w:num>
  <w:num w:numId="22">
    <w:abstractNumId w:val="1"/>
  </w:num>
  <w:num w:numId="23">
    <w:abstractNumId w:val="5"/>
  </w:num>
  <w:num w:numId="24">
    <w:abstractNumId w:val="8"/>
  </w:num>
  <w:num w:numId="25">
    <w:abstractNumId w:val="18"/>
  </w:num>
  <w:num w:numId="26">
    <w:abstractNumId w:val="9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38D"/>
    <w:rsid w:val="000325CD"/>
    <w:rsid w:val="00041AEB"/>
    <w:rsid w:val="000559C2"/>
    <w:rsid w:val="0007557D"/>
    <w:rsid w:val="000777B2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36C6B"/>
    <w:rsid w:val="00244CEF"/>
    <w:rsid w:val="00246813"/>
    <w:rsid w:val="002616CE"/>
    <w:rsid w:val="00286F14"/>
    <w:rsid w:val="002B56AD"/>
    <w:rsid w:val="002C02A6"/>
    <w:rsid w:val="002F26C0"/>
    <w:rsid w:val="00304A55"/>
    <w:rsid w:val="003351C7"/>
    <w:rsid w:val="00364073"/>
    <w:rsid w:val="00377E77"/>
    <w:rsid w:val="00385C9A"/>
    <w:rsid w:val="003B7E5A"/>
    <w:rsid w:val="003D6DF3"/>
    <w:rsid w:val="003E3232"/>
    <w:rsid w:val="0040772F"/>
    <w:rsid w:val="00413F91"/>
    <w:rsid w:val="00415E35"/>
    <w:rsid w:val="0042467A"/>
    <w:rsid w:val="004A5A17"/>
    <w:rsid w:val="004A6BB9"/>
    <w:rsid w:val="004B5436"/>
    <w:rsid w:val="004C0E45"/>
    <w:rsid w:val="004C20A6"/>
    <w:rsid w:val="004D561A"/>
    <w:rsid w:val="004F2D80"/>
    <w:rsid w:val="00501FC6"/>
    <w:rsid w:val="00525145"/>
    <w:rsid w:val="0056668D"/>
    <w:rsid w:val="005D1D2B"/>
    <w:rsid w:val="0060313A"/>
    <w:rsid w:val="00612686"/>
    <w:rsid w:val="006131BD"/>
    <w:rsid w:val="00621FF8"/>
    <w:rsid w:val="006503E1"/>
    <w:rsid w:val="006C2604"/>
    <w:rsid w:val="006E6975"/>
    <w:rsid w:val="007009B2"/>
    <w:rsid w:val="007150AB"/>
    <w:rsid w:val="0073777C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9F2F92"/>
    <w:rsid w:val="00A07141"/>
    <w:rsid w:val="00A25432"/>
    <w:rsid w:val="00A46223"/>
    <w:rsid w:val="00A553FD"/>
    <w:rsid w:val="00A706CC"/>
    <w:rsid w:val="00AD32F4"/>
    <w:rsid w:val="00AE1DDB"/>
    <w:rsid w:val="00AF0426"/>
    <w:rsid w:val="00B05AED"/>
    <w:rsid w:val="00B161C4"/>
    <w:rsid w:val="00B308F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A1EC9"/>
    <w:rsid w:val="00DD0F1D"/>
    <w:rsid w:val="00E074C9"/>
    <w:rsid w:val="00E172F5"/>
    <w:rsid w:val="00E46CBC"/>
    <w:rsid w:val="00E54971"/>
    <w:rsid w:val="00E82F18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2019-04-19T21:27:00Z</dcterms:created>
  <dcterms:modified xsi:type="dcterms:W3CDTF">2019-04-22T22:21:00Z</dcterms:modified>
</cp:coreProperties>
</file>