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>WEB P</w:t>
      </w:r>
      <w:bookmarkStart w:id="0" w:name="_GoBack"/>
      <w:bookmarkEnd w:id="0"/>
      <w:r w:rsidRPr="003D1AED">
        <w:rPr>
          <w:rFonts w:ascii="Arial" w:hAnsi="Arial" w:cs="Arial"/>
          <w:b/>
          <w:bCs/>
          <w:sz w:val="48"/>
        </w:rPr>
        <w:t xml:space="preserve">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24C77393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proofErr w:type="spellStart"/>
      <w:r w:rsidR="00B8411B">
        <w:rPr>
          <w:rFonts w:ascii="Arial" w:hAnsi="Arial" w:cs="Arial"/>
          <w:sz w:val="36"/>
        </w:rPr>
        <w:t>DeBary</w:t>
      </w:r>
      <w:proofErr w:type="spellEnd"/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1BBA275" w14:textId="77777777" w:rsidR="007F688E" w:rsidRPr="007F688E" w:rsidRDefault="00E074C9" w:rsidP="007F688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B8411B" w:rsidRPr="00B8411B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B8411B" w:rsidRPr="00B8411B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AD5966">
        <w:rPr>
          <w:rFonts w:ascii="Arial" w:hAnsi="Arial" w:cs="Arial"/>
          <w:color w:val="0000FF"/>
          <w:sz w:val="20"/>
          <w:lang w:eastAsia="ja-JP"/>
        </w:rPr>
        <w:t>60</w:t>
      </w:r>
      <w:r w:rsidR="00B8411B" w:rsidRPr="00B8411B">
        <w:rPr>
          <w:rFonts w:ascii="Arial" w:hAnsi="Arial" w:cs="Arial"/>
          <w:color w:val="0000FF"/>
          <w:sz w:val="20"/>
          <w:lang w:eastAsia="ja-JP"/>
        </w:rPr>
        <w:t>):</w:t>
      </w:r>
      <w:r w:rsidR="00B8411B" w:rsidRPr="00B8411B">
        <w:rPr>
          <w:rFonts w:ascii="Arial" w:hAnsi="Arial" w:cs="Arial"/>
          <w:color w:val="0000FF"/>
          <w:sz w:val="20"/>
          <w:lang w:eastAsia="ja-JP"/>
        </w:rPr>
        <w:br/>
      </w:r>
      <w:r w:rsidR="00AD5966" w:rsidRPr="00AD5966">
        <w:rPr>
          <w:rFonts w:ascii="Arial" w:hAnsi="Arial" w:cs="Arial"/>
          <w:bCs/>
          <w:sz w:val="20"/>
        </w:rPr>
        <w:t xml:space="preserve">Senior Care in </w:t>
      </w:r>
      <w:r w:rsidR="00AD5966" w:rsidRPr="00AD5966">
        <w:rPr>
          <w:rFonts w:ascii="Arial" w:hAnsi="Arial" w:cs="Arial"/>
          <w:sz w:val="20"/>
        </w:rPr>
        <w:t xml:space="preserve">Debary, FL | Debary </w:t>
      </w:r>
      <w:r w:rsidR="00AD5966" w:rsidRPr="00AD5966">
        <w:rPr>
          <w:rFonts w:ascii="Arial" w:hAnsi="Arial" w:cs="Arial"/>
          <w:bCs/>
          <w:sz w:val="20"/>
        </w:rPr>
        <w:t>Health and Rehabilitation</w:t>
      </w:r>
      <w:r w:rsidR="00B8411B" w:rsidRPr="00B8411B">
        <w:rPr>
          <w:rFonts w:ascii="Arial" w:hAnsi="Arial" w:cs="Arial"/>
          <w:b/>
          <w:color w:val="0000FF"/>
          <w:sz w:val="20"/>
        </w:rPr>
        <w:br/>
      </w:r>
      <w:r w:rsidR="00B8411B" w:rsidRPr="007F688E">
        <w:rPr>
          <w:rFonts w:ascii="Arial" w:hAnsi="Arial" w:cs="Arial"/>
          <w:b/>
          <w:color w:val="0000FF"/>
          <w:sz w:val="20"/>
        </w:rPr>
        <w:br/>
      </w:r>
      <w:r w:rsidR="007F688E" w:rsidRPr="007F688E">
        <w:rPr>
          <w:rFonts w:ascii="Arial" w:hAnsi="Arial" w:cs="Arial"/>
          <w:b/>
          <w:color w:val="0000FF"/>
          <w:sz w:val="20"/>
          <w:szCs w:val="20"/>
        </w:rPr>
        <w:t>Description</w:t>
      </w:r>
      <w:r w:rsidR="007F688E" w:rsidRPr="007F688E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160):</w:t>
      </w:r>
    </w:p>
    <w:p w14:paraId="56543A52" w14:textId="77777777" w:rsidR="007F688E" w:rsidRPr="007F688E" w:rsidRDefault="007F688E" w:rsidP="007F688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F688E">
        <w:rPr>
          <w:rFonts w:ascii="Arial" w:hAnsi="Arial" w:cs="Arial"/>
          <w:sz w:val="20"/>
          <w:szCs w:val="20"/>
          <w:lang w:eastAsia="ja-JP"/>
        </w:rPr>
        <w:t xml:space="preserve">For compassionate senior care and rehabilitation, contact the dedicated doctors and nurses at </w:t>
      </w:r>
      <w:r w:rsidRPr="007F688E">
        <w:rPr>
          <w:rFonts w:ascii="Arial" w:hAnsi="Arial" w:cs="Arial"/>
          <w:sz w:val="20"/>
        </w:rPr>
        <w:t>Debary Health</w:t>
      </w:r>
      <w:r w:rsidRPr="007F688E">
        <w:rPr>
          <w:rFonts w:ascii="Arial" w:hAnsi="Arial" w:cs="Arial"/>
          <w:sz w:val="20"/>
          <w:szCs w:val="20"/>
          <w:lang w:eastAsia="ja-JP"/>
        </w:rPr>
        <w:t xml:space="preserve"> &amp; Rehabilitation. Call them at </w:t>
      </w:r>
      <w:r w:rsidRPr="007F688E">
        <w:rPr>
          <w:rFonts w:ascii="Arial" w:hAnsi="Arial" w:cs="Arial"/>
          <w:noProof/>
          <w:sz w:val="20"/>
          <w:szCs w:val="20"/>
        </w:rPr>
        <w:t>(386) 668-4426</w:t>
      </w:r>
      <w:r w:rsidRPr="007F688E">
        <w:rPr>
          <w:rFonts w:ascii="Arial" w:hAnsi="Arial" w:cs="Arial"/>
          <w:sz w:val="20"/>
          <w:szCs w:val="20"/>
        </w:rPr>
        <w:t xml:space="preserve"> </w:t>
      </w:r>
      <w:r w:rsidRPr="007F688E">
        <w:rPr>
          <w:rFonts w:ascii="Arial" w:hAnsi="Arial" w:cs="Arial"/>
          <w:sz w:val="20"/>
          <w:szCs w:val="20"/>
          <w:lang w:eastAsia="ja-JP"/>
        </w:rPr>
        <w:t>today!</w:t>
      </w:r>
    </w:p>
    <w:p w14:paraId="69C5E075" w14:textId="38C391C2" w:rsidR="00E074C9" w:rsidRPr="003D1AED" w:rsidRDefault="00E074C9" w:rsidP="007F688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5D5D9B81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06A9">
        <w:rPr>
          <w:rFonts w:ascii="Arial" w:hAnsi="Arial" w:cs="Arial"/>
          <w:sz w:val="22"/>
          <w:szCs w:val="22"/>
        </w:rPr>
        <w:t>DeBary</w:t>
      </w:r>
      <w:proofErr w:type="spellEnd"/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7D92275C" w14:textId="66DBB2CC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32C10EBC" w14:textId="77777777" w:rsidR="00B8411B" w:rsidRDefault="00B8411B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497D8B38" w14:textId="42955C1E" w:rsidR="00B64104" w:rsidRDefault="00B641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Spacious rooms </w:t>
      </w:r>
    </w:p>
    <w:p w14:paraId="17D8A725" w14:textId="74F6A056" w:rsidR="00B64104" w:rsidRPr="00B64104" w:rsidRDefault="00B641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Beauty and barber services</w:t>
      </w:r>
    </w:p>
    <w:p w14:paraId="6E118028" w14:textId="1D159CAC" w:rsidR="00621810" w:rsidRDefault="00DA1B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Complimentary</w:t>
      </w:r>
      <w:r w:rsidR="00621810">
        <w:rPr>
          <w:rFonts w:cs="Arial"/>
          <w:szCs w:val="22"/>
        </w:rPr>
        <w:t xml:space="preserve"> </w:t>
      </w:r>
      <w:r w:rsidR="00BA5366">
        <w:rPr>
          <w:rFonts w:cs="Arial"/>
          <w:szCs w:val="22"/>
        </w:rPr>
        <w:t xml:space="preserve">WiFi and </w:t>
      </w:r>
      <w:r w:rsidR="00621810">
        <w:rPr>
          <w:rFonts w:cs="Arial"/>
          <w:szCs w:val="22"/>
        </w:rPr>
        <w:t>satellite TV</w:t>
      </w:r>
      <w:r w:rsidR="004A29DD">
        <w:rPr>
          <w:rFonts w:cs="Arial"/>
          <w:szCs w:val="22"/>
        </w:rPr>
        <w:t xml:space="preserve"> </w:t>
      </w:r>
    </w:p>
    <w:p w14:paraId="02AC98F4" w14:textId="29CCFC8D" w:rsidR="00DA1B04" w:rsidRPr="00DA1B04" w:rsidRDefault="000808A2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Restaurant-style</w:t>
      </w:r>
      <w:r w:rsidR="00DA1B04">
        <w:rPr>
          <w:rFonts w:cs="Arial"/>
          <w:szCs w:val="22"/>
        </w:rPr>
        <w:t xml:space="preserve"> dining </w:t>
      </w:r>
      <w:r w:rsidR="00EE5F68">
        <w:rPr>
          <w:rFonts w:cs="Arial"/>
          <w:szCs w:val="22"/>
        </w:rPr>
        <w:t>featuring gourmet meals</w:t>
      </w:r>
    </w:p>
    <w:p w14:paraId="25869659" w14:textId="72F18964" w:rsidR="00DA1B04" w:rsidRDefault="00BA5366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Private dining room</w:t>
      </w:r>
    </w:p>
    <w:p w14:paraId="0621EE27" w14:textId="7F7DA798" w:rsidR="00854B0F" w:rsidRPr="00B64104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12935F51" w14:textId="0CA3CCA8" w:rsidR="00B64104" w:rsidRDefault="00B64104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02EF0487" w14:textId="06E7F206" w:rsidR="00DA1B04" w:rsidRDefault="00BA5366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Activit</w:t>
      </w:r>
      <w:r w:rsidR="006850E9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room</w:t>
      </w:r>
    </w:p>
    <w:p w14:paraId="47F14139" w14:textId="54AF544B" w:rsidR="000808A2" w:rsidRDefault="000706A9" w:rsidP="000808A2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Lakeside gazebo</w:t>
      </w:r>
    </w:p>
    <w:p w14:paraId="0C91C35C" w14:textId="1D9C6D79" w:rsidR="00A31529" w:rsidRPr="00A31529" w:rsidRDefault="00A31529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Transportation assistance </w:t>
      </w:r>
      <w:r w:rsidRPr="00DA1B04">
        <w:rPr>
          <w:rFonts w:cs="Arial"/>
          <w:i/>
          <w:szCs w:val="22"/>
        </w:rPr>
        <w:t xml:space="preserve">(we </w:t>
      </w:r>
      <w:r w:rsidR="000706A9">
        <w:rPr>
          <w:rFonts w:cs="Arial"/>
          <w:i/>
          <w:szCs w:val="22"/>
        </w:rPr>
        <w:t>are 3</w:t>
      </w:r>
      <w:r w:rsidRPr="00DA1B04">
        <w:rPr>
          <w:rFonts w:cs="Arial"/>
          <w:i/>
          <w:szCs w:val="22"/>
        </w:rPr>
        <w:t xml:space="preserve"> mile</w:t>
      </w:r>
      <w:r w:rsidR="000706A9">
        <w:rPr>
          <w:rFonts w:cs="Arial"/>
          <w:i/>
          <w:szCs w:val="22"/>
        </w:rPr>
        <w:t>s</w:t>
      </w:r>
      <w:r w:rsidRPr="00DA1B04">
        <w:rPr>
          <w:rFonts w:cs="Arial"/>
          <w:i/>
          <w:szCs w:val="22"/>
        </w:rPr>
        <w:t xml:space="preserve"> from </w:t>
      </w:r>
      <w:r w:rsidR="000706A9">
        <w:rPr>
          <w:rFonts w:cs="Arial"/>
          <w:i/>
          <w:szCs w:val="22"/>
        </w:rPr>
        <w:t>Florida</w:t>
      </w:r>
      <w:r w:rsidRPr="00DA1B04">
        <w:rPr>
          <w:rFonts w:cs="Arial"/>
          <w:i/>
          <w:szCs w:val="22"/>
        </w:rPr>
        <w:t xml:space="preserve"> Hospital </w:t>
      </w:r>
      <w:r w:rsidR="002911E6">
        <w:rPr>
          <w:rFonts w:cs="Arial"/>
          <w:i/>
          <w:szCs w:val="22"/>
        </w:rPr>
        <w:t xml:space="preserve">Fish Memorial </w:t>
      </w:r>
      <w:r w:rsidRPr="00DA1B04">
        <w:rPr>
          <w:rFonts w:cs="Arial"/>
          <w:i/>
          <w:szCs w:val="22"/>
        </w:rPr>
        <w:t xml:space="preserve">and convenient to </w:t>
      </w:r>
      <w:r w:rsidR="002911E6">
        <w:rPr>
          <w:rFonts w:cs="Arial"/>
          <w:i/>
          <w:szCs w:val="22"/>
        </w:rPr>
        <w:t>many</w:t>
      </w:r>
      <w:r w:rsidRPr="00DA1B04">
        <w:rPr>
          <w:rFonts w:cs="Arial"/>
          <w:i/>
          <w:szCs w:val="22"/>
        </w:rPr>
        <w:t xml:space="preserve"> physician</w:t>
      </w:r>
      <w:r w:rsidR="002911E6">
        <w:rPr>
          <w:rFonts w:cs="Arial"/>
          <w:i/>
          <w:szCs w:val="22"/>
        </w:rPr>
        <w:t>s’</w:t>
      </w:r>
      <w:r w:rsidRPr="00DA1B04">
        <w:rPr>
          <w:rFonts w:cs="Arial"/>
          <w:i/>
          <w:szCs w:val="22"/>
        </w:rPr>
        <w:t xml:space="preserve"> offices)</w:t>
      </w:r>
    </w:p>
    <w:p w14:paraId="1B523D44" w14:textId="51142930" w:rsidR="000808A2" w:rsidRPr="000808A2" w:rsidRDefault="004654AD" w:rsidP="000808A2">
      <w:pPr>
        <w:pStyle w:val="Heading2"/>
      </w:pPr>
      <w:r>
        <w:t>For your entertainment</w:t>
      </w:r>
      <w:r w:rsidR="00A31529">
        <w:t>.</w:t>
      </w:r>
    </w:p>
    <w:p w14:paraId="5C5761FB" w14:textId="06CCC7AB" w:rsidR="004654AD" w:rsidRPr="004654AD" w:rsidRDefault="004654AD" w:rsidP="004654A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Regular shows by</w:t>
      </w:r>
      <w:r w:rsidRPr="004654AD">
        <w:rPr>
          <w:rFonts w:cs="Arial"/>
          <w:szCs w:val="22"/>
        </w:rPr>
        <w:t xml:space="preserve"> comedians, magicians and musicians </w:t>
      </w:r>
    </w:p>
    <w:p w14:paraId="55285783" w14:textId="3B84C488" w:rsidR="000808A2" w:rsidRPr="00BA5366" w:rsidRDefault="000808A2" w:rsidP="00BA5366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Community outings</w:t>
      </w:r>
      <w:r w:rsidR="002911E6">
        <w:rPr>
          <w:rFonts w:cs="Arial"/>
          <w:szCs w:val="22"/>
        </w:rPr>
        <w:t xml:space="preserve"> to</w:t>
      </w:r>
      <w:r>
        <w:rPr>
          <w:rFonts w:cs="Arial"/>
          <w:szCs w:val="22"/>
        </w:rPr>
        <w:t xml:space="preserve"> </w:t>
      </w:r>
      <w:r w:rsidR="000706A9">
        <w:rPr>
          <w:rFonts w:cs="Arial"/>
          <w:szCs w:val="22"/>
        </w:rPr>
        <w:t>destinations of residents’ choice</w:t>
      </w:r>
    </w:p>
    <w:p w14:paraId="0D7D3CF9" w14:textId="77777777" w:rsidR="004A29DD" w:rsidRPr="004A29DD" w:rsidRDefault="004A29DD" w:rsidP="004A29DD">
      <w:pPr>
        <w:rPr>
          <w:rFonts w:ascii="Arial" w:hAnsi="Arial" w:cs="Arial"/>
          <w:b/>
          <w:color w:val="0000FF"/>
          <w:sz w:val="22"/>
          <w:szCs w:val="22"/>
        </w:rPr>
      </w:pP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D77D26" w:rsidRDefault="00F71909" w:rsidP="00917CCD">
      <w:pPr>
        <w:rPr>
          <w:rFonts w:ascii="Arial" w:hAnsi="Arial" w:cs="Arial"/>
          <w:sz w:val="22"/>
          <w:szCs w:val="22"/>
        </w:rPr>
      </w:pPr>
    </w:p>
    <w:p w14:paraId="43746DD8" w14:textId="63A25D21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B8411B">
        <w:rPr>
          <w:rFonts w:ascii="Arial" w:hAnsi="Arial" w:cs="Arial"/>
          <w:sz w:val="22"/>
          <w:szCs w:val="22"/>
        </w:rPr>
        <w:t>DeBary</w:t>
      </w:r>
      <w:proofErr w:type="spellEnd"/>
      <w:r w:rsidRPr="00B64104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B64104">
        <w:rPr>
          <w:rFonts w:ascii="Arial" w:hAnsi="Arial" w:cs="Arial"/>
          <w:sz w:val="22"/>
          <w:szCs w:val="22"/>
        </w:rPr>
        <w:t>.</w:t>
      </w:r>
    </w:p>
    <w:p w14:paraId="64A6BE46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6BDE763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506A26AC" w14:textId="77777777" w:rsidR="00B64104" w:rsidRPr="00B64104" w:rsidRDefault="00B64104" w:rsidP="00B64104">
      <w:pPr>
        <w:jc w:val="center"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lastRenderedPageBreak/>
        <w:t>– # # # # # –</w:t>
      </w:r>
    </w:p>
    <w:p w14:paraId="135A76B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10892958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903C6CB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0EE51EF" w14:textId="46A8E86B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B8411B" w:rsidRPr="00B8411B">
        <w:rPr>
          <w:rFonts w:ascii="Arial" w:hAnsi="Arial" w:cs="Arial"/>
          <w:noProof/>
          <w:sz w:val="22"/>
          <w:szCs w:val="22"/>
        </w:rPr>
        <w:t>(386) 668-4426</w:t>
      </w:r>
      <w:r w:rsidR="00B8411B" w:rsidRPr="00B8411B">
        <w:rPr>
          <w:rFonts w:ascii="Arial" w:hAnsi="Arial" w:cs="Arial"/>
          <w:noProof/>
          <w:sz w:val="20"/>
        </w:rPr>
        <w:t xml:space="preserve"> </w:t>
      </w:r>
      <w:r w:rsidRPr="00B64104">
        <w:rPr>
          <w:rFonts w:ascii="Arial" w:hAnsi="Arial" w:cs="Arial"/>
          <w:sz w:val="22"/>
          <w:szCs w:val="22"/>
        </w:rPr>
        <w:t>or Use Our Easy Online Contact Form</w:t>
      </w:r>
    </w:p>
    <w:p w14:paraId="71C9FEC9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D40515D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577E4FCD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23C83E6C" w14:textId="77777777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B64104">
        <w:rPr>
          <w:rFonts w:ascii="Arial" w:hAnsi="Arial" w:cs="Arial"/>
          <w:sz w:val="22"/>
          <w:szCs w:val="22"/>
        </w:rPr>
        <w:t xml:space="preserve"> </w:t>
      </w:r>
      <w:r w:rsidRPr="00B64104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86418F3" w14:textId="77777777" w:rsidR="00D77D26" w:rsidRPr="00EF4FF7" w:rsidRDefault="00D77D26" w:rsidP="00D77D26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47378" w14:textId="77777777" w:rsidR="004B2AFC" w:rsidRDefault="004B2AFC">
      <w:r>
        <w:separator/>
      </w:r>
    </w:p>
  </w:endnote>
  <w:endnote w:type="continuationSeparator" w:id="0">
    <w:p w14:paraId="1E040972" w14:textId="77777777" w:rsidR="004B2AFC" w:rsidRDefault="004B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C4F1F" w14:textId="77777777" w:rsidR="004B2AFC" w:rsidRDefault="004B2AFC">
      <w:r>
        <w:separator/>
      </w:r>
    </w:p>
  </w:footnote>
  <w:footnote w:type="continuationSeparator" w:id="0">
    <w:p w14:paraId="715D82CC" w14:textId="77777777" w:rsidR="004B2AFC" w:rsidRDefault="004B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6D070C9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706A9">
      <w:rPr>
        <w:sz w:val="18"/>
      </w:rPr>
      <w:t>4/22/2019 3:27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7"/>
  </w:num>
  <w:num w:numId="5">
    <w:abstractNumId w:val="4"/>
  </w:num>
  <w:num w:numId="6">
    <w:abstractNumId w:val="15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14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706A9"/>
    <w:rsid w:val="0007557D"/>
    <w:rsid w:val="000808A2"/>
    <w:rsid w:val="000D029B"/>
    <w:rsid w:val="00107D85"/>
    <w:rsid w:val="0011505C"/>
    <w:rsid w:val="00116166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911E6"/>
    <w:rsid w:val="002B35CF"/>
    <w:rsid w:val="002B56AD"/>
    <w:rsid w:val="002C3DCF"/>
    <w:rsid w:val="002F26C0"/>
    <w:rsid w:val="003016B1"/>
    <w:rsid w:val="00304A55"/>
    <w:rsid w:val="0036085F"/>
    <w:rsid w:val="00360F42"/>
    <w:rsid w:val="00364073"/>
    <w:rsid w:val="0037762B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654AD"/>
    <w:rsid w:val="004663F8"/>
    <w:rsid w:val="00476E34"/>
    <w:rsid w:val="00490B59"/>
    <w:rsid w:val="004A29DD"/>
    <w:rsid w:val="004B2AFC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69F8"/>
    <w:rsid w:val="005D1D2B"/>
    <w:rsid w:val="005D4419"/>
    <w:rsid w:val="0060313A"/>
    <w:rsid w:val="00612686"/>
    <w:rsid w:val="00621810"/>
    <w:rsid w:val="00647F76"/>
    <w:rsid w:val="00653538"/>
    <w:rsid w:val="00681AC1"/>
    <w:rsid w:val="006850E9"/>
    <w:rsid w:val="006B3B9E"/>
    <w:rsid w:val="006C2604"/>
    <w:rsid w:val="006E6975"/>
    <w:rsid w:val="007009B2"/>
    <w:rsid w:val="0073777C"/>
    <w:rsid w:val="00767027"/>
    <w:rsid w:val="007C18F5"/>
    <w:rsid w:val="007C4843"/>
    <w:rsid w:val="007F1D41"/>
    <w:rsid w:val="007F688E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2019-04-22T22:24:00Z</dcterms:created>
  <dcterms:modified xsi:type="dcterms:W3CDTF">2019-04-23T21:25:00Z</dcterms:modified>
</cp:coreProperties>
</file>