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0EEED876" w:rsidR="008650FB" w:rsidRPr="00CE39B6" w:rsidRDefault="001879AA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GCHC – </w:t>
      </w:r>
      <w:r w:rsidR="0082525A">
        <w:rPr>
          <w:rFonts w:cs="Arial"/>
          <w:sz w:val="36"/>
          <w:szCs w:val="36"/>
        </w:rPr>
        <w:t>DeBary</w:t>
      </w:r>
      <w:r w:rsidR="00AE311B">
        <w:rPr>
          <w:rFonts w:cs="Arial"/>
          <w:sz w:val="36"/>
          <w:szCs w:val="36"/>
        </w:rPr>
        <w:t xml:space="preserve"> </w:t>
      </w:r>
      <w:r w:rsidR="008650FB" w:rsidRPr="00CE39B6">
        <w:rPr>
          <w:rFonts w:cs="Arial"/>
          <w:sz w:val="36"/>
          <w:szCs w:val="36"/>
        </w:rPr>
        <w:t>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EEAE719" w14:textId="0F852097" w:rsidR="009D1734" w:rsidRPr="00F232F4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6DDEC025" w14:textId="38E69B38" w:rsidR="0082525A" w:rsidRPr="00DD03CA" w:rsidRDefault="0082525A" w:rsidP="0082525A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  <w:highlight w:val="yellow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60)</w:t>
      </w:r>
      <w:r w:rsidRPr="006A5850">
        <w:rPr>
          <w:rFonts w:cs="Arial"/>
          <w:color w:val="0000FF"/>
          <w:sz w:val="20"/>
          <w:lang w:eastAsia="ja-JP"/>
        </w:rPr>
        <w:t>:</w:t>
      </w:r>
      <w:r>
        <w:rPr>
          <w:rFonts w:cs="Arial"/>
          <w:color w:val="0000FF"/>
          <w:sz w:val="20"/>
          <w:lang w:eastAsia="ja-JP"/>
        </w:rPr>
        <w:br/>
      </w:r>
      <w:r w:rsidRPr="00A40AC7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 in </w:t>
      </w:r>
      <w:r>
        <w:rPr>
          <w:rFonts w:cs="Arial"/>
          <w:sz w:val="20"/>
        </w:rPr>
        <w:t xml:space="preserve">Debary, FL | Debary </w:t>
      </w:r>
      <w:r w:rsidRPr="00A40AC7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and Rehabilitation</w:t>
      </w:r>
    </w:p>
    <w:p w14:paraId="5C4BF562" w14:textId="629F2BBC" w:rsidR="009D1734" w:rsidRPr="0082525A" w:rsidRDefault="0082525A" w:rsidP="0082525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szCs w:val="20"/>
          <w:lang w:eastAsia="ja-JP"/>
        </w:rPr>
        <w:t>60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  <w:r>
        <w:rPr>
          <w:rFonts w:cs="Arial"/>
          <w:color w:val="0000FF"/>
          <w:sz w:val="20"/>
          <w:szCs w:val="20"/>
          <w:lang w:eastAsia="ja-JP"/>
        </w:rPr>
        <w:br/>
      </w: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szCs w:val="20"/>
          <w:lang w:eastAsia="ja-JP"/>
        </w:rPr>
        <w:t>dedicated doctors and nurses</w:t>
      </w:r>
      <w:r w:rsidRPr="00115588">
        <w:rPr>
          <w:rFonts w:cs="Arial"/>
          <w:sz w:val="20"/>
          <w:szCs w:val="20"/>
          <w:lang w:eastAsia="ja-JP"/>
        </w:rPr>
        <w:t xml:space="preserve"> at </w:t>
      </w:r>
      <w:r>
        <w:rPr>
          <w:rFonts w:cs="Arial"/>
          <w:sz w:val="20"/>
        </w:rPr>
        <w:t>Debary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 xml:space="preserve">&amp; </w:t>
      </w:r>
      <w:r w:rsidRPr="00115588">
        <w:rPr>
          <w:rFonts w:cs="Arial"/>
          <w:sz w:val="20"/>
          <w:szCs w:val="20"/>
          <w:lang w:eastAsia="ja-JP"/>
        </w:rPr>
        <w:t>Rehabilitation. Call</w:t>
      </w:r>
      <w:r>
        <w:rPr>
          <w:rFonts w:cs="Arial"/>
          <w:sz w:val="20"/>
          <w:szCs w:val="20"/>
          <w:lang w:eastAsia="ja-JP"/>
        </w:rPr>
        <w:t xml:space="preserve"> them at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 w:rsidRPr="00135344">
        <w:rPr>
          <w:rFonts w:cs="Arial"/>
          <w:sz w:val="20"/>
          <w:szCs w:val="20"/>
        </w:rPr>
        <w:t>(386) 668-4426</w:t>
      </w:r>
      <w:r>
        <w:rPr>
          <w:rFonts w:cs="Arial"/>
          <w:sz w:val="20"/>
          <w:szCs w:val="20"/>
        </w:rPr>
        <w:t xml:space="preserve"> </w:t>
      </w:r>
      <w:r w:rsidRPr="00115588">
        <w:rPr>
          <w:rFonts w:cs="Arial"/>
          <w:sz w:val="20"/>
          <w:szCs w:val="20"/>
          <w:lang w:eastAsia="ja-JP"/>
        </w:rPr>
        <w:t>today!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2C908FF2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82525A">
        <w:rPr>
          <w:rFonts w:cs="Arial"/>
          <w:szCs w:val="22"/>
        </w:rPr>
        <w:t xml:space="preserve">DeBary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548C0273" w14:textId="1EF9ED55" w:rsidR="009D1734" w:rsidRDefault="00AE311B" w:rsidP="009D1734">
      <w:pPr>
        <w:keepNext/>
        <w:keepLines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Call </w:t>
      </w:r>
      <w:r w:rsidR="0082525A" w:rsidRPr="00B8411B">
        <w:rPr>
          <w:rFonts w:cs="Arial"/>
          <w:szCs w:val="22"/>
        </w:rPr>
        <w:t>(386) 668-4426</w:t>
      </w:r>
    </w:p>
    <w:p w14:paraId="36491C1B" w14:textId="77777777" w:rsidR="00AE311B" w:rsidRPr="00D02DEF" w:rsidRDefault="00AE311B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6A3545E" w14:textId="77777777" w:rsidR="00D9284A" w:rsidRDefault="00D9284A" w:rsidP="00D9284A">
      <w:pPr>
        <w:spacing w:after="0"/>
        <w:rPr>
          <w:rFonts w:cs="Arial"/>
          <w:szCs w:val="22"/>
        </w:rPr>
      </w:pPr>
    </w:p>
    <w:p w14:paraId="0171EA24" w14:textId="77777777" w:rsidR="0082525A" w:rsidRDefault="0082525A" w:rsidP="0082525A">
      <w:pPr>
        <w:spacing w:after="0"/>
        <w:rPr>
          <w:rFonts w:cs="Arial"/>
          <w:szCs w:val="22"/>
        </w:rPr>
      </w:pPr>
      <w:r w:rsidRPr="000B5E8C">
        <w:rPr>
          <w:rFonts w:cs="Arial"/>
          <w:szCs w:val="22"/>
        </w:rPr>
        <w:t>60 N. Highway 17-92</w:t>
      </w:r>
    </w:p>
    <w:p w14:paraId="0A3010BE" w14:textId="77777777" w:rsidR="0082525A" w:rsidRPr="000B5E8C" w:rsidRDefault="0082525A" w:rsidP="0082525A">
      <w:pPr>
        <w:spacing w:after="0"/>
        <w:rPr>
          <w:rFonts w:cs="Arial"/>
          <w:szCs w:val="22"/>
        </w:rPr>
      </w:pPr>
      <w:r w:rsidRPr="000B5E8C">
        <w:rPr>
          <w:rFonts w:cs="Arial"/>
          <w:szCs w:val="22"/>
        </w:rPr>
        <w:t>Debary, FL 32713</w:t>
      </w:r>
    </w:p>
    <w:p w14:paraId="79AF3CB9" w14:textId="77777777" w:rsidR="00AE311B" w:rsidRDefault="00AE311B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14D2E531" w:rsidR="00F600F7" w:rsidRDefault="00F600F7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466D7017" w14:textId="77777777" w:rsidR="00AE311B" w:rsidRPr="00D77D26" w:rsidRDefault="00AE311B" w:rsidP="00AE311B">
      <w:pPr>
        <w:rPr>
          <w:rFonts w:cs="Arial"/>
          <w:szCs w:val="22"/>
        </w:rPr>
      </w:pPr>
    </w:p>
    <w:p w14:paraId="03075A4A" w14:textId="3DDAB27E" w:rsidR="00AE311B" w:rsidRPr="006B3B9E" w:rsidRDefault="0082525A" w:rsidP="0082525A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DeBary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  <w:bookmarkStart w:id="1" w:name="_GoBack"/>
      <w:bookmarkEnd w:id="1"/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F85C" w14:textId="77777777" w:rsidR="008765C8" w:rsidRDefault="008765C8">
      <w:r>
        <w:separator/>
      </w:r>
    </w:p>
  </w:endnote>
  <w:endnote w:type="continuationSeparator" w:id="0">
    <w:p w14:paraId="22880B54" w14:textId="77777777" w:rsidR="008765C8" w:rsidRDefault="0087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4CA99" w14:textId="77777777" w:rsidR="008765C8" w:rsidRDefault="008765C8">
      <w:r>
        <w:separator/>
      </w:r>
    </w:p>
  </w:footnote>
  <w:footnote w:type="continuationSeparator" w:id="0">
    <w:p w14:paraId="6981265A" w14:textId="77777777" w:rsidR="008765C8" w:rsidRDefault="0087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66C62EB4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7103F">
      <w:rPr>
        <w:sz w:val="18"/>
      </w:rPr>
      <w:t>4/22/2019 1:54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66DB2"/>
    <w:rsid w:val="0007557D"/>
    <w:rsid w:val="000D029B"/>
    <w:rsid w:val="000E73BD"/>
    <w:rsid w:val="00116CD4"/>
    <w:rsid w:val="00132BBB"/>
    <w:rsid w:val="00166579"/>
    <w:rsid w:val="0017294D"/>
    <w:rsid w:val="001879AA"/>
    <w:rsid w:val="00192ADC"/>
    <w:rsid w:val="001946E6"/>
    <w:rsid w:val="001C116D"/>
    <w:rsid w:val="001D0566"/>
    <w:rsid w:val="001D2AA1"/>
    <w:rsid w:val="001E78C0"/>
    <w:rsid w:val="0020031E"/>
    <w:rsid w:val="00200788"/>
    <w:rsid w:val="00225C74"/>
    <w:rsid w:val="00232D58"/>
    <w:rsid w:val="00245853"/>
    <w:rsid w:val="002616CE"/>
    <w:rsid w:val="00264B90"/>
    <w:rsid w:val="002A4A3D"/>
    <w:rsid w:val="002B56AD"/>
    <w:rsid w:val="002F007A"/>
    <w:rsid w:val="002F26C0"/>
    <w:rsid w:val="00304A55"/>
    <w:rsid w:val="0037103F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431ED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525A"/>
    <w:rsid w:val="0082631A"/>
    <w:rsid w:val="00841961"/>
    <w:rsid w:val="00856959"/>
    <w:rsid w:val="008650FB"/>
    <w:rsid w:val="008670DD"/>
    <w:rsid w:val="008765C8"/>
    <w:rsid w:val="00881BF6"/>
    <w:rsid w:val="00882C59"/>
    <w:rsid w:val="008833C9"/>
    <w:rsid w:val="008C56B5"/>
    <w:rsid w:val="00900CE9"/>
    <w:rsid w:val="00901A9D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2603"/>
    <w:rsid w:val="00AA630F"/>
    <w:rsid w:val="00AB4589"/>
    <w:rsid w:val="00AE311B"/>
    <w:rsid w:val="00AF0426"/>
    <w:rsid w:val="00AF2AFC"/>
    <w:rsid w:val="00B05AED"/>
    <w:rsid w:val="00B11C71"/>
    <w:rsid w:val="00B308F0"/>
    <w:rsid w:val="00B310CC"/>
    <w:rsid w:val="00B332F0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D9284A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32F4"/>
    <w:rsid w:val="00F27F9B"/>
    <w:rsid w:val="00F55344"/>
    <w:rsid w:val="00F57AD5"/>
    <w:rsid w:val="00F600F7"/>
    <w:rsid w:val="00F6117F"/>
    <w:rsid w:val="00F76B50"/>
    <w:rsid w:val="00F8421C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2019-04-23T21:08:00Z</dcterms:created>
  <dcterms:modified xsi:type="dcterms:W3CDTF">2019-04-23T21:14:00Z</dcterms:modified>
</cp:coreProperties>
</file>