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bookmarkStart w:id="0" w:name="_GoBack"/>
      <w:bookmarkEnd w:id="0"/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0A22BEBE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352F97">
        <w:rPr>
          <w:rFonts w:ascii="Arial" w:hAnsi="Arial" w:cs="Arial"/>
          <w:noProof/>
          <w:sz w:val="36"/>
          <w:szCs w:val="36"/>
        </w:rPr>
        <w:t>Longwood</w:t>
      </w:r>
      <w:r w:rsidR="00FF0113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E161402" w14:textId="3957FA51" w:rsidR="00207D2D" w:rsidRPr="00CE39B6" w:rsidRDefault="00352F9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8B4DB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8B4DBD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8B4DBD">
        <w:rPr>
          <w:rFonts w:ascii="Arial" w:hAnsi="Arial" w:cs="Arial"/>
          <w:color w:val="0000FF"/>
          <w:sz w:val="20"/>
          <w:lang w:eastAsia="ja-JP"/>
        </w:rPr>
        <w:br/>
      </w:r>
      <w:r w:rsidRPr="008B4DBD">
        <w:rPr>
          <w:rFonts w:ascii="Arial" w:hAnsi="Arial" w:cs="Arial"/>
          <w:bCs/>
          <w:sz w:val="20"/>
        </w:rPr>
        <w:t xml:space="preserve">Senior Care, </w:t>
      </w:r>
      <w:r w:rsidRPr="008B4DBD">
        <w:rPr>
          <w:rFonts w:ascii="Arial" w:hAnsi="Arial" w:cs="Arial"/>
          <w:sz w:val="20"/>
        </w:rPr>
        <w:t xml:space="preserve">Longwood, FL | Longwood </w:t>
      </w:r>
      <w:r w:rsidRPr="008B4DBD">
        <w:rPr>
          <w:rFonts w:ascii="Arial" w:hAnsi="Arial" w:cs="Arial"/>
          <w:bCs/>
          <w:sz w:val="20"/>
        </w:rPr>
        <w:t>Health &amp; Rehabilitation</w:t>
      </w:r>
      <w:r w:rsidRPr="008B4DBD">
        <w:rPr>
          <w:rFonts w:ascii="Arial" w:hAnsi="Arial" w:cs="Arial"/>
          <w:b/>
          <w:color w:val="0000FF"/>
          <w:sz w:val="20"/>
        </w:rPr>
        <w:br/>
      </w:r>
      <w:r w:rsidRPr="008B4DBD">
        <w:rPr>
          <w:rFonts w:ascii="Arial" w:hAnsi="Arial" w:cs="Arial"/>
          <w:b/>
          <w:color w:val="0000FF"/>
          <w:sz w:val="20"/>
        </w:rPr>
        <w:br/>
      </w:r>
      <w:r w:rsidR="00207D2D"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="00207D2D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szCs w:val="20"/>
          <w:lang w:eastAsia="ja-JP"/>
        </w:rPr>
        <w:t>160)</w:t>
      </w:r>
      <w:r w:rsidR="00207D2D" w:rsidRPr="00CE39B6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46518044" w14:textId="14E17265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2F97" w:rsidRPr="008B4DBD">
        <w:rPr>
          <w:rFonts w:ascii="Arial" w:hAnsi="Arial" w:cs="Arial"/>
          <w:sz w:val="20"/>
        </w:rPr>
        <w:t>Longwood</w:t>
      </w:r>
      <w:r w:rsidR="00B61AE0" w:rsidRPr="00B61AE0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B61AE0">
        <w:rPr>
          <w:rFonts w:ascii="Arial" w:hAnsi="Arial" w:cs="Arial"/>
          <w:noProof/>
          <w:sz w:val="20"/>
          <w:szCs w:val="20"/>
        </w:rPr>
        <w:t>&amp;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352F97" w:rsidRPr="00352F97">
        <w:rPr>
          <w:rFonts w:ascii="Arial" w:hAnsi="Arial" w:cs="Arial"/>
          <w:noProof/>
          <w:sz w:val="20"/>
          <w:szCs w:val="20"/>
        </w:rPr>
        <w:t>(407) 339-9200</w:t>
      </w:r>
      <w:r w:rsidR="00352F97" w:rsidRPr="008B4DBD">
        <w:rPr>
          <w:rFonts w:ascii="Arial" w:hAnsi="Arial" w:cs="Arial"/>
          <w:sz w:val="22"/>
          <w:szCs w:val="22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11AFE229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352F97">
        <w:rPr>
          <w:rFonts w:ascii="Arial" w:hAnsi="Arial" w:cs="Arial"/>
        </w:rPr>
        <w:t>Longwood</w:t>
      </w:r>
      <w:r w:rsidR="00FF0113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6359925" w:rsidR="00BA7276" w:rsidRPr="00352F97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352F97">
        <w:rPr>
          <w:rFonts w:ascii="Arial" w:hAnsi="Arial" w:cs="Arial"/>
          <w:sz w:val="22"/>
          <w:szCs w:val="22"/>
          <w:lang w:eastAsia="ja-JP"/>
        </w:rPr>
        <w:t>Longwood</w:t>
      </w:r>
      <w:r w:rsidR="00BB18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8430C">
        <w:rPr>
          <w:rFonts w:ascii="Arial" w:hAnsi="Arial" w:cs="Arial"/>
          <w:sz w:val="22"/>
          <w:szCs w:val="22"/>
          <w:lang w:eastAsia="ja-JP"/>
        </w:rPr>
        <w:t>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as 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the </w:t>
      </w:r>
      <w:r w:rsidR="00352F97">
        <w:rPr>
          <w:rFonts w:ascii="Arial" w:hAnsi="Arial" w:cs="Arial"/>
          <w:sz w:val="22"/>
          <w:szCs w:val="22"/>
          <w:lang w:eastAsia="ja-JP"/>
        </w:rPr>
        <w:t>main and private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 dining room</w:t>
      </w:r>
      <w:r w:rsidR="00352F97">
        <w:rPr>
          <w:rFonts w:ascii="Arial" w:hAnsi="Arial" w:cs="Arial"/>
          <w:sz w:val="22"/>
          <w:szCs w:val="22"/>
          <w:lang w:eastAsia="ja-JP"/>
        </w:rPr>
        <w:t>s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352F97" w:rsidRPr="00352F97">
        <w:rPr>
          <w:rFonts w:ascii="Arial" w:hAnsi="Arial" w:cs="Arial"/>
          <w:sz w:val="22"/>
          <w:szCs w:val="22"/>
          <w:lang w:eastAsia="ja-JP"/>
        </w:rPr>
        <w:t>activities room</w:t>
      </w:r>
      <w:r w:rsidR="00B61AE0" w:rsidRPr="00352F97">
        <w:rPr>
          <w:rFonts w:ascii="Arial" w:hAnsi="Arial" w:cs="Arial"/>
          <w:sz w:val="22"/>
          <w:szCs w:val="22"/>
          <w:lang w:eastAsia="ja-JP"/>
        </w:rPr>
        <w:t xml:space="preserve"> and garden patio</w:t>
      </w:r>
      <w:r w:rsidR="00290CB1" w:rsidRPr="00352F97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70DBE2A2" w14:textId="77777777" w:rsidR="00352F97" w:rsidRPr="00E907F5" w:rsidRDefault="00352F97" w:rsidP="00352F97">
      <w:pPr>
        <w:keepNext/>
        <w:keepLines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sz w:val="22"/>
          <w:szCs w:val="22"/>
        </w:rPr>
        <w:t xml:space="preserve">© 2019 Longwood Health and Rehabilitation Center. All rights reserved. </w:t>
      </w:r>
      <w:r w:rsidRPr="00E907F5">
        <w:rPr>
          <w:rFonts w:ascii="Arial" w:hAnsi="Arial" w:cs="Arial"/>
          <w:sz w:val="22"/>
          <w:szCs w:val="22"/>
        </w:rPr>
        <w:t xml:space="preserve">Website by </w:t>
      </w:r>
      <w:hyperlink r:id="rId7" w:history="1">
        <w:r w:rsidRPr="00E907F5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E907F5">
        <w:rPr>
          <w:rFonts w:ascii="Arial" w:hAnsi="Arial" w:cs="Arial"/>
          <w:sz w:val="22"/>
          <w:szCs w:val="22"/>
        </w:rPr>
        <w:t>.</w:t>
      </w:r>
    </w:p>
    <w:p w14:paraId="3E925212" w14:textId="77777777" w:rsidR="00352F97" w:rsidRPr="008B4DBD" w:rsidRDefault="00352F97" w:rsidP="00352F97">
      <w:pPr>
        <w:rPr>
          <w:rFonts w:ascii="Arial" w:hAnsi="Arial" w:cs="Arial"/>
          <w:sz w:val="22"/>
          <w:szCs w:val="22"/>
        </w:rPr>
      </w:pPr>
    </w:p>
    <w:p w14:paraId="0E6341B4" w14:textId="77777777" w:rsidR="00352F97" w:rsidRPr="008B4DBD" w:rsidRDefault="00352F97" w:rsidP="00352F97">
      <w:pPr>
        <w:rPr>
          <w:rFonts w:ascii="Arial" w:hAnsi="Arial" w:cs="Arial"/>
          <w:sz w:val="22"/>
          <w:szCs w:val="22"/>
        </w:rPr>
      </w:pPr>
    </w:p>
    <w:p w14:paraId="10DC3C9B" w14:textId="77777777" w:rsidR="00352F97" w:rsidRPr="008B4DBD" w:rsidRDefault="00352F97" w:rsidP="00352F97">
      <w:pPr>
        <w:jc w:val="center"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sz w:val="22"/>
          <w:szCs w:val="22"/>
        </w:rPr>
        <w:t>– # # # # # –</w:t>
      </w:r>
    </w:p>
    <w:p w14:paraId="6C0DD235" w14:textId="77777777" w:rsidR="00352F97" w:rsidRPr="008B4DBD" w:rsidRDefault="00352F97" w:rsidP="00352F97">
      <w:pPr>
        <w:rPr>
          <w:rFonts w:ascii="Arial" w:hAnsi="Arial" w:cs="Arial"/>
          <w:sz w:val="22"/>
          <w:szCs w:val="22"/>
        </w:rPr>
      </w:pPr>
    </w:p>
    <w:p w14:paraId="69463B87" w14:textId="77777777" w:rsidR="00352F97" w:rsidRPr="008B4DBD" w:rsidRDefault="00352F97" w:rsidP="00352F97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666A90C" w14:textId="77777777" w:rsidR="00352F97" w:rsidRPr="008B4DBD" w:rsidRDefault="00352F97" w:rsidP="00352F97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6B7006A0" w14:textId="77777777" w:rsidR="00352F97" w:rsidRPr="008B4DBD" w:rsidRDefault="00352F97" w:rsidP="00352F97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8B4DBD">
        <w:rPr>
          <w:rFonts w:ascii="Arial" w:hAnsi="Arial" w:cs="Arial"/>
          <w:noProof/>
          <w:sz w:val="22"/>
          <w:szCs w:val="22"/>
        </w:rPr>
        <w:t>(407) 339-9200</w:t>
      </w:r>
      <w:r w:rsidRPr="008B4DBD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43BB1D17" w14:textId="77777777" w:rsidR="00352F97" w:rsidRPr="008B4DBD" w:rsidRDefault="00352F97" w:rsidP="00352F9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C57C3A8" w14:textId="77777777" w:rsidR="00352F97" w:rsidRPr="008B4DBD" w:rsidRDefault="00352F97" w:rsidP="00352F97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DFA0F19" w14:textId="77777777" w:rsidR="00352F97" w:rsidRPr="008B4DBD" w:rsidRDefault="00352F97" w:rsidP="00352F97">
      <w:pPr>
        <w:rPr>
          <w:rFonts w:ascii="Arial" w:hAnsi="Arial" w:cs="Arial"/>
          <w:sz w:val="22"/>
          <w:szCs w:val="22"/>
        </w:rPr>
      </w:pPr>
    </w:p>
    <w:p w14:paraId="0D2210B8" w14:textId="77777777" w:rsidR="00352F97" w:rsidRPr="008B4DBD" w:rsidRDefault="00352F97" w:rsidP="00352F97">
      <w:pPr>
        <w:keepNext/>
        <w:keepLines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8B4DBD">
        <w:rPr>
          <w:rFonts w:ascii="Arial" w:hAnsi="Arial" w:cs="Arial"/>
          <w:sz w:val="22"/>
          <w:szCs w:val="22"/>
        </w:rPr>
        <w:t xml:space="preserve"> </w:t>
      </w:r>
      <w:r w:rsidRPr="008B4D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4DF0" w14:textId="77777777" w:rsidR="001325EB" w:rsidRDefault="001325EB" w:rsidP="00D41E4D">
      <w:r>
        <w:separator/>
      </w:r>
    </w:p>
  </w:endnote>
  <w:endnote w:type="continuationSeparator" w:id="0">
    <w:p w14:paraId="65E39B8F" w14:textId="77777777" w:rsidR="001325EB" w:rsidRDefault="001325E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FAE3B" w14:textId="77777777" w:rsidR="001325EB" w:rsidRDefault="001325EB" w:rsidP="00D41E4D">
      <w:r>
        <w:separator/>
      </w:r>
    </w:p>
  </w:footnote>
  <w:footnote w:type="continuationSeparator" w:id="0">
    <w:p w14:paraId="52A77B65" w14:textId="77777777" w:rsidR="001325EB" w:rsidRDefault="001325E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F1D177A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907F5">
      <w:rPr>
        <w:noProof/>
        <w:color w:val="808080"/>
        <w:sz w:val="20"/>
      </w:rPr>
      <w:t>4/25/19 5:57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25EB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681B"/>
    <w:rsid w:val="003074BD"/>
    <w:rsid w:val="0032349D"/>
    <w:rsid w:val="00340B6C"/>
    <w:rsid w:val="00347911"/>
    <w:rsid w:val="00352A6F"/>
    <w:rsid w:val="00352F97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B282C"/>
    <w:rsid w:val="004C2CC9"/>
    <w:rsid w:val="004D7580"/>
    <w:rsid w:val="004E4391"/>
    <w:rsid w:val="004F2C65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5243A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7F5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2019-04-26T00:54:00Z</dcterms:created>
  <dcterms:modified xsi:type="dcterms:W3CDTF">2019-04-26T17:29:00Z</dcterms:modified>
</cp:coreProperties>
</file>