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814CA7" w14:textId="50866FB4" w:rsidR="00782428" w:rsidRPr="002632DD" w:rsidRDefault="00C97960" w:rsidP="00C90DE9">
      <w:pPr>
        <w:spacing w:after="0"/>
        <w:rPr>
          <w:rFonts w:cs="Arial"/>
          <w:sz w:val="48"/>
          <w:szCs w:val="48"/>
        </w:rPr>
      </w:pPr>
      <w:r w:rsidRPr="002632DD">
        <w:rPr>
          <w:rFonts w:cs="Arial"/>
          <w:b/>
          <w:sz w:val="48"/>
          <w:szCs w:val="48"/>
        </w:rPr>
        <w:t>GCHC</w:t>
      </w:r>
      <w:r w:rsidR="008D4F9E" w:rsidRPr="002632DD">
        <w:rPr>
          <w:rFonts w:cs="Arial"/>
          <w:b/>
          <w:sz w:val="48"/>
          <w:szCs w:val="48"/>
        </w:rPr>
        <w:t xml:space="preserve">: Home </w:t>
      </w:r>
      <w:r w:rsidR="00782428" w:rsidRPr="002632DD">
        <w:rPr>
          <w:rFonts w:cs="Arial"/>
          <w:b/>
          <w:sz w:val="48"/>
          <w:szCs w:val="48"/>
        </w:rPr>
        <w:t>Page</w:t>
      </w:r>
      <w:r w:rsidR="00782428" w:rsidRPr="002632DD">
        <w:rPr>
          <w:rFonts w:cs="Arial"/>
          <w:color w:val="BFBFBF"/>
          <w:sz w:val="48"/>
          <w:szCs w:val="48"/>
        </w:rPr>
        <w:t>_</w:t>
      </w:r>
      <w:r w:rsidR="00F815A8" w:rsidRPr="002632DD">
        <w:rPr>
          <w:rFonts w:cs="Arial"/>
          <w:color w:val="BFBFBF"/>
          <w:sz w:val="48"/>
          <w:szCs w:val="48"/>
        </w:rPr>
        <w:t>d</w:t>
      </w:r>
      <w:r w:rsidR="00E2418B">
        <w:rPr>
          <w:rFonts w:cs="Arial"/>
          <w:color w:val="BFBFBF"/>
          <w:sz w:val="48"/>
          <w:szCs w:val="48"/>
        </w:rPr>
        <w:t>1</w:t>
      </w:r>
    </w:p>
    <w:p w14:paraId="2C668FB1" w14:textId="4168758C" w:rsidR="00782428" w:rsidRPr="00F80363" w:rsidRDefault="00AE4B9C" w:rsidP="001F1C9A">
      <w:pPr>
        <w:pBdr>
          <w:bottom w:val="single" w:sz="18" w:space="1" w:color="auto"/>
        </w:pBdr>
        <w:rPr>
          <w:rFonts w:cs="Arial"/>
          <w:sz w:val="36"/>
          <w:szCs w:val="36"/>
        </w:rPr>
      </w:pPr>
      <w:r>
        <w:rPr>
          <w:rFonts w:cs="Arial"/>
          <w:noProof/>
          <w:sz w:val="36"/>
          <w:szCs w:val="36"/>
        </w:rPr>
        <w:t>GCHC–</w:t>
      </w:r>
      <w:r w:rsidR="00865A99">
        <w:rPr>
          <w:rFonts w:cs="Arial"/>
          <w:noProof/>
          <w:sz w:val="36"/>
          <w:szCs w:val="36"/>
        </w:rPr>
        <w:t>Longwood</w:t>
      </w:r>
      <w:r w:rsidR="00246F0A">
        <w:rPr>
          <w:rFonts w:cs="Arial"/>
          <w:noProof/>
          <w:sz w:val="36"/>
          <w:szCs w:val="36"/>
        </w:rPr>
        <w:t xml:space="preserve"> </w:t>
      </w:r>
      <w:r w:rsidR="00C97960" w:rsidRPr="00F80363">
        <w:rPr>
          <w:rFonts w:cs="Arial"/>
          <w:sz w:val="36"/>
          <w:szCs w:val="36"/>
        </w:rPr>
        <w:t>Health and Rehabilitation Center</w:t>
      </w:r>
    </w:p>
    <w:p w14:paraId="3E32812A" w14:textId="77777777" w:rsidR="00C97960" w:rsidRPr="00F632A9" w:rsidRDefault="00C97960" w:rsidP="00C97960">
      <w:pPr>
        <w:keepNext/>
        <w:keepLines/>
        <w:shd w:val="clear" w:color="auto" w:fill="B8CCE4" w:themeFill="accent1" w:themeFillTint="66"/>
        <w:spacing w:before="120" w:after="0"/>
        <w:rPr>
          <w:rFonts w:cs="Arial"/>
          <w:color w:val="0000FF"/>
          <w:sz w:val="20"/>
          <w:lang w:eastAsia="ja-JP"/>
        </w:rPr>
      </w:pPr>
      <w:r w:rsidRPr="001F318D">
        <w:rPr>
          <w:rFonts w:cs="Arial"/>
          <w:b/>
          <w:color w:val="0000FF"/>
          <w:sz w:val="20"/>
          <w:lang w:eastAsia="ja-JP"/>
        </w:rPr>
        <w:t>URL:</w:t>
      </w:r>
      <w:r w:rsidRPr="00F632A9">
        <w:rPr>
          <w:rFonts w:cs="Arial"/>
          <w:color w:val="0000FF"/>
          <w:sz w:val="20"/>
          <w:lang w:eastAsia="ja-JP"/>
        </w:rPr>
        <w:t xml:space="preserve"> </w:t>
      </w:r>
    </w:p>
    <w:p w14:paraId="3292034C" w14:textId="77777777" w:rsidR="00C97960" w:rsidRPr="002632DD" w:rsidRDefault="00C97960" w:rsidP="00C97960">
      <w:pPr>
        <w:keepNext/>
        <w:keepLines/>
        <w:shd w:val="clear" w:color="auto" w:fill="B8CCE4" w:themeFill="accent1" w:themeFillTint="66"/>
        <w:spacing w:after="0"/>
        <w:rPr>
          <w:rFonts w:cs="Arial"/>
          <w:color w:val="0000FF"/>
          <w:sz w:val="20"/>
          <w:lang w:eastAsia="ja-JP"/>
        </w:rPr>
      </w:pPr>
      <w:r w:rsidRPr="002632DD">
        <w:rPr>
          <w:rFonts w:cs="Arial"/>
          <w:sz w:val="20"/>
          <w:lang w:eastAsia="ja-JP"/>
        </w:rPr>
        <w:t>www.</w:t>
      </w:r>
      <w:r w:rsidRPr="004F1CEF">
        <w:rPr>
          <w:rFonts w:cs="Arial"/>
          <w:sz w:val="20"/>
          <w:lang w:eastAsia="ja-JP"/>
        </w:rPr>
        <w:fldChar w:fldCharType="begin">
          <w:ffData>
            <w:name w:val="Text37"/>
            <w:enabled/>
            <w:calcOnExit w:val="0"/>
            <w:textInput>
              <w:default w:val="[domain]"/>
              <w:format w:val="LOWERCASE"/>
            </w:textInput>
          </w:ffData>
        </w:fldChar>
      </w:r>
      <w:bookmarkStart w:id="0" w:name="Text37"/>
      <w:r w:rsidRPr="002632DD">
        <w:rPr>
          <w:rFonts w:cs="Arial"/>
          <w:sz w:val="20"/>
          <w:lang w:eastAsia="ja-JP"/>
        </w:rPr>
        <w:instrText xml:space="preserve"> FORMTEXT </w:instrText>
      </w:r>
      <w:r w:rsidRPr="004F1CEF">
        <w:rPr>
          <w:rFonts w:cs="Arial"/>
          <w:sz w:val="20"/>
          <w:lang w:eastAsia="ja-JP"/>
        </w:rPr>
      </w:r>
      <w:r w:rsidRPr="004F1CEF">
        <w:rPr>
          <w:rFonts w:cs="Arial"/>
          <w:sz w:val="20"/>
          <w:lang w:eastAsia="ja-JP"/>
        </w:rPr>
        <w:fldChar w:fldCharType="separate"/>
      </w:r>
      <w:r w:rsidRPr="002632DD">
        <w:rPr>
          <w:rFonts w:cs="Arial"/>
          <w:noProof/>
          <w:sz w:val="20"/>
          <w:lang w:eastAsia="ja-JP"/>
        </w:rPr>
        <w:t>[domain]</w:t>
      </w:r>
      <w:r w:rsidRPr="004F1CEF">
        <w:rPr>
          <w:rFonts w:cs="Arial"/>
          <w:sz w:val="20"/>
          <w:lang w:eastAsia="ja-JP"/>
        </w:rPr>
        <w:fldChar w:fldCharType="end"/>
      </w:r>
      <w:bookmarkEnd w:id="0"/>
      <w:r w:rsidRPr="002632DD">
        <w:rPr>
          <w:rFonts w:cs="Arial"/>
          <w:sz w:val="20"/>
          <w:lang w:eastAsia="ja-JP"/>
        </w:rPr>
        <w:t>/</w:t>
      </w:r>
      <w:r w:rsidRPr="002632DD">
        <w:rPr>
          <w:rFonts w:cs="Arial"/>
          <w:color w:val="0000FF"/>
          <w:sz w:val="20"/>
          <w:lang w:eastAsia="ja-JP"/>
        </w:rPr>
        <w:t xml:space="preserve"> </w:t>
      </w:r>
    </w:p>
    <w:p w14:paraId="2C267842" w14:textId="6E370AFF" w:rsidR="00D273DB" w:rsidRPr="002632DD" w:rsidRDefault="006659C9" w:rsidP="006874C4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spacing w:before="120" w:line="200" w:lineRule="exact"/>
        <w:rPr>
          <w:rFonts w:cs="Arial"/>
          <w:sz w:val="10"/>
          <w:szCs w:val="10"/>
          <w:lang w:eastAsia="ja-JP"/>
        </w:rPr>
      </w:pPr>
      <w:r w:rsidRPr="006A5850">
        <w:rPr>
          <w:rFonts w:cs="Arial"/>
          <w:b/>
          <w:color w:val="0000FF"/>
          <w:sz w:val="20"/>
          <w:lang w:eastAsia="ja-JP"/>
        </w:rPr>
        <w:t>Title</w:t>
      </w:r>
      <w:r w:rsidRPr="006A5850">
        <w:rPr>
          <w:rFonts w:cs="Arial"/>
          <w:color w:val="0000FF"/>
          <w:sz w:val="20"/>
          <w:lang w:eastAsia="ja-JP"/>
        </w:rPr>
        <w:t xml:space="preserve"> (characters = </w:t>
      </w:r>
      <w:r w:rsidR="00553B84">
        <w:rPr>
          <w:rFonts w:cs="Arial"/>
          <w:color w:val="0000FF"/>
          <w:sz w:val="20"/>
          <w:lang w:eastAsia="ja-JP"/>
        </w:rPr>
        <w:t>60</w:t>
      </w:r>
      <w:r w:rsidR="00D14023">
        <w:rPr>
          <w:rFonts w:cs="Arial"/>
          <w:color w:val="0000FF"/>
          <w:sz w:val="20"/>
          <w:lang w:eastAsia="ja-JP"/>
        </w:rPr>
        <w:t>)</w:t>
      </w:r>
      <w:r w:rsidRPr="006A5850">
        <w:rPr>
          <w:rFonts w:cs="Arial"/>
          <w:color w:val="0000FF"/>
          <w:sz w:val="20"/>
          <w:lang w:eastAsia="ja-JP"/>
        </w:rPr>
        <w:t>:</w:t>
      </w:r>
      <w:r>
        <w:rPr>
          <w:rFonts w:cs="Arial"/>
          <w:color w:val="0000FF"/>
          <w:sz w:val="20"/>
          <w:lang w:eastAsia="ja-JP"/>
        </w:rPr>
        <w:br/>
      </w:r>
      <w:r w:rsidR="00553B84" w:rsidRPr="00A40AC7">
        <w:rPr>
          <w:rFonts w:cs="Arial"/>
          <w:bCs/>
          <w:sz w:val="20"/>
        </w:rPr>
        <w:t>Senior Care</w:t>
      </w:r>
      <w:r w:rsidR="00865A99">
        <w:rPr>
          <w:rFonts w:cs="Arial"/>
          <w:bCs/>
          <w:sz w:val="20"/>
        </w:rPr>
        <w:t>,</w:t>
      </w:r>
      <w:r w:rsidR="00553B84">
        <w:rPr>
          <w:rFonts w:cs="Arial"/>
          <w:bCs/>
          <w:sz w:val="20"/>
        </w:rPr>
        <w:t xml:space="preserve"> </w:t>
      </w:r>
      <w:r w:rsidR="00865A99">
        <w:rPr>
          <w:rFonts w:cs="Arial"/>
          <w:sz w:val="20"/>
        </w:rPr>
        <w:t>Longwood</w:t>
      </w:r>
      <w:r w:rsidR="00553B84">
        <w:rPr>
          <w:rFonts w:cs="Arial"/>
          <w:sz w:val="20"/>
        </w:rPr>
        <w:t xml:space="preserve">, FL | </w:t>
      </w:r>
      <w:r w:rsidR="00865A99">
        <w:rPr>
          <w:rFonts w:cs="Arial"/>
          <w:sz w:val="20"/>
        </w:rPr>
        <w:t>Longwood</w:t>
      </w:r>
      <w:r w:rsidR="00246F0A">
        <w:rPr>
          <w:rFonts w:cs="Arial"/>
          <w:sz w:val="20"/>
        </w:rPr>
        <w:t xml:space="preserve"> </w:t>
      </w:r>
      <w:r w:rsidR="00553B84" w:rsidRPr="00A40AC7">
        <w:rPr>
          <w:rFonts w:cs="Arial"/>
          <w:bCs/>
          <w:sz w:val="20"/>
        </w:rPr>
        <w:t>Health</w:t>
      </w:r>
      <w:r w:rsidR="00553B84">
        <w:rPr>
          <w:rFonts w:cs="Arial"/>
          <w:bCs/>
          <w:sz w:val="20"/>
        </w:rPr>
        <w:t xml:space="preserve"> </w:t>
      </w:r>
      <w:r w:rsidR="00246F0A">
        <w:rPr>
          <w:rFonts w:cs="Arial"/>
          <w:bCs/>
          <w:sz w:val="20"/>
        </w:rPr>
        <w:t>&amp;</w:t>
      </w:r>
      <w:r w:rsidR="00553B84">
        <w:rPr>
          <w:rFonts w:cs="Arial"/>
          <w:bCs/>
          <w:sz w:val="20"/>
        </w:rPr>
        <w:t xml:space="preserve"> Rehab</w:t>
      </w:r>
      <w:r w:rsidR="00865A99">
        <w:rPr>
          <w:rFonts w:cs="Arial"/>
          <w:bCs/>
          <w:sz w:val="20"/>
        </w:rPr>
        <w:t>ilitation</w:t>
      </w:r>
      <w:r w:rsidR="00EB1265">
        <w:rPr>
          <w:rFonts w:cs="Arial"/>
          <w:b/>
          <w:color w:val="0000FF"/>
          <w:sz w:val="20"/>
        </w:rPr>
        <w:br/>
      </w:r>
      <w:r w:rsidR="006874C4">
        <w:rPr>
          <w:rFonts w:cs="Arial"/>
          <w:color w:val="0000FF"/>
          <w:sz w:val="20"/>
          <w:lang w:eastAsia="ja-JP"/>
        </w:rPr>
        <w:br/>
      </w:r>
      <w:r w:rsidR="00865A99" w:rsidRPr="005B567E">
        <w:rPr>
          <w:rFonts w:cs="Arial"/>
          <w:b/>
          <w:color w:val="0000FF"/>
          <w:sz w:val="20"/>
        </w:rPr>
        <w:t>Description</w:t>
      </w:r>
      <w:r w:rsidR="00865A99" w:rsidRPr="005B567E">
        <w:rPr>
          <w:rFonts w:cs="Arial"/>
          <w:color w:val="0000FF"/>
          <w:sz w:val="20"/>
          <w:lang w:eastAsia="ja-JP"/>
        </w:rPr>
        <w:t xml:space="preserve"> (characters = </w:t>
      </w:r>
      <w:r w:rsidR="00865A99">
        <w:rPr>
          <w:rFonts w:cs="Arial"/>
          <w:color w:val="0000FF"/>
          <w:sz w:val="20"/>
          <w:lang w:eastAsia="ja-JP"/>
        </w:rPr>
        <w:t>159)</w:t>
      </w:r>
      <w:r w:rsidR="00865A99" w:rsidRPr="005B567E">
        <w:rPr>
          <w:rFonts w:cs="Arial"/>
          <w:color w:val="0000FF"/>
          <w:sz w:val="20"/>
          <w:lang w:eastAsia="ja-JP"/>
        </w:rPr>
        <w:t>:</w:t>
      </w:r>
      <w:r w:rsidR="00865A99" w:rsidRPr="005B567E">
        <w:rPr>
          <w:rFonts w:cs="Arial"/>
          <w:color w:val="0000FF"/>
          <w:sz w:val="20"/>
          <w:lang w:eastAsia="ja-JP"/>
        </w:rPr>
        <w:br/>
      </w:r>
      <w:r w:rsidR="00865A99" w:rsidRPr="005B567E">
        <w:rPr>
          <w:rFonts w:cs="Arial"/>
          <w:sz w:val="20"/>
          <w:lang w:eastAsia="ja-JP"/>
        </w:rPr>
        <w:t xml:space="preserve">For compassionate senior care and rehabilitation, contact the dedicated doctors and nurses at </w:t>
      </w:r>
      <w:r w:rsidR="00865A99">
        <w:rPr>
          <w:rFonts w:cs="Arial"/>
          <w:sz w:val="20"/>
        </w:rPr>
        <w:t>Longwood</w:t>
      </w:r>
      <w:r w:rsidR="00865A99" w:rsidRPr="005B567E">
        <w:rPr>
          <w:rFonts w:cs="Arial"/>
          <w:sz w:val="20"/>
        </w:rPr>
        <w:t xml:space="preserve"> Health</w:t>
      </w:r>
      <w:r w:rsidR="00865A99" w:rsidRPr="005B567E">
        <w:rPr>
          <w:rFonts w:cs="Arial"/>
          <w:sz w:val="20"/>
          <w:lang w:eastAsia="ja-JP"/>
        </w:rPr>
        <w:t xml:space="preserve"> &amp; Rehabilitation. Call </w:t>
      </w:r>
      <w:r w:rsidR="00865A99" w:rsidRPr="00135344">
        <w:rPr>
          <w:rFonts w:cs="Arial"/>
          <w:noProof/>
          <w:sz w:val="20"/>
        </w:rPr>
        <w:t>(407) 339-9200</w:t>
      </w:r>
      <w:r w:rsidR="00865A99">
        <w:rPr>
          <w:rFonts w:cs="Arial"/>
          <w:sz w:val="20"/>
        </w:rPr>
        <w:t xml:space="preserve"> </w:t>
      </w:r>
      <w:r w:rsidR="00865A99">
        <w:rPr>
          <w:rFonts w:cs="Arial"/>
          <w:sz w:val="20"/>
          <w:lang w:eastAsia="ja-JP"/>
        </w:rPr>
        <w:t>right now</w:t>
      </w:r>
      <w:r w:rsidR="006874C4" w:rsidRPr="00115588">
        <w:rPr>
          <w:rFonts w:cs="Arial"/>
          <w:sz w:val="20"/>
          <w:lang w:eastAsia="ja-JP"/>
        </w:rPr>
        <w:t>!</w:t>
      </w:r>
      <w:r w:rsidR="006874C4" w:rsidRPr="002632DD">
        <w:rPr>
          <w:rFonts w:cs="Arial"/>
          <w:sz w:val="10"/>
          <w:szCs w:val="10"/>
          <w:lang w:eastAsia="ja-JP"/>
        </w:rPr>
        <w:t xml:space="preserve"> </w:t>
      </w:r>
    </w:p>
    <w:p w14:paraId="72129CCB" w14:textId="77777777" w:rsidR="008D4F9E" w:rsidRPr="004F1CEF" w:rsidRDefault="008D4F9E" w:rsidP="00865A99">
      <w:pPr>
        <w:pBdr>
          <w:top w:val="single" w:sz="2" w:space="8" w:color="auto"/>
          <w:bottom w:val="single" w:sz="2" w:space="5" w:color="auto"/>
        </w:pBdr>
        <w:shd w:val="clear" w:color="auto" w:fill="000000" w:themeFill="text1"/>
        <w:rPr>
          <w:rFonts w:cs="Arial"/>
          <w:color w:val="FFFFFF" w:themeColor="background1"/>
          <w:spacing w:val="20"/>
          <w:sz w:val="18"/>
          <w:szCs w:val="18"/>
        </w:rPr>
      </w:pPr>
      <w:r w:rsidRPr="004F1CEF">
        <w:rPr>
          <w:rFonts w:cs="Arial"/>
          <w:b/>
          <w:color w:val="FFFFFF" w:themeColor="background1"/>
          <w:spacing w:val="20"/>
          <w:sz w:val="18"/>
          <w:szCs w:val="18"/>
        </w:rPr>
        <w:t xml:space="preserve">ABOVE SECTION FOR INTERNAL USE ONLY </w:t>
      </w:r>
      <w:r w:rsidRPr="004F1CEF">
        <w:rPr>
          <w:rFonts w:cs="Arial"/>
          <w:color w:val="FFFFFF" w:themeColor="background1"/>
          <w:spacing w:val="20"/>
          <w:sz w:val="18"/>
          <w:szCs w:val="18"/>
        </w:rPr>
        <w:t xml:space="preserve">– </w:t>
      </w:r>
      <w:r w:rsidRPr="004F1CEF">
        <w:rPr>
          <w:rFonts w:cs="Arial"/>
          <w:color w:val="FFFFFF" w:themeColor="background1"/>
          <w:sz w:val="18"/>
          <w:szCs w:val="18"/>
        </w:rPr>
        <w:t>Please exclude from client review</w:t>
      </w:r>
    </w:p>
    <w:p w14:paraId="4F1607B0" w14:textId="77777777" w:rsidR="00CA4EE9" w:rsidRPr="00F815A8" w:rsidRDefault="00CA4EE9" w:rsidP="001F1C9A">
      <w:pPr>
        <w:pBdr>
          <w:top w:val="single" w:sz="2" w:space="1" w:color="auto"/>
          <w:bottom w:val="single" w:sz="2" w:space="1" w:color="auto"/>
        </w:pBdr>
        <w:shd w:val="clear" w:color="auto" w:fill="DBE5F1" w:themeFill="accent1" w:themeFillTint="33"/>
        <w:spacing w:before="240" w:after="80"/>
        <w:ind w:firstLine="86"/>
        <w:rPr>
          <w:rFonts w:cs="Arial"/>
          <w:bCs/>
          <w:caps/>
          <w:color w:val="0000FF"/>
          <w:spacing w:val="80"/>
          <w:w w:val="110"/>
          <w:sz w:val="16"/>
          <w:szCs w:val="16"/>
        </w:rPr>
      </w:pPr>
      <w:r w:rsidRPr="00F815A8">
        <w:rPr>
          <w:rFonts w:cs="Arial"/>
          <w:bCs/>
          <w:caps/>
          <w:color w:val="0000FF"/>
          <w:spacing w:val="80"/>
          <w:w w:val="110"/>
          <w:sz w:val="16"/>
          <w:szCs w:val="16"/>
        </w:rPr>
        <w:t>HEADER</w:t>
      </w:r>
    </w:p>
    <w:p w14:paraId="1B31D32A" w14:textId="77777777" w:rsidR="00CA4EE9" w:rsidRPr="00F815A8" w:rsidRDefault="00CA4EE9" w:rsidP="00C90DE9">
      <w:pPr>
        <w:rPr>
          <w:rFonts w:eastAsia="Times" w:cs="Arial"/>
          <w:noProof/>
          <w:color w:val="0000FF"/>
          <w:szCs w:val="22"/>
        </w:rPr>
      </w:pPr>
      <w:r w:rsidRPr="00F815A8">
        <w:rPr>
          <w:rFonts w:eastAsia="Times" w:cs="Arial"/>
          <w:noProof/>
          <w:color w:val="0000FF"/>
          <w:szCs w:val="22"/>
        </w:rPr>
        <w:t>[Logo]</w:t>
      </w:r>
    </w:p>
    <w:p w14:paraId="0F849458" w14:textId="2C4F2AF9" w:rsidR="005F11D5" w:rsidRPr="00F815A8" w:rsidRDefault="00BD670A" w:rsidP="00C90DE9">
      <w:pPr>
        <w:spacing w:after="0"/>
        <w:rPr>
          <w:rFonts w:cs="Arial"/>
        </w:rPr>
      </w:pPr>
      <w:r>
        <w:rPr>
          <w:rFonts w:cs="Arial"/>
        </w:rPr>
        <w:t xml:space="preserve"> </w:t>
      </w:r>
    </w:p>
    <w:p w14:paraId="65CCD9EB" w14:textId="42B393FD" w:rsidR="006659C9" w:rsidRPr="006659C9" w:rsidRDefault="00CA4EE9" w:rsidP="006659C9">
      <w:pPr>
        <w:spacing w:after="0"/>
        <w:rPr>
          <w:rFonts w:cs="Arial"/>
          <w:noProof/>
          <w:szCs w:val="22"/>
        </w:rPr>
      </w:pPr>
      <w:r w:rsidRPr="003B723C">
        <w:rPr>
          <w:rFonts w:cs="Arial"/>
          <w:szCs w:val="22"/>
        </w:rPr>
        <w:t xml:space="preserve">Call </w:t>
      </w:r>
      <w:r w:rsidR="00865A99" w:rsidRPr="00865A99">
        <w:rPr>
          <w:rFonts w:cs="Arial"/>
          <w:noProof/>
          <w:szCs w:val="22"/>
        </w:rPr>
        <w:t>(407) 339-9200</w:t>
      </w:r>
    </w:p>
    <w:p w14:paraId="3D22B26B" w14:textId="3127FACA" w:rsidR="00CA4EE9" w:rsidRPr="003B723C" w:rsidRDefault="00CA4EE9" w:rsidP="00C90DE9">
      <w:pPr>
        <w:spacing w:after="0"/>
        <w:rPr>
          <w:rFonts w:cs="Arial"/>
          <w:noProof/>
          <w:szCs w:val="22"/>
        </w:rPr>
      </w:pPr>
    </w:p>
    <w:p w14:paraId="77238D02" w14:textId="75E696C1" w:rsidR="00C97960" w:rsidRPr="00F632A9" w:rsidRDefault="00C97960" w:rsidP="00C90DE9">
      <w:pPr>
        <w:spacing w:after="0"/>
        <w:rPr>
          <w:rFonts w:cs="Arial"/>
        </w:rPr>
      </w:pPr>
      <w:r w:rsidRPr="001F318D">
        <w:rPr>
          <w:rFonts w:cs="Arial"/>
          <w:noProof/>
          <w:color w:val="0432FF"/>
          <w:szCs w:val="22"/>
        </w:rPr>
        <w:t xml:space="preserve">[button] </w:t>
      </w:r>
      <w:r w:rsidR="00C95DE4" w:rsidRPr="00F632A9">
        <w:rPr>
          <w:rFonts w:cs="Arial"/>
          <w:b/>
          <w:noProof/>
          <w:szCs w:val="22"/>
        </w:rPr>
        <w:t>Schedule a Tour</w:t>
      </w:r>
    </w:p>
    <w:p w14:paraId="494F7032" w14:textId="77777777" w:rsidR="00B01B22" w:rsidRPr="004F1CEF" w:rsidRDefault="00B01B22" w:rsidP="00B01B22">
      <w:pPr>
        <w:pBdr>
          <w:top w:val="single" w:sz="2" w:space="1" w:color="auto"/>
          <w:bottom w:val="single" w:sz="2" w:space="1" w:color="auto"/>
        </w:pBdr>
        <w:shd w:val="clear" w:color="auto" w:fill="DBE5F1" w:themeFill="accent1" w:themeFillTint="33"/>
        <w:spacing w:before="240" w:after="80"/>
        <w:ind w:firstLine="86"/>
        <w:rPr>
          <w:rFonts w:cs="Arial"/>
          <w:bCs/>
          <w:caps/>
          <w:color w:val="0000FF"/>
          <w:spacing w:val="80"/>
          <w:w w:val="110"/>
          <w:sz w:val="16"/>
          <w:szCs w:val="16"/>
        </w:rPr>
      </w:pPr>
      <w:r w:rsidRPr="004F1CEF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>Navigatio</w:t>
      </w:r>
      <w:r w:rsidRPr="004F1CEF">
        <w:rPr>
          <w:rFonts w:cs="Arial"/>
          <w:bCs/>
          <w:caps/>
          <w:color w:val="0000FF"/>
          <w:spacing w:val="80"/>
          <w:w w:val="110"/>
          <w:sz w:val="16"/>
          <w:szCs w:val="16"/>
        </w:rPr>
        <w:t>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55"/>
        <w:gridCol w:w="1153"/>
        <w:gridCol w:w="1182"/>
        <w:gridCol w:w="1244"/>
        <w:gridCol w:w="1159"/>
        <w:gridCol w:w="2657"/>
      </w:tblGrid>
      <w:tr w:rsidR="00B01B22" w:rsidRPr="002632DD" w14:paraId="078B2C6D" w14:textId="77777777" w:rsidTr="00B01ED0">
        <w:tc>
          <w:tcPr>
            <w:tcW w:w="1155" w:type="dxa"/>
          </w:tcPr>
          <w:p w14:paraId="078FF98C" w14:textId="77777777" w:rsidR="00B01B22" w:rsidRPr="00F815A8" w:rsidRDefault="00B01B22" w:rsidP="00281C5D">
            <w:pPr>
              <w:spacing w:after="0"/>
              <w:rPr>
                <w:rFonts w:cs="Arial"/>
              </w:rPr>
            </w:pPr>
            <w:r w:rsidRPr="00F815A8">
              <w:rPr>
                <w:rFonts w:cs="Arial"/>
              </w:rPr>
              <w:t>Home</w:t>
            </w:r>
          </w:p>
        </w:tc>
        <w:tc>
          <w:tcPr>
            <w:tcW w:w="1153" w:type="dxa"/>
          </w:tcPr>
          <w:p w14:paraId="396518FF" w14:textId="77777777" w:rsidR="00B01B22" w:rsidRPr="00F815A8" w:rsidRDefault="00B01B22" w:rsidP="00281C5D">
            <w:pPr>
              <w:spacing w:after="0"/>
              <w:rPr>
                <w:rFonts w:cs="Arial"/>
              </w:rPr>
            </w:pPr>
            <w:r w:rsidRPr="00F815A8">
              <w:rPr>
                <w:rFonts w:cs="Arial"/>
              </w:rPr>
              <w:t>About Us</w:t>
            </w:r>
          </w:p>
        </w:tc>
        <w:tc>
          <w:tcPr>
            <w:tcW w:w="1182" w:type="dxa"/>
          </w:tcPr>
          <w:p w14:paraId="767CBDC2" w14:textId="77777777" w:rsidR="00B01B22" w:rsidRPr="00F815A8" w:rsidRDefault="00B01B22" w:rsidP="00281C5D">
            <w:pPr>
              <w:spacing w:after="0"/>
              <w:rPr>
                <w:rFonts w:cs="Arial"/>
              </w:rPr>
            </w:pPr>
            <w:r w:rsidRPr="00F815A8">
              <w:rPr>
                <w:rFonts w:cs="Arial"/>
              </w:rPr>
              <w:t>Services</w:t>
            </w:r>
          </w:p>
        </w:tc>
        <w:tc>
          <w:tcPr>
            <w:tcW w:w="1244" w:type="dxa"/>
          </w:tcPr>
          <w:p w14:paraId="2A88B47D" w14:textId="77777777" w:rsidR="00B01B22" w:rsidRPr="00F815A8" w:rsidRDefault="00B01B22" w:rsidP="00281C5D">
            <w:pPr>
              <w:spacing w:after="0"/>
              <w:rPr>
                <w:rFonts w:cs="Arial"/>
              </w:rPr>
            </w:pPr>
            <w:r w:rsidRPr="00F815A8">
              <w:rPr>
                <w:rFonts w:cs="Arial"/>
              </w:rPr>
              <w:t>Amenities</w:t>
            </w:r>
          </w:p>
        </w:tc>
        <w:tc>
          <w:tcPr>
            <w:tcW w:w="1159" w:type="dxa"/>
          </w:tcPr>
          <w:p w14:paraId="5980E05F" w14:textId="77777777" w:rsidR="00B01B22" w:rsidRPr="00F815A8" w:rsidRDefault="00B01B22" w:rsidP="00281C5D">
            <w:pPr>
              <w:spacing w:after="0"/>
              <w:rPr>
                <w:rFonts w:cs="Arial"/>
              </w:rPr>
            </w:pPr>
            <w:r w:rsidRPr="00F815A8">
              <w:rPr>
                <w:rFonts w:cs="Arial"/>
              </w:rPr>
              <w:t>Virtual Tour</w:t>
            </w:r>
          </w:p>
        </w:tc>
        <w:tc>
          <w:tcPr>
            <w:tcW w:w="2657" w:type="dxa"/>
          </w:tcPr>
          <w:p w14:paraId="402C88DC" w14:textId="03BA915C" w:rsidR="00B01B22" w:rsidRPr="00F815A8" w:rsidRDefault="008D561B" w:rsidP="00281C5D">
            <w:pPr>
              <w:spacing w:after="0"/>
              <w:rPr>
                <w:rFonts w:cs="Arial"/>
              </w:rPr>
            </w:pPr>
            <w:r w:rsidRPr="008D561B">
              <w:rPr>
                <w:rFonts w:cs="Arial"/>
                <w:color w:val="FF0000"/>
              </w:rPr>
              <w:t>HIDE</w:t>
            </w:r>
            <w:r>
              <w:rPr>
                <w:rFonts w:cs="Arial"/>
              </w:rPr>
              <w:t xml:space="preserve"> </w:t>
            </w:r>
            <w:r w:rsidR="005B1B34">
              <w:rPr>
                <w:rFonts w:cs="Arial"/>
                <w:color w:val="FF0000"/>
              </w:rPr>
              <w:t xml:space="preserve">BLOG &amp; </w:t>
            </w:r>
            <w:r>
              <w:rPr>
                <w:rFonts w:cs="Arial"/>
                <w:color w:val="FF0000"/>
              </w:rPr>
              <w:t xml:space="preserve"> RATINGS</w:t>
            </w:r>
            <w:r>
              <w:rPr>
                <w:rFonts w:cs="Arial"/>
              </w:rPr>
              <w:t xml:space="preserve"> </w:t>
            </w:r>
            <w:r w:rsidR="005B1B34">
              <w:rPr>
                <w:rFonts w:cs="Arial"/>
              </w:rPr>
              <w:t xml:space="preserve">     </w:t>
            </w:r>
            <w:r w:rsidR="00B01B22" w:rsidRPr="00F815A8">
              <w:rPr>
                <w:rFonts w:cs="Arial"/>
              </w:rPr>
              <w:t>Contact</w:t>
            </w:r>
            <w:r w:rsidR="005B1B34">
              <w:rPr>
                <w:rFonts w:cs="Arial"/>
              </w:rPr>
              <w:t xml:space="preserve"> </w:t>
            </w:r>
            <w:r w:rsidR="00B01B22" w:rsidRPr="00F815A8">
              <w:rPr>
                <w:rFonts w:cs="Arial"/>
              </w:rPr>
              <w:t>Us</w:t>
            </w:r>
          </w:p>
        </w:tc>
      </w:tr>
    </w:tbl>
    <w:p w14:paraId="3C877CA9" w14:textId="77777777" w:rsidR="00AD5FA9" w:rsidRPr="004F1CEF" w:rsidRDefault="008D4F9E" w:rsidP="00C90DE9">
      <w:pPr>
        <w:keepNext/>
        <w:keepLines/>
        <w:pBdr>
          <w:top w:val="single" w:sz="2" w:space="1" w:color="auto"/>
          <w:bottom w:val="single" w:sz="2" w:space="1" w:color="auto"/>
        </w:pBdr>
        <w:shd w:val="clear" w:color="auto" w:fill="DBE5F1" w:themeFill="accent1" w:themeFillTint="33"/>
        <w:spacing w:before="240" w:after="80"/>
        <w:ind w:firstLine="86"/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</w:pPr>
      <w:r w:rsidRPr="004F1CEF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>SECTION</w:t>
      </w:r>
      <w:r w:rsidR="00AD5FA9" w:rsidRPr="004F1CEF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 xml:space="preserve"> 1 – </w:t>
      </w:r>
      <w:r w:rsidRPr="004F1CEF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>HERO</w:t>
      </w:r>
    </w:p>
    <w:p w14:paraId="56519B69" w14:textId="364880C6" w:rsidR="00C95DE4" w:rsidRPr="00F80363" w:rsidRDefault="003A2F77" w:rsidP="00C95DE4">
      <w:pPr>
        <w:pStyle w:val="Heading1"/>
        <w:rPr>
          <w:rFonts w:cs="Arial"/>
        </w:rPr>
      </w:pPr>
      <w:r>
        <w:rPr>
          <w:rFonts w:cs="Arial"/>
        </w:rPr>
        <w:t>Regain your whole health</w:t>
      </w:r>
      <w:r w:rsidR="00584F87">
        <w:rPr>
          <w:rFonts w:cs="Arial"/>
        </w:rPr>
        <w:t>, with</w:t>
      </w:r>
      <w:r w:rsidR="00736FA2">
        <w:rPr>
          <w:rFonts w:cs="Arial"/>
        </w:rPr>
        <w:t xml:space="preserve"> </w:t>
      </w:r>
      <w:r>
        <w:rPr>
          <w:rFonts w:cs="Arial"/>
        </w:rPr>
        <w:t>complete</w:t>
      </w:r>
      <w:r w:rsidR="00E1021D">
        <w:rPr>
          <w:rFonts w:cs="Arial"/>
        </w:rPr>
        <w:t xml:space="preserve"> s</w:t>
      </w:r>
      <w:r w:rsidR="00B01B22" w:rsidRPr="00F80363">
        <w:rPr>
          <w:rFonts w:cs="Arial"/>
        </w:rPr>
        <w:t>enior</w:t>
      </w:r>
      <w:r w:rsidR="00C95DE4" w:rsidRPr="00F80363">
        <w:rPr>
          <w:rFonts w:cs="Arial"/>
        </w:rPr>
        <w:t xml:space="preserve"> rehabilitation</w:t>
      </w:r>
      <w:r w:rsidR="004F71F0">
        <w:rPr>
          <w:rFonts w:cs="Arial"/>
        </w:rPr>
        <w:t xml:space="preserve"> </w:t>
      </w:r>
      <w:r w:rsidR="00D84573">
        <w:rPr>
          <w:rFonts w:cs="Arial"/>
        </w:rPr>
        <w:t>and</w:t>
      </w:r>
      <w:r w:rsidR="004F71F0">
        <w:rPr>
          <w:rFonts w:cs="Arial"/>
        </w:rPr>
        <w:t xml:space="preserve"> </w:t>
      </w:r>
      <w:r w:rsidR="00DA4BA7">
        <w:rPr>
          <w:rFonts w:cs="Arial"/>
        </w:rPr>
        <w:t xml:space="preserve">skilled </w:t>
      </w:r>
      <w:r w:rsidR="004F71F0">
        <w:rPr>
          <w:rFonts w:cs="Arial"/>
        </w:rPr>
        <w:t>nursing</w:t>
      </w:r>
      <w:r w:rsidR="00736FA2">
        <w:rPr>
          <w:rFonts w:cs="Arial"/>
        </w:rPr>
        <w:t xml:space="preserve"> </w:t>
      </w:r>
      <w:r w:rsidR="00584F87">
        <w:rPr>
          <w:rFonts w:cs="Arial"/>
        </w:rPr>
        <w:t>care</w:t>
      </w:r>
      <w:r w:rsidR="00E1021D">
        <w:rPr>
          <w:rFonts w:cs="Arial"/>
        </w:rPr>
        <w:t>.</w:t>
      </w:r>
    </w:p>
    <w:p w14:paraId="3312EA08" w14:textId="312E2E02" w:rsidR="00DB5E3E" w:rsidRPr="00AF44A1" w:rsidRDefault="00C95DE4" w:rsidP="00C90DE9">
      <w:pPr>
        <w:rPr>
          <w:rFonts w:eastAsia="Times" w:cs="Arial"/>
          <w:noProof/>
          <w:color w:val="0000FF"/>
          <w:szCs w:val="22"/>
        </w:rPr>
      </w:pPr>
      <w:r w:rsidRPr="00AF44A1" w:rsidDel="00C95DE4">
        <w:rPr>
          <w:rFonts w:cs="Arial"/>
        </w:rPr>
        <w:t xml:space="preserve"> </w:t>
      </w:r>
      <w:r w:rsidR="008B11C6" w:rsidRPr="00AF44A1">
        <w:rPr>
          <w:rFonts w:eastAsia="Times" w:cs="Arial"/>
          <w:noProof/>
          <w:color w:val="0000FF"/>
          <w:szCs w:val="22"/>
        </w:rPr>
        <w:t>[Photo]</w:t>
      </w:r>
    </w:p>
    <w:p w14:paraId="27C575DC" w14:textId="0BCB6B41" w:rsidR="00B85B76" w:rsidRPr="00727AEB" w:rsidRDefault="00E83B21" w:rsidP="00B85B76">
      <w:pPr>
        <w:rPr>
          <w:rFonts w:cs="Arial"/>
          <w:noProof/>
          <w:szCs w:val="22"/>
        </w:rPr>
      </w:pPr>
      <w:r>
        <w:rPr>
          <w:rFonts w:cs="Arial"/>
        </w:rPr>
        <w:t>Recovering from a</w:t>
      </w:r>
      <w:r w:rsidR="0009780E">
        <w:rPr>
          <w:rFonts w:cs="Arial"/>
        </w:rPr>
        <w:t xml:space="preserve"> </w:t>
      </w:r>
      <w:r w:rsidR="006D51B7">
        <w:rPr>
          <w:rFonts w:cs="Arial"/>
        </w:rPr>
        <w:t>fall</w:t>
      </w:r>
      <w:r w:rsidR="0009780E">
        <w:rPr>
          <w:rFonts w:cs="Arial"/>
        </w:rPr>
        <w:t>, accident or surgery</w:t>
      </w:r>
      <w:r>
        <w:rPr>
          <w:rFonts w:cs="Arial"/>
        </w:rPr>
        <w:t xml:space="preserve"> takes physical, mental and for many, spiritual strength.</w:t>
      </w:r>
      <w:r w:rsidR="00584F87">
        <w:rPr>
          <w:rFonts w:cs="Arial"/>
        </w:rPr>
        <w:t xml:space="preserve"> </w:t>
      </w:r>
      <w:r w:rsidR="00067F4A">
        <w:rPr>
          <w:rFonts w:cs="Arial"/>
          <w:szCs w:val="22"/>
        </w:rPr>
        <w:t>Count on us for</w:t>
      </w:r>
      <w:r w:rsidR="00843CF4">
        <w:rPr>
          <w:rFonts w:cs="Arial"/>
          <w:szCs w:val="22"/>
        </w:rPr>
        <w:t xml:space="preserve"> exceptional medical care</w:t>
      </w:r>
      <w:r w:rsidR="00067F4A">
        <w:rPr>
          <w:rFonts w:cs="Arial"/>
          <w:szCs w:val="22"/>
        </w:rPr>
        <w:t xml:space="preserve"> and </w:t>
      </w:r>
      <w:r w:rsidR="00843CF4">
        <w:rPr>
          <w:rFonts w:cs="Arial"/>
          <w:szCs w:val="22"/>
        </w:rPr>
        <w:t>whole-person support for total well-being</w:t>
      </w:r>
      <w:r w:rsidR="0009780E">
        <w:rPr>
          <w:rFonts w:cs="Arial"/>
          <w:szCs w:val="22"/>
        </w:rPr>
        <w:t>.</w:t>
      </w:r>
      <w:r w:rsidR="003B5F50">
        <w:rPr>
          <w:rFonts w:cs="Arial"/>
          <w:szCs w:val="22"/>
        </w:rPr>
        <w:t xml:space="preserve"> </w:t>
      </w:r>
    </w:p>
    <w:p w14:paraId="34407496" w14:textId="77777777" w:rsidR="00B85B76" w:rsidRDefault="00B85B76" w:rsidP="00C97960">
      <w:pPr>
        <w:rPr>
          <w:rFonts w:cs="Arial"/>
        </w:rPr>
      </w:pPr>
    </w:p>
    <w:p w14:paraId="3FABFFE4" w14:textId="388D4546" w:rsidR="00FC3949" w:rsidRPr="004B1E5D" w:rsidRDefault="00C95DE4" w:rsidP="00C97960">
      <w:pPr>
        <w:rPr>
          <w:rFonts w:cs="Arial"/>
        </w:rPr>
      </w:pPr>
      <w:r w:rsidRPr="00CC2271">
        <w:rPr>
          <w:rFonts w:cs="Arial"/>
          <w:bCs/>
          <w:color w:val="0000FF"/>
        </w:rPr>
        <w:t>[Button]</w:t>
      </w:r>
      <w:r w:rsidRPr="00CC2271">
        <w:rPr>
          <w:rFonts w:cs="Arial"/>
        </w:rPr>
        <w:t xml:space="preserve"> </w:t>
      </w:r>
      <w:r w:rsidRPr="00CC2271">
        <w:rPr>
          <w:rFonts w:cs="Arial"/>
          <w:b/>
        </w:rPr>
        <w:t>Schedule a Tour</w:t>
      </w:r>
    </w:p>
    <w:p w14:paraId="4484A472" w14:textId="77777777" w:rsidR="008D4F9E" w:rsidRPr="00F632A9" w:rsidRDefault="008D3C00" w:rsidP="008D3C00">
      <w:pPr>
        <w:keepNext/>
        <w:keepLines/>
        <w:pBdr>
          <w:top w:val="single" w:sz="2" w:space="1" w:color="auto"/>
          <w:bottom w:val="single" w:sz="2" w:space="1" w:color="auto"/>
        </w:pBdr>
        <w:shd w:val="clear" w:color="auto" w:fill="DBE5F1" w:themeFill="accent1" w:themeFillTint="33"/>
        <w:spacing w:before="240" w:after="80"/>
        <w:ind w:firstLine="86"/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</w:pPr>
      <w:r w:rsidRPr="001F318D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>SECTION-Breaker</w:t>
      </w:r>
    </w:p>
    <w:p w14:paraId="1E65D0AE" w14:textId="3C3E8470" w:rsidR="00FF3433" w:rsidRPr="00865A99" w:rsidRDefault="00C3433F" w:rsidP="00C3433F">
      <w:pPr>
        <w:rPr>
          <w:b/>
          <w:color w:val="FF0000"/>
        </w:rPr>
      </w:pPr>
      <w:r w:rsidRPr="00584F87">
        <w:rPr>
          <w:b/>
          <w:noProof/>
          <w:color w:val="000000" w:themeColor="text1"/>
          <w:sz w:val="28"/>
          <w:szCs w:val="32"/>
        </w:rPr>
        <w:t>[</w:t>
      </w:r>
      <w:r w:rsidR="00865A99" w:rsidRPr="00865A99">
        <w:rPr>
          <w:b/>
          <w:noProof/>
          <w:color w:val="FF0000"/>
          <w:sz w:val="28"/>
          <w:szCs w:val="32"/>
        </w:rPr>
        <w:t>4</w:t>
      </w:r>
      <w:r w:rsidR="00584F87" w:rsidRPr="00865A99">
        <w:rPr>
          <w:b/>
          <w:noProof/>
          <w:color w:val="FF0000"/>
          <w:sz w:val="28"/>
          <w:szCs w:val="32"/>
        </w:rPr>
        <w:t xml:space="preserve"> </w:t>
      </w:r>
      <w:r w:rsidRPr="00865A99">
        <w:rPr>
          <w:b/>
          <w:noProof/>
          <w:color w:val="FF0000"/>
          <w:sz w:val="28"/>
          <w:szCs w:val="32"/>
        </w:rPr>
        <w:t>stars</w:t>
      </w:r>
      <w:r w:rsidRPr="00584F87">
        <w:rPr>
          <w:b/>
          <w:noProof/>
          <w:color w:val="000000" w:themeColor="text1"/>
          <w:sz w:val="28"/>
          <w:szCs w:val="32"/>
        </w:rPr>
        <w:t xml:space="preserve">] </w:t>
      </w:r>
      <w:r w:rsidRPr="00C3433F">
        <w:rPr>
          <w:b/>
          <w:sz w:val="24"/>
        </w:rPr>
        <w:t>CMS</w:t>
      </w:r>
      <w:r w:rsidRPr="00C3433F">
        <w:rPr>
          <w:b/>
          <w:sz w:val="24"/>
        </w:rPr>
        <w:tab/>
      </w:r>
      <w:r w:rsidRPr="00C3433F">
        <w:rPr>
          <w:b/>
          <w:sz w:val="24"/>
        </w:rPr>
        <w:tab/>
      </w:r>
      <w:r w:rsidRPr="00C3433F">
        <w:rPr>
          <w:b/>
          <w:sz w:val="24"/>
        </w:rPr>
        <w:tab/>
      </w:r>
      <w:r w:rsidR="00865A99" w:rsidRPr="00865A99">
        <w:rPr>
          <w:b/>
          <w:color w:val="FF0000"/>
          <w:sz w:val="24"/>
        </w:rPr>
        <w:t>no silver (Bronze only)</w:t>
      </w:r>
    </w:p>
    <w:p w14:paraId="269483ED" w14:textId="77777777" w:rsidR="00076B91" w:rsidRPr="00076B91" w:rsidRDefault="00076B91" w:rsidP="00076B91"/>
    <w:p w14:paraId="25F2D183" w14:textId="77777777" w:rsidR="008D3C00" w:rsidRPr="00BB24F5" w:rsidRDefault="008D3C00" w:rsidP="00852482">
      <w:pPr>
        <w:keepNext/>
        <w:keepLines/>
        <w:pBdr>
          <w:top w:val="single" w:sz="2" w:space="1" w:color="auto"/>
          <w:bottom w:val="single" w:sz="2" w:space="1" w:color="auto"/>
        </w:pBdr>
        <w:shd w:val="clear" w:color="auto" w:fill="DBE5F1" w:themeFill="accent1" w:themeFillTint="33"/>
        <w:spacing w:before="240" w:after="80"/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</w:pPr>
      <w:r w:rsidRPr="00BB24F5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lastRenderedPageBreak/>
        <w:t xml:space="preserve">SECTION 2 – </w:t>
      </w:r>
      <w:r w:rsidR="00FC3949" w:rsidRPr="00BB24F5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>ABOUT US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5"/>
        <w:gridCol w:w="4675"/>
      </w:tblGrid>
      <w:tr w:rsidR="008D3C00" w:rsidRPr="002632DD" w14:paraId="68359C3B" w14:textId="77777777" w:rsidTr="00F815A8">
        <w:tc>
          <w:tcPr>
            <w:tcW w:w="4685" w:type="dxa"/>
          </w:tcPr>
          <w:p w14:paraId="2A9DFEEB" w14:textId="7B701EEC" w:rsidR="00AF51E5" w:rsidRPr="00AF51E5" w:rsidRDefault="002F17B4" w:rsidP="00AF51E5">
            <w:pPr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b/>
                <w:sz w:val="28"/>
                <w:szCs w:val="28"/>
              </w:rPr>
              <w:t>We’re all in to help you feel and live better</w:t>
            </w:r>
            <w:r w:rsidR="00FE7CFD">
              <w:rPr>
                <w:rFonts w:cs="Arial"/>
                <w:b/>
                <w:sz w:val="28"/>
                <w:szCs w:val="28"/>
              </w:rPr>
              <w:t>.</w:t>
            </w:r>
          </w:p>
          <w:p w14:paraId="770061D5" w14:textId="15DE4274" w:rsidR="00FC3949" w:rsidRPr="00C3433F" w:rsidRDefault="002F17B4" w:rsidP="00AF51E5">
            <w:pPr>
              <w:pStyle w:val="Heading2"/>
              <w:rPr>
                <w:rFonts w:ascii="Arial" w:hAnsi="Arial" w:cs="Arial"/>
                <w:sz w:val="21"/>
              </w:rPr>
            </w:pPr>
            <w:r>
              <w:rPr>
                <w:rFonts w:ascii="Arial" w:hAnsi="Arial" w:cs="Arial"/>
                <w:b w:val="0"/>
                <w:sz w:val="22"/>
              </w:rPr>
              <w:t xml:space="preserve">Our purpose is solitary: To provide the multifaced care you or your family member need to heal. </w:t>
            </w:r>
            <w:r w:rsidR="00F56AE0">
              <w:rPr>
                <w:rFonts w:ascii="Arial" w:hAnsi="Arial" w:cs="Arial"/>
                <w:b w:val="0"/>
                <w:sz w:val="22"/>
              </w:rPr>
              <w:t>From primary care to pet therapy, we are here to lift you up.</w:t>
            </w:r>
            <w:r w:rsidR="0049039B">
              <w:rPr>
                <w:rFonts w:ascii="Arial" w:hAnsi="Arial" w:cs="Arial"/>
                <w:b w:val="0"/>
                <w:sz w:val="22"/>
              </w:rPr>
              <w:t xml:space="preserve"> </w:t>
            </w:r>
          </w:p>
          <w:p w14:paraId="64B60D3B" w14:textId="77777777" w:rsidR="00FC3949" w:rsidRPr="00F80363" w:rsidRDefault="00FC3949" w:rsidP="00FC3949">
            <w:pPr>
              <w:rPr>
                <w:rFonts w:cs="Arial"/>
              </w:rPr>
            </w:pPr>
            <w:r w:rsidRPr="002632DD">
              <w:rPr>
                <w:rFonts w:cs="Arial"/>
                <w:bCs/>
                <w:color w:val="0000FF"/>
              </w:rPr>
              <w:t>[Button]</w:t>
            </w:r>
            <w:r w:rsidRPr="00F80363">
              <w:rPr>
                <w:rFonts w:cs="Arial"/>
              </w:rPr>
              <w:t xml:space="preserve"> </w:t>
            </w:r>
            <w:r w:rsidRPr="00F80363">
              <w:rPr>
                <w:rFonts w:cs="Arial"/>
                <w:b/>
              </w:rPr>
              <w:t>Learn More About Us</w:t>
            </w:r>
          </w:p>
          <w:p w14:paraId="37267D28" w14:textId="77777777" w:rsidR="008D3C00" w:rsidRPr="004B1E5D" w:rsidRDefault="008D3C00" w:rsidP="008D3C00">
            <w:pPr>
              <w:jc w:val="center"/>
              <w:rPr>
                <w:rFonts w:cs="Arial"/>
              </w:rPr>
            </w:pPr>
          </w:p>
        </w:tc>
        <w:tc>
          <w:tcPr>
            <w:tcW w:w="4675" w:type="dxa"/>
          </w:tcPr>
          <w:p w14:paraId="5A9C3083" w14:textId="77777777" w:rsidR="008D3C00" w:rsidRPr="004B1E5D" w:rsidRDefault="008D3C00" w:rsidP="008D3C00">
            <w:pPr>
              <w:spacing w:before="240"/>
              <w:rPr>
                <w:rFonts w:eastAsia="Times" w:cs="Arial"/>
                <w:noProof/>
                <w:color w:val="0000FF"/>
                <w:szCs w:val="22"/>
              </w:rPr>
            </w:pPr>
            <w:r w:rsidRPr="004B1E5D">
              <w:rPr>
                <w:rFonts w:eastAsia="Times" w:cs="Arial"/>
                <w:noProof/>
                <w:color w:val="0000FF"/>
                <w:szCs w:val="22"/>
              </w:rPr>
              <w:t>[Optional: Image Suggestions]</w:t>
            </w:r>
          </w:p>
          <w:p w14:paraId="34FDE848" w14:textId="4670CA3A" w:rsidR="008D3C00" w:rsidRPr="00F632A9" w:rsidRDefault="00FE7CFD" w:rsidP="008D3C00">
            <w:pPr>
              <w:pStyle w:val="ListParagraph"/>
              <w:numPr>
                <w:ilvl w:val="0"/>
                <w:numId w:val="9"/>
              </w:numPr>
              <w:rPr>
                <w:rFonts w:eastAsia="Times" w:cs="Arial"/>
                <w:noProof/>
                <w:color w:val="0000FF"/>
                <w:szCs w:val="22"/>
              </w:rPr>
            </w:pPr>
            <w:r>
              <w:rPr>
                <w:rFonts w:eastAsia="Times" w:cs="Arial"/>
                <w:noProof/>
                <w:color w:val="0000FF"/>
                <w:szCs w:val="22"/>
              </w:rPr>
              <w:t xml:space="preserve"> </w:t>
            </w:r>
          </w:p>
          <w:p w14:paraId="0BC4F211" w14:textId="397CA91E" w:rsidR="008D3C00" w:rsidRPr="00F815A8" w:rsidRDefault="00FE7CFD" w:rsidP="008D3C00">
            <w:pPr>
              <w:pStyle w:val="ListParagraph"/>
              <w:numPr>
                <w:ilvl w:val="0"/>
                <w:numId w:val="9"/>
              </w:numPr>
              <w:rPr>
                <w:rFonts w:eastAsia="Times" w:cs="Arial"/>
                <w:noProof/>
                <w:color w:val="0000FF"/>
                <w:szCs w:val="22"/>
              </w:rPr>
            </w:pPr>
            <w:r>
              <w:rPr>
                <w:rFonts w:eastAsia="Times" w:cs="Arial"/>
                <w:noProof/>
                <w:color w:val="0000FF"/>
                <w:szCs w:val="22"/>
              </w:rPr>
              <w:t>Activities room</w:t>
            </w:r>
          </w:p>
          <w:p w14:paraId="1D873CD6" w14:textId="2EBD09BE" w:rsidR="008D3C00" w:rsidRPr="00F815A8" w:rsidRDefault="00DA4BA7" w:rsidP="008D3C00">
            <w:pPr>
              <w:pStyle w:val="ListParagraph"/>
              <w:numPr>
                <w:ilvl w:val="0"/>
                <w:numId w:val="9"/>
              </w:numPr>
              <w:rPr>
                <w:rFonts w:eastAsia="Times" w:cs="Arial"/>
                <w:noProof/>
                <w:color w:val="0000FF"/>
                <w:szCs w:val="22"/>
              </w:rPr>
            </w:pPr>
            <w:r>
              <w:rPr>
                <w:rFonts w:eastAsia="Times" w:cs="Arial"/>
                <w:noProof/>
                <w:color w:val="0000FF"/>
                <w:szCs w:val="22"/>
              </w:rPr>
              <w:t>Therapy gym</w:t>
            </w:r>
          </w:p>
        </w:tc>
      </w:tr>
    </w:tbl>
    <w:p w14:paraId="6BB77001" w14:textId="77777777" w:rsidR="008D3C00" w:rsidRPr="00F815A8" w:rsidRDefault="008D3C00" w:rsidP="008D3C00">
      <w:pPr>
        <w:keepNext/>
        <w:keepLines/>
        <w:pBdr>
          <w:top w:val="single" w:sz="2" w:space="1" w:color="auto"/>
          <w:bottom w:val="single" w:sz="2" w:space="1" w:color="auto"/>
        </w:pBdr>
        <w:shd w:val="clear" w:color="auto" w:fill="DBE5F1" w:themeFill="accent1" w:themeFillTint="33"/>
        <w:spacing w:before="240" w:after="80"/>
        <w:ind w:firstLine="86"/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</w:pPr>
      <w:r w:rsidRPr="004F1CEF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 xml:space="preserve">SECTION 3 – </w:t>
      </w:r>
      <w:r w:rsidR="00FC3949" w:rsidRPr="00F815A8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>SERVICES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2"/>
        <w:gridCol w:w="4678"/>
      </w:tblGrid>
      <w:tr w:rsidR="00CD2844" w:rsidRPr="002632DD" w14:paraId="7AAB21D7" w14:textId="77777777" w:rsidTr="00384201">
        <w:tc>
          <w:tcPr>
            <w:tcW w:w="4788" w:type="dxa"/>
          </w:tcPr>
          <w:p w14:paraId="7750B7C4" w14:textId="77777777" w:rsidR="008D3C00" w:rsidRPr="00F815A8" w:rsidRDefault="008D3C00" w:rsidP="008D3C00">
            <w:pPr>
              <w:spacing w:before="240"/>
              <w:rPr>
                <w:rFonts w:eastAsia="Times" w:cs="Arial"/>
                <w:noProof/>
                <w:color w:val="0000FF"/>
                <w:szCs w:val="22"/>
              </w:rPr>
            </w:pPr>
            <w:r w:rsidRPr="00F815A8">
              <w:rPr>
                <w:rFonts w:eastAsia="Times" w:cs="Arial"/>
                <w:noProof/>
                <w:color w:val="0000FF"/>
                <w:szCs w:val="22"/>
              </w:rPr>
              <w:t>[Optional: Image Suggestions]</w:t>
            </w:r>
          </w:p>
          <w:p w14:paraId="6EA6DF7F" w14:textId="77777777" w:rsidR="008D3C00" w:rsidRPr="00F815A8" w:rsidRDefault="008D3C00" w:rsidP="008D3C00">
            <w:pPr>
              <w:pStyle w:val="ListParagraph"/>
              <w:numPr>
                <w:ilvl w:val="0"/>
                <w:numId w:val="9"/>
              </w:numPr>
              <w:rPr>
                <w:rFonts w:eastAsia="Times" w:cs="Arial"/>
                <w:noProof/>
                <w:color w:val="0000FF"/>
                <w:szCs w:val="22"/>
              </w:rPr>
            </w:pPr>
            <w:r w:rsidRPr="00F815A8">
              <w:rPr>
                <w:rFonts w:eastAsia="Times" w:cs="Arial"/>
                <w:noProof/>
                <w:color w:val="0000FF"/>
                <w:szCs w:val="22"/>
              </w:rPr>
              <w:fldChar w:fldCharType="begin">
                <w:ffData>
                  <w:name w:val="Text53"/>
                  <w:enabled/>
                  <w:calcOnExit w:val="0"/>
                  <w:textInput>
                    <w:default w:val="Suggestion 1"/>
                  </w:textInput>
                </w:ffData>
              </w:fldChar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  <w:instrText xml:space="preserve"> FORMTEXT </w:instrText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  <w:fldChar w:fldCharType="separate"/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  <w:t>Suggestion 1</w:t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  <w:fldChar w:fldCharType="end"/>
            </w:r>
          </w:p>
          <w:p w14:paraId="12D910BD" w14:textId="77777777" w:rsidR="008D3C00" w:rsidRPr="00F815A8" w:rsidRDefault="008D3C00" w:rsidP="008D3C00">
            <w:pPr>
              <w:pStyle w:val="ListParagraph"/>
              <w:numPr>
                <w:ilvl w:val="0"/>
                <w:numId w:val="9"/>
              </w:numPr>
              <w:rPr>
                <w:rFonts w:eastAsia="Times" w:cs="Arial"/>
                <w:noProof/>
                <w:color w:val="0000FF"/>
                <w:szCs w:val="22"/>
              </w:rPr>
            </w:pPr>
            <w:r w:rsidRPr="00F815A8">
              <w:rPr>
                <w:rFonts w:eastAsia="Times" w:cs="Arial"/>
                <w:noProof/>
                <w:color w:val="0000FF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Suggestion 2"/>
                  </w:textInput>
                </w:ffData>
              </w:fldChar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  <w:instrText xml:space="preserve"> FORMTEXT </w:instrText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  <w:fldChar w:fldCharType="separate"/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  <w:t>Suggestion 2</w:t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  <w:fldChar w:fldCharType="end"/>
            </w:r>
          </w:p>
          <w:p w14:paraId="2C63D10B" w14:textId="77777777" w:rsidR="008D3C00" w:rsidRPr="00F815A8" w:rsidRDefault="008D3C00" w:rsidP="008D3C00">
            <w:pPr>
              <w:pStyle w:val="ListParagraph"/>
              <w:numPr>
                <w:ilvl w:val="0"/>
                <w:numId w:val="9"/>
              </w:numPr>
              <w:rPr>
                <w:rFonts w:eastAsia="Times" w:cs="Arial"/>
                <w:noProof/>
                <w:color w:val="0000FF"/>
                <w:szCs w:val="22"/>
              </w:rPr>
            </w:pPr>
            <w:r w:rsidRPr="00F815A8">
              <w:rPr>
                <w:rFonts w:eastAsia="Times" w:cs="Arial"/>
                <w:noProof/>
                <w:color w:val="0000FF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Suggestion 3"/>
                  </w:textInput>
                </w:ffData>
              </w:fldChar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  <w:instrText xml:space="preserve"> FORMTEXT </w:instrText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  <w:fldChar w:fldCharType="separate"/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  <w:t>Suggestion 3</w:t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  <w:fldChar w:fldCharType="end"/>
            </w:r>
          </w:p>
        </w:tc>
        <w:tc>
          <w:tcPr>
            <w:tcW w:w="4788" w:type="dxa"/>
          </w:tcPr>
          <w:p w14:paraId="54FA927D" w14:textId="4F7F2D78" w:rsidR="00DD7FB6" w:rsidRPr="00DD7FB6" w:rsidRDefault="00DD7FB6" w:rsidP="00DD7FB6">
            <w:pPr>
              <w:pStyle w:val="Heading2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Personalized treatments can</w:t>
            </w:r>
            <w:r w:rsidRPr="00DD7FB6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603A0F">
              <w:rPr>
                <w:rFonts w:ascii="Arial" w:hAnsi="Arial" w:cs="Arial"/>
                <w:sz w:val="28"/>
                <w:szCs w:val="28"/>
              </w:rPr>
              <w:t>fuel your</w:t>
            </w:r>
            <w:r w:rsidRPr="00DD7FB6">
              <w:rPr>
                <w:rFonts w:ascii="Arial" w:hAnsi="Arial" w:cs="Arial"/>
                <w:sz w:val="28"/>
                <w:szCs w:val="28"/>
              </w:rPr>
              <w:t xml:space="preserve"> success.</w:t>
            </w:r>
          </w:p>
          <w:p w14:paraId="2BD2AA0A" w14:textId="64F792BD" w:rsidR="00DD7FB6" w:rsidRDefault="00DD7FB6" w:rsidP="00DD7FB6">
            <w:pPr>
              <w:rPr>
                <w:rFonts w:cs="Arial"/>
              </w:rPr>
            </w:pPr>
            <w:r>
              <w:rPr>
                <w:rFonts w:cs="Arial"/>
              </w:rPr>
              <w:t xml:space="preserve">With services such as cardiac and pulmonary care, dedicated Alzheimer’s support and </w:t>
            </w:r>
            <w:r w:rsidR="00603A0F">
              <w:rPr>
                <w:rFonts w:cs="Arial"/>
              </w:rPr>
              <w:t>treatment for lymphedema</w:t>
            </w:r>
            <w:r>
              <w:rPr>
                <w:rFonts w:cs="Arial"/>
              </w:rPr>
              <w:t>,</w:t>
            </w:r>
            <w:r w:rsidRPr="00401D52">
              <w:rPr>
                <w:rFonts w:cs="Arial"/>
              </w:rPr>
              <w:t xml:space="preserve"> </w:t>
            </w:r>
            <w:r>
              <w:rPr>
                <w:rFonts w:cs="Arial"/>
              </w:rPr>
              <w:t xml:space="preserve">we have many ways to customize your care.  </w:t>
            </w:r>
          </w:p>
          <w:p w14:paraId="75FF747E" w14:textId="7EAD429B" w:rsidR="00FC3949" w:rsidRPr="00995F00" w:rsidRDefault="00AF51E5" w:rsidP="00AF51E5">
            <w:pPr>
              <w:rPr>
                <w:rFonts w:cs="Arial"/>
              </w:rPr>
            </w:pPr>
            <w:r w:rsidRPr="00995F00">
              <w:rPr>
                <w:rFonts w:cs="Arial"/>
                <w:bCs/>
                <w:color w:val="0000FF"/>
              </w:rPr>
              <w:t xml:space="preserve"> </w:t>
            </w:r>
            <w:r w:rsidR="00FC3949" w:rsidRPr="00995F00">
              <w:rPr>
                <w:rFonts w:cs="Arial"/>
                <w:bCs/>
                <w:color w:val="0000FF"/>
              </w:rPr>
              <w:t>[Button]</w:t>
            </w:r>
            <w:r w:rsidR="00FC3949" w:rsidRPr="00995F00">
              <w:rPr>
                <w:rFonts w:cs="Arial"/>
              </w:rPr>
              <w:t xml:space="preserve"> </w:t>
            </w:r>
            <w:r w:rsidR="00FC3949" w:rsidRPr="00995F00">
              <w:rPr>
                <w:rFonts w:cs="Arial"/>
                <w:b/>
              </w:rPr>
              <w:t>See How We Can Help</w:t>
            </w:r>
          </w:p>
          <w:p w14:paraId="6425012E" w14:textId="77777777" w:rsidR="008D3C00" w:rsidRPr="00995F00" w:rsidRDefault="008D3C00" w:rsidP="008D3C00">
            <w:pPr>
              <w:jc w:val="center"/>
              <w:rPr>
                <w:rFonts w:eastAsia="Times" w:cs="Arial"/>
                <w:noProof/>
                <w:color w:val="0000FF"/>
                <w:szCs w:val="22"/>
              </w:rPr>
            </w:pPr>
          </w:p>
        </w:tc>
      </w:tr>
    </w:tbl>
    <w:p w14:paraId="123E3709" w14:textId="7F045842" w:rsidR="008D3C00" w:rsidRPr="00F815A8" w:rsidRDefault="008D3C00" w:rsidP="008D3C00">
      <w:pPr>
        <w:keepNext/>
        <w:keepLines/>
        <w:pBdr>
          <w:top w:val="single" w:sz="2" w:space="1" w:color="auto"/>
          <w:bottom w:val="single" w:sz="2" w:space="1" w:color="auto"/>
        </w:pBdr>
        <w:shd w:val="clear" w:color="auto" w:fill="DBE5F1" w:themeFill="accent1" w:themeFillTint="33"/>
        <w:spacing w:before="240" w:after="80"/>
        <w:ind w:firstLine="86"/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</w:pPr>
      <w:r w:rsidRPr="004F1CEF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>SECTION 4 –</w:t>
      </w:r>
      <w:r w:rsidR="00FC3949" w:rsidRPr="00F815A8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>AMENITIES</w:t>
      </w:r>
    </w:p>
    <w:p w14:paraId="77D2068B" w14:textId="15E75F68" w:rsidR="00FC3949" w:rsidRPr="00F815A8" w:rsidRDefault="00603A0F" w:rsidP="00FC3949">
      <w:pPr>
        <w:pStyle w:val="Heading2"/>
        <w:rPr>
          <w:rFonts w:ascii="Arial" w:hAnsi="Arial" w:cs="Arial"/>
        </w:rPr>
      </w:pPr>
      <w:r>
        <w:rPr>
          <w:rFonts w:ascii="Arial" w:hAnsi="Arial" w:cs="Arial"/>
          <w:sz w:val="28"/>
        </w:rPr>
        <w:t>R</w:t>
      </w:r>
      <w:r w:rsidR="00D02A9E">
        <w:rPr>
          <w:rFonts w:ascii="Arial" w:hAnsi="Arial" w:cs="Arial"/>
          <w:sz w:val="28"/>
        </w:rPr>
        <w:t xml:space="preserve">ecuperating </w:t>
      </w:r>
      <w:r>
        <w:rPr>
          <w:rFonts w:ascii="Arial" w:hAnsi="Arial" w:cs="Arial"/>
          <w:sz w:val="28"/>
        </w:rPr>
        <w:t>with us can be</w:t>
      </w:r>
      <w:r w:rsidR="006B4C60">
        <w:rPr>
          <w:rFonts w:ascii="Arial" w:hAnsi="Arial" w:cs="Arial"/>
          <w:sz w:val="28"/>
        </w:rPr>
        <w:t xml:space="preserve"> enriching</w:t>
      </w:r>
      <w:r w:rsidR="00C95DE4" w:rsidRPr="00727AEB">
        <w:rPr>
          <w:rFonts w:ascii="Arial" w:hAnsi="Arial" w:cs="Arial"/>
          <w:sz w:val="28"/>
        </w:rPr>
        <w:t>.</w:t>
      </w:r>
    </w:p>
    <w:p w14:paraId="4F51FE21" w14:textId="77777777" w:rsidR="00FC3949" w:rsidRPr="00F80363" w:rsidRDefault="00FC3949" w:rsidP="00FC3949">
      <w:pPr>
        <w:keepNext/>
        <w:keepLines/>
        <w:rPr>
          <w:rFonts w:cs="Arial"/>
          <w:color w:val="0432FF"/>
        </w:rPr>
      </w:pPr>
      <w:r w:rsidRPr="002632DD">
        <w:rPr>
          <w:rFonts w:cs="Arial"/>
          <w:color w:val="0432FF"/>
        </w:rPr>
        <w:t>[</w:t>
      </w:r>
      <w:r w:rsidRPr="00F80363">
        <w:rPr>
          <w:rFonts w:cs="Arial"/>
          <w:b/>
          <w:color w:val="0432FF"/>
        </w:rPr>
        <w:t xml:space="preserve">ART: </w:t>
      </w:r>
      <w:r w:rsidRPr="00F80363">
        <w:rPr>
          <w:rFonts w:cs="Arial"/>
          <w:color w:val="0432FF"/>
        </w:rPr>
        <w:t>activities images if available]</w:t>
      </w:r>
    </w:p>
    <w:p w14:paraId="6EEDC844" w14:textId="103AC35D" w:rsidR="00C95DE4" w:rsidRPr="004B1E5D" w:rsidRDefault="00603A0F" w:rsidP="00C95DE4">
      <w:pPr>
        <w:rPr>
          <w:rFonts w:cs="Arial"/>
          <w:noProof/>
        </w:rPr>
      </w:pPr>
      <w:r>
        <w:rPr>
          <w:rFonts w:cs="Arial"/>
          <w:noProof/>
        </w:rPr>
        <w:t>Taking in a church service. Hopping on SunRail for a daytrip. Fishing at Lake Fairy.</w:t>
      </w:r>
      <w:r w:rsidR="003B5F50">
        <w:rPr>
          <w:rFonts w:cs="Arial"/>
          <w:noProof/>
        </w:rPr>
        <w:t xml:space="preserve"> </w:t>
      </w:r>
      <w:r>
        <w:rPr>
          <w:rFonts w:cs="Arial"/>
          <w:noProof/>
        </w:rPr>
        <w:t>Our</w:t>
      </w:r>
      <w:r w:rsidR="00AF51E5">
        <w:rPr>
          <w:rFonts w:cs="Arial"/>
          <w:noProof/>
        </w:rPr>
        <w:t xml:space="preserve"> Life Enrichment program</w:t>
      </w:r>
      <w:r w:rsidR="00DD5217">
        <w:rPr>
          <w:rFonts w:cs="Arial"/>
          <w:noProof/>
        </w:rPr>
        <w:t xml:space="preserve"> </w:t>
      </w:r>
      <w:r>
        <w:rPr>
          <w:rFonts w:cs="Arial"/>
          <w:noProof/>
        </w:rPr>
        <w:t>is the foundation of our whole-person care</w:t>
      </w:r>
      <w:r w:rsidR="008D4DF3">
        <w:rPr>
          <w:rFonts w:cs="Arial"/>
          <w:noProof/>
        </w:rPr>
        <w:t>.</w:t>
      </w:r>
      <w:r w:rsidR="000A52DA">
        <w:rPr>
          <w:rFonts w:cs="Arial"/>
          <w:noProof/>
        </w:rPr>
        <w:t xml:space="preserve"> </w:t>
      </w:r>
    </w:p>
    <w:p w14:paraId="25C9D883" w14:textId="5113437D" w:rsidR="00FC3949" w:rsidRPr="002632DD" w:rsidRDefault="00C95DE4" w:rsidP="00422DC6">
      <w:pPr>
        <w:tabs>
          <w:tab w:val="left" w:pos="7015"/>
        </w:tabs>
        <w:rPr>
          <w:rFonts w:cs="Arial"/>
        </w:rPr>
      </w:pPr>
      <w:r w:rsidRPr="002632DD">
        <w:rPr>
          <w:rFonts w:cs="Arial"/>
          <w:bCs/>
          <w:color w:val="0000FF"/>
        </w:rPr>
        <w:t>[Button]</w:t>
      </w:r>
      <w:r w:rsidRPr="002632DD">
        <w:rPr>
          <w:rFonts w:cs="Arial"/>
        </w:rPr>
        <w:t xml:space="preserve"> </w:t>
      </w:r>
      <w:r w:rsidRPr="002632DD">
        <w:rPr>
          <w:rFonts w:cs="Arial"/>
          <w:b/>
        </w:rPr>
        <w:t>View Amenities</w:t>
      </w:r>
      <w:r w:rsidR="000A08CA">
        <w:rPr>
          <w:rFonts w:cs="Arial"/>
          <w:b/>
        </w:rPr>
        <w:tab/>
      </w:r>
    </w:p>
    <w:p w14:paraId="4B83D6BB" w14:textId="77777777" w:rsidR="00384201" w:rsidRPr="002632DD" w:rsidRDefault="00384201" w:rsidP="00FC3949">
      <w:pPr>
        <w:rPr>
          <w:rFonts w:cs="Arial"/>
        </w:rPr>
      </w:pPr>
    </w:p>
    <w:p w14:paraId="1BD1A62B" w14:textId="1374EC63" w:rsidR="00384201" w:rsidRPr="00F815A8" w:rsidRDefault="00384201" w:rsidP="00384201">
      <w:pPr>
        <w:keepNext/>
        <w:keepLines/>
        <w:pBdr>
          <w:top w:val="single" w:sz="2" w:space="1" w:color="auto"/>
          <w:bottom w:val="single" w:sz="2" w:space="1" w:color="auto"/>
        </w:pBdr>
        <w:shd w:val="clear" w:color="auto" w:fill="DBE5F1" w:themeFill="accent1" w:themeFillTint="33"/>
        <w:spacing w:before="240" w:after="80"/>
        <w:ind w:firstLine="86"/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</w:pPr>
      <w:r w:rsidRPr="004F1CEF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 xml:space="preserve">SECTION 5 – </w:t>
      </w:r>
      <w:r w:rsidR="00FC3949" w:rsidRPr="00F815A8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>virtual tour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2"/>
        <w:gridCol w:w="4678"/>
      </w:tblGrid>
      <w:tr w:rsidR="00384201" w:rsidRPr="002632DD" w14:paraId="1B51639B" w14:textId="77777777" w:rsidTr="00205A34">
        <w:tc>
          <w:tcPr>
            <w:tcW w:w="4788" w:type="dxa"/>
          </w:tcPr>
          <w:p w14:paraId="54E0781E" w14:textId="26F2193B" w:rsidR="00384201" w:rsidRPr="00727AEB" w:rsidRDefault="00D02A9E" w:rsidP="00384201">
            <w:pPr>
              <w:pStyle w:val="Heading2"/>
              <w:keepNext w:val="0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 xml:space="preserve">Get a sneak peek at </w:t>
            </w:r>
            <w:r w:rsidR="00603A0F">
              <w:rPr>
                <w:rFonts w:ascii="Arial" w:hAnsi="Arial" w:cs="Arial"/>
                <w:sz w:val="28"/>
              </w:rPr>
              <w:t>Longwood.</w:t>
            </w:r>
          </w:p>
          <w:p w14:paraId="426CEF17" w14:textId="2B5D1C3F" w:rsidR="00FC3949" w:rsidRPr="001F318D" w:rsidRDefault="00603A0F" w:rsidP="00FC3949">
            <w:pPr>
              <w:rPr>
                <w:rFonts w:cs="Arial"/>
              </w:rPr>
            </w:pPr>
            <w:r>
              <w:rPr>
                <w:rFonts w:cs="Arial"/>
              </w:rPr>
              <w:t>Our</w:t>
            </w:r>
            <w:r w:rsidR="00DC7517">
              <w:rPr>
                <w:rFonts w:cs="Arial"/>
              </w:rPr>
              <w:t xml:space="preserve"> handy virtual tour </w:t>
            </w:r>
            <w:r>
              <w:rPr>
                <w:rFonts w:cs="Arial"/>
              </w:rPr>
              <w:t>will allow you to see</w:t>
            </w:r>
            <w:r w:rsidR="00DC7517">
              <w:rPr>
                <w:rFonts w:cs="Arial"/>
              </w:rPr>
              <w:t xml:space="preserve"> </w:t>
            </w:r>
            <w:r>
              <w:rPr>
                <w:rFonts w:cs="Arial"/>
              </w:rPr>
              <w:t xml:space="preserve">our facility </w:t>
            </w:r>
            <w:r w:rsidR="00154A8D">
              <w:rPr>
                <w:rFonts w:cs="Arial"/>
              </w:rPr>
              <w:t>from anywhere</w:t>
            </w:r>
            <w:r w:rsidR="00DC7517">
              <w:rPr>
                <w:rFonts w:cs="Arial"/>
              </w:rPr>
              <w:t>.</w:t>
            </w:r>
            <w:r w:rsidR="0045287D">
              <w:rPr>
                <w:rFonts w:cs="Arial"/>
              </w:rPr>
              <w:t xml:space="preserve"> </w:t>
            </w:r>
            <w:r w:rsidR="00DC7517">
              <w:rPr>
                <w:rFonts w:cs="Arial"/>
              </w:rPr>
              <w:t xml:space="preserve">Enjoy 360-degree views of </w:t>
            </w:r>
            <w:r w:rsidR="00474517">
              <w:rPr>
                <w:rFonts w:cs="Arial"/>
              </w:rPr>
              <w:t>our</w:t>
            </w:r>
            <w:r w:rsidR="004F744E">
              <w:rPr>
                <w:rFonts w:cs="Arial"/>
              </w:rPr>
              <w:t xml:space="preserve"> </w:t>
            </w:r>
            <w:r w:rsidR="00154A8D">
              <w:rPr>
                <w:rFonts w:cs="Arial"/>
              </w:rPr>
              <w:t>resident rooms</w:t>
            </w:r>
            <w:r w:rsidR="00A219CF">
              <w:rPr>
                <w:rFonts w:cs="Arial"/>
              </w:rPr>
              <w:t>,</w:t>
            </w:r>
            <w:r w:rsidR="00154A8D">
              <w:rPr>
                <w:rFonts w:cs="Arial"/>
              </w:rPr>
              <w:t xml:space="preserve"> </w:t>
            </w:r>
            <w:r w:rsidR="00154A8D" w:rsidRPr="00154A8D">
              <w:rPr>
                <w:rFonts w:cs="Arial"/>
                <w:color w:val="FF0000"/>
              </w:rPr>
              <w:t>courtyard,</w:t>
            </w:r>
            <w:r w:rsidR="00154A8D">
              <w:rPr>
                <w:rFonts w:cs="Arial"/>
              </w:rPr>
              <w:t xml:space="preserve"> </w:t>
            </w:r>
            <w:r w:rsidR="00A219CF" w:rsidRPr="00154A8D">
              <w:rPr>
                <w:rFonts w:cs="Arial"/>
                <w:color w:val="FF0000"/>
              </w:rPr>
              <w:t>therapy gym</w:t>
            </w:r>
            <w:r w:rsidR="00DC7517" w:rsidRPr="00154A8D">
              <w:rPr>
                <w:rFonts w:cs="Arial"/>
                <w:color w:val="FF0000"/>
              </w:rPr>
              <w:t xml:space="preserve"> </w:t>
            </w:r>
            <w:r w:rsidR="00DC7517">
              <w:rPr>
                <w:rFonts w:cs="Arial"/>
              </w:rPr>
              <w:t xml:space="preserve">and </w:t>
            </w:r>
            <w:r w:rsidR="00154A8D">
              <w:rPr>
                <w:rFonts w:cs="Arial"/>
              </w:rPr>
              <w:t>other areas</w:t>
            </w:r>
            <w:r w:rsidR="00521677">
              <w:rPr>
                <w:rFonts w:cs="Arial"/>
              </w:rPr>
              <w:t>.</w:t>
            </w:r>
            <w:r w:rsidR="001F318D">
              <w:rPr>
                <w:rFonts w:cs="Arial"/>
              </w:rPr>
              <w:t xml:space="preserve"> </w:t>
            </w:r>
          </w:p>
          <w:p w14:paraId="681D172D" w14:textId="77777777" w:rsidR="00FC3949" w:rsidRPr="002632DD" w:rsidRDefault="00FC3949" w:rsidP="00FC3949">
            <w:pPr>
              <w:rPr>
                <w:rFonts w:cs="Arial"/>
              </w:rPr>
            </w:pPr>
            <w:r w:rsidRPr="002632DD">
              <w:rPr>
                <w:rFonts w:cs="Arial"/>
                <w:bCs/>
                <w:color w:val="0000FF"/>
              </w:rPr>
              <w:lastRenderedPageBreak/>
              <w:t>[Button]</w:t>
            </w:r>
            <w:r w:rsidRPr="002632DD">
              <w:rPr>
                <w:rFonts w:cs="Arial"/>
              </w:rPr>
              <w:t xml:space="preserve"> </w:t>
            </w:r>
            <w:r w:rsidRPr="002632DD">
              <w:rPr>
                <w:rFonts w:cs="Arial"/>
                <w:b/>
              </w:rPr>
              <w:t>Go to Virtual Tour</w:t>
            </w:r>
          </w:p>
          <w:p w14:paraId="7191C6B2" w14:textId="77777777" w:rsidR="00384201" w:rsidRPr="004F1CEF" w:rsidRDefault="00384201" w:rsidP="00852482">
            <w:pPr>
              <w:keepLines/>
              <w:rPr>
                <w:rFonts w:cs="Arial"/>
              </w:rPr>
            </w:pPr>
          </w:p>
          <w:p w14:paraId="170747E4" w14:textId="1F7234AC" w:rsidR="00321A62" w:rsidRPr="00F815A8" w:rsidRDefault="00321A62" w:rsidP="00321A62">
            <w:pPr>
              <w:keepNext/>
              <w:keepLines/>
              <w:pBdr>
                <w:top w:val="single" w:sz="2" w:space="1" w:color="auto"/>
                <w:bottom w:val="single" w:sz="2" w:space="1" w:color="auto"/>
              </w:pBdr>
              <w:shd w:val="clear" w:color="auto" w:fill="DBE5F1" w:themeFill="accent1" w:themeFillTint="33"/>
              <w:spacing w:before="240" w:after="80"/>
              <w:ind w:firstLine="86"/>
              <w:rPr>
                <w:rFonts w:cs="Arial"/>
                <w:b/>
                <w:bCs/>
                <w:caps/>
                <w:color w:val="0000FF"/>
                <w:spacing w:val="80"/>
                <w:w w:val="110"/>
                <w:sz w:val="16"/>
                <w:szCs w:val="16"/>
              </w:rPr>
            </w:pPr>
            <w:r w:rsidRPr="003F3D18">
              <w:rPr>
                <w:rFonts w:cs="Arial"/>
                <w:b/>
                <w:bCs/>
                <w:caps/>
                <w:color w:val="FF0000"/>
                <w:spacing w:val="80"/>
                <w:w w:val="110"/>
                <w:sz w:val="16"/>
                <w:szCs w:val="16"/>
              </w:rPr>
              <w:t>HIDE</w:t>
            </w:r>
            <w:r w:rsidRPr="00324936">
              <w:rPr>
                <w:rFonts w:cs="Arial"/>
                <w:b/>
                <w:bCs/>
                <w:caps/>
                <w:color w:val="0000FF"/>
                <w:spacing w:val="80"/>
                <w:w w:val="110"/>
                <w:sz w:val="16"/>
                <w:szCs w:val="16"/>
              </w:rPr>
              <w:t xml:space="preserve"> </w:t>
            </w:r>
            <w:r w:rsidRPr="00F815A8">
              <w:rPr>
                <w:rFonts w:cs="Arial"/>
                <w:b/>
                <w:bCs/>
                <w:caps/>
                <w:color w:val="0000FF"/>
                <w:spacing w:val="80"/>
                <w:w w:val="110"/>
                <w:sz w:val="16"/>
                <w:szCs w:val="16"/>
              </w:rPr>
              <w:t>SECTION 6:</w:t>
            </w:r>
            <w:r w:rsidR="00521677">
              <w:rPr>
                <w:rFonts w:cs="Arial"/>
                <w:b/>
                <w:bCs/>
                <w:caps/>
                <w:color w:val="0000FF"/>
                <w:spacing w:val="80"/>
                <w:w w:val="110"/>
                <w:sz w:val="16"/>
                <w:szCs w:val="16"/>
              </w:rPr>
              <w:t xml:space="preserve"> </w:t>
            </w:r>
            <w:r w:rsidRPr="00F815A8">
              <w:rPr>
                <w:rFonts w:cs="Arial"/>
                <w:b/>
                <w:bCs/>
                <w:caps/>
                <w:color w:val="0000FF"/>
                <w:spacing w:val="80"/>
                <w:w w:val="110"/>
                <w:sz w:val="16"/>
                <w:szCs w:val="16"/>
              </w:rPr>
              <w:t>Blog/news</w:t>
            </w:r>
          </w:p>
          <w:p w14:paraId="0D5DA902" w14:textId="74390411" w:rsidR="00321A62" w:rsidRPr="00727AEB" w:rsidRDefault="00067F4A" w:rsidP="00321A62">
            <w:pPr>
              <w:pStyle w:val="Heading2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For health and caregiver news:</w:t>
            </w:r>
            <w:r w:rsidR="00154A8D">
              <w:rPr>
                <w:rFonts w:ascii="Arial" w:hAnsi="Arial" w:cs="Arial"/>
                <w:sz w:val="28"/>
              </w:rPr>
              <w:t xml:space="preserve"> V</w:t>
            </w:r>
            <w:r w:rsidR="00BB7A1B" w:rsidRPr="00EA3DA5">
              <w:rPr>
                <w:rFonts w:ascii="Arial" w:hAnsi="Arial" w:cs="Arial"/>
                <w:sz w:val="28"/>
              </w:rPr>
              <w:t>isit our</w:t>
            </w:r>
            <w:r w:rsidR="00321A62" w:rsidRPr="00EA3DA5">
              <w:rPr>
                <w:rFonts w:ascii="Arial" w:hAnsi="Arial" w:cs="Arial"/>
                <w:sz w:val="28"/>
              </w:rPr>
              <w:t xml:space="preserve"> blog</w:t>
            </w:r>
            <w:r>
              <w:rPr>
                <w:rFonts w:ascii="Arial" w:hAnsi="Arial" w:cs="Arial"/>
                <w:sz w:val="28"/>
              </w:rPr>
              <w:t>!</w:t>
            </w:r>
          </w:p>
          <w:p w14:paraId="5D296786" w14:textId="77777777" w:rsidR="00321A62" w:rsidRPr="002632DD" w:rsidRDefault="00321A62" w:rsidP="00321A62">
            <w:pPr>
              <w:rPr>
                <w:rFonts w:cs="Arial"/>
              </w:rPr>
            </w:pPr>
            <w:r w:rsidRPr="002632DD">
              <w:rPr>
                <w:rFonts w:cs="Arial"/>
              </w:rPr>
              <w:t>Recent posts</w:t>
            </w:r>
          </w:p>
          <w:p w14:paraId="3F0F00AD" w14:textId="2DDF7B81" w:rsidR="00321A62" w:rsidRPr="004B1E5D" w:rsidRDefault="00321A62" w:rsidP="00852482">
            <w:pPr>
              <w:keepLines/>
              <w:rPr>
                <w:rFonts w:cs="Arial"/>
              </w:rPr>
            </w:pPr>
          </w:p>
        </w:tc>
        <w:tc>
          <w:tcPr>
            <w:tcW w:w="4788" w:type="dxa"/>
          </w:tcPr>
          <w:p w14:paraId="3D99B2D5" w14:textId="175243BD" w:rsidR="00384201" w:rsidRPr="00154A8D" w:rsidRDefault="00384201" w:rsidP="00384201">
            <w:pPr>
              <w:keepLines/>
              <w:spacing w:before="240"/>
              <w:rPr>
                <w:rFonts w:eastAsia="Times" w:cs="Arial"/>
                <w:noProof/>
                <w:color w:val="FF0000"/>
                <w:szCs w:val="22"/>
              </w:rPr>
            </w:pPr>
            <w:r w:rsidRPr="004F1CEF">
              <w:rPr>
                <w:rFonts w:eastAsia="Times" w:cs="Arial"/>
                <w:noProof/>
                <w:color w:val="0000FF"/>
                <w:szCs w:val="22"/>
              </w:rPr>
              <w:lastRenderedPageBreak/>
              <w:t xml:space="preserve">[Optional: </w:t>
            </w:r>
            <w:r w:rsidR="00154A8D" w:rsidRPr="00154A8D">
              <w:rPr>
                <w:rFonts w:eastAsia="Times" w:cs="Arial"/>
                <w:noProof/>
                <w:color w:val="FF0000"/>
                <w:szCs w:val="22"/>
              </w:rPr>
              <w:t>Currently not in tour but they may have photos</w:t>
            </w:r>
            <w:r w:rsidRPr="00154A8D">
              <w:rPr>
                <w:rFonts w:eastAsia="Times" w:cs="Arial"/>
                <w:noProof/>
                <w:color w:val="FF0000"/>
                <w:szCs w:val="22"/>
              </w:rPr>
              <w:t>]</w:t>
            </w:r>
          </w:p>
          <w:p w14:paraId="692AE31F" w14:textId="390E3674" w:rsidR="009330F2" w:rsidRPr="00154A8D" w:rsidRDefault="00154A8D" w:rsidP="00384201">
            <w:pPr>
              <w:pStyle w:val="ListParagraph"/>
              <w:keepLines/>
              <w:numPr>
                <w:ilvl w:val="0"/>
                <w:numId w:val="9"/>
              </w:numPr>
              <w:rPr>
                <w:rFonts w:eastAsia="Times" w:cs="Arial"/>
                <w:noProof/>
                <w:color w:val="FF0000"/>
                <w:szCs w:val="22"/>
              </w:rPr>
            </w:pPr>
            <w:r w:rsidRPr="00154A8D">
              <w:rPr>
                <w:rFonts w:eastAsia="Times" w:cs="Arial"/>
                <w:noProof/>
                <w:color w:val="FF0000"/>
                <w:szCs w:val="22"/>
              </w:rPr>
              <w:t xml:space="preserve">Courtyard of outdoor area </w:t>
            </w:r>
          </w:p>
          <w:p w14:paraId="4C6E61E1" w14:textId="3F4BB7A7" w:rsidR="00384201" w:rsidRPr="00154A8D" w:rsidRDefault="004F744E" w:rsidP="00384201">
            <w:pPr>
              <w:pStyle w:val="ListParagraph"/>
              <w:keepLines/>
              <w:numPr>
                <w:ilvl w:val="0"/>
                <w:numId w:val="9"/>
              </w:numPr>
              <w:rPr>
                <w:rFonts w:eastAsia="Times" w:cs="Arial"/>
                <w:noProof/>
                <w:color w:val="FF0000"/>
                <w:szCs w:val="22"/>
              </w:rPr>
            </w:pPr>
            <w:r w:rsidRPr="00154A8D">
              <w:rPr>
                <w:rFonts w:eastAsia="Times" w:cs="Arial"/>
                <w:noProof/>
                <w:color w:val="FF0000"/>
                <w:szCs w:val="22"/>
              </w:rPr>
              <w:t>Resident room</w:t>
            </w:r>
          </w:p>
          <w:p w14:paraId="41ADE009" w14:textId="4329958B" w:rsidR="00384201" w:rsidRPr="00154A8D" w:rsidRDefault="00A319C4" w:rsidP="00384201">
            <w:pPr>
              <w:pStyle w:val="ListParagraph"/>
              <w:keepLines/>
              <w:numPr>
                <w:ilvl w:val="0"/>
                <w:numId w:val="9"/>
              </w:numPr>
              <w:rPr>
                <w:rFonts w:eastAsia="Times" w:cs="Arial"/>
                <w:noProof/>
                <w:color w:val="FF0000"/>
                <w:szCs w:val="22"/>
              </w:rPr>
            </w:pPr>
            <w:r w:rsidRPr="00154A8D">
              <w:rPr>
                <w:rFonts w:eastAsia="Times" w:cs="Arial"/>
                <w:noProof/>
                <w:color w:val="FF0000"/>
                <w:szCs w:val="22"/>
              </w:rPr>
              <w:t>Therapy gym</w:t>
            </w:r>
          </w:p>
          <w:p w14:paraId="4678974E" w14:textId="5D23C206" w:rsidR="00384201" w:rsidRPr="00422DC6" w:rsidRDefault="00384201" w:rsidP="00422DC6">
            <w:pPr>
              <w:keepLines/>
              <w:ind w:left="360"/>
              <w:rPr>
                <w:rFonts w:eastAsia="Times" w:cs="Arial"/>
                <w:noProof/>
                <w:color w:val="0000FF"/>
                <w:szCs w:val="22"/>
              </w:rPr>
            </w:pPr>
          </w:p>
        </w:tc>
      </w:tr>
    </w:tbl>
    <w:p w14:paraId="0F8B0E32" w14:textId="51F245AF" w:rsidR="00384201" w:rsidRPr="004B1E5D" w:rsidRDefault="00F011B2" w:rsidP="00C95DE4">
      <w:pPr>
        <w:keepNext/>
        <w:keepLines/>
        <w:pBdr>
          <w:top w:val="single" w:sz="2" w:space="1" w:color="auto"/>
          <w:bottom w:val="single" w:sz="2" w:space="1" w:color="auto"/>
        </w:pBdr>
        <w:shd w:val="clear" w:color="auto" w:fill="DBE5F1" w:themeFill="accent1" w:themeFillTint="33"/>
        <w:spacing w:before="240" w:after="80"/>
        <w:ind w:firstLine="86"/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</w:pPr>
      <w:r w:rsidRPr="002632DD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lastRenderedPageBreak/>
        <w:t xml:space="preserve">Section </w:t>
      </w:r>
      <w:r w:rsidR="00321A62" w:rsidRPr="002632DD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>7</w:t>
      </w:r>
      <w:r w:rsidRPr="00675CD9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 xml:space="preserve">: </w:t>
      </w:r>
      <w:r w:rsidR="00FC3949" w:rsidRPr="004B1E5D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>CONTACT/</w:t>
      </w:r>
      <w:r w:rsidR="00384201" w:rsidRPr="004B1E5D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>FORM</w:t>
      </w:r>
    </w:p>
    <w:p w14:paraId="0AB4E020" w14:textId="437B8CAD" w:rsidR="009330F2" w:rsidRPr="00727AEB" w:rsidRDefault="009330F2" w:rsidP="002632DD">
      <w:pPr>
        <w:pStyle w:val="Heading2"/>
        <w:rPr>
          <w:rFonts w:ascii="Arial" w:hAnsi="Arial" w:cs="Arial"/>
          <w:sz w:val="28"/>
        </w:rPr>
      </w:pPr>
      <w:r w:rsidRPr="00727AEB">
        <w:rPr>
          <w:rFonts w:ascii="Arial" w:hAnsi="Arial" w:cs="Arial"/>
          <w:sz w:val="28"/>
        </w:rPr>
        <w:t xml:space="preserve">Contact </w:t>
      </w:r>
      <w:r w:rsidR="00154A8D">
        <w:rPr>
          <w:rFonts w:ascii="Arial" w:hAnsi="Arial" w:cs="Arial"/>
          <w:sz w:val="28"/>
        </w:rPr>
        <w:t>Longwood</w:t>
      </w:r>
      <w:r w:rsidRPr="00727AEB">
        <w:rPr>
          <w:rFonts w:ascii="Arial" w:hAnsi="Arial" w:cs="Arial"/>
          <w:sz w:val="28"/>
        </w:rPr>
        <w:t xml:space="preserve"> </w:t>
      </w:r>
      <w:r w:rsidR="002632DD" w:rsidRPr="00727AEB">
        <w:rPr>
          <w:rFonts w:ascii="Arial" w:hAnsi="Arial" w:cs="Arial"/>
          <w:sz w:val="28"/>
        </w:rPr>
        <w:t xml:space="preserve">Health </w:t>
      </w:r>
      <w:r w:rsidRPr="00727AEB">
        <w:rPr>
          <w:rFonts w:ascii="Arial" w:hAnsi="Arial" w:cs="Arial"/>
          <w:sz w:val="28"/>
        </w:rPr>
        <w:t xml:space="preserve">and Rehabilitation Center. </w:t>
      </w:r>
    </w:p>
    <w:p w14:paraId="10219B61" w14:textId="4BDF3F2C" w:rsidR="00FF3433" w:rsidRDefault="00FF3433" w:rsidP="00852482">
      <w:pPr>
        <w:spacing w:after="0"/>
        <w:rPr>
          <w:rFonts w:cs="Arial"/>
          <w:szCs w:val="22"/>
        </w:rPr>
      </w:pPr>
      <w:r w:rsidRPr="002632DD">
        <w:rPr>
          <w:rFonts w:cs="Arial"/>
          <w:color w:val="0000FF"/>
          <w:szCs w:val="22"/>
          <w:lang w:eastAsia="ja-JP"/>
        </w:rPr>
        <w:t>To Schedule a Tour,</w:t>
      </w:r>
      <w:r w:rsidRPr="00675CD9">
        <w:rPr>
          <w:rFonts w:cs="Arial"/>
          <w:color w:val="0000FF"/>
          <w:szCs w:val="22"/>
          <w:lang w:eastAsia="ja-JP"/>
        </w:rPr>
        <w:t xml:space="preserve"> Call </w:t>
      </w:r>
      <w:r w:rsidR="00865A99" w:rsidRPr="00865A99">
        <w:rPr>
          <w:rFonts w:cs="Arial"/>
          <w:noProof/>
          <w:szCs w:val="22"/>
        </w:rPr>
        <w:t>(407) 339-9200</w:t>
      </w:r>
      <w:r w:rsidR="00865A99">
        <w:rPr>
          <w:rFonts w:cs="Arial"/>
          <w:noProof/>
          <w:sz w:val="20"/>
        </w:rPr>
        <w:t xml:space="preserve"> </w:t>
      </w:r>
      <w:r w:rsidRPr="002632DD">
        <w:rPr>
          <w:rFonts w:cs="Arial"/>
          <w:szCs w:val="22"/>
        </w:rPr>
        <w:t>or Use Our Easy Online Contact Form</w:t>
      </w:r>
    </w:p>
    <w:p w14:paraId="604C59CA" w14:textId="77777777" w:rsidR="00D51A8E" w:rsidRPr="00F815A8" w:rsidRDefault="00D51A8E" w:rsidP="00852482">
      <w:pPr>
        <w:spacing w:after="0"/>
        <w:rPr>
          <w:rFonts w:cs="Arial"/>
          <w:noProof/>
          <w:szCs w:val="22"/>
        </w:rPr>
      </w:pPr>
    </w:p>
    <w:p w14:paraId="74528797" w14:textId="77777777" w:rsidR="00FF3433" w:rsidRPr="00675CD9" w:rsidRDefault="00FF3433" w:rsidP="00FF3433">
      <w:pPr>
        <w:spacing w:after="0"/>
        <w:rPr>
          <w:rFonts w:cs="Arial"/>
        </w:rPr>
      </w:pPr>
      <w:r w:rsidRPr="002632DD">
        <w:rPr>
          <w:rFonts w:cs="Arial"/>
        </w:rPr>
        <w:t>Name</w:t>
      </w:r>
      <w:r w:rsidRPr="002632DD">
        <w:rPr>
          <w:rFonts w:cs="Arial"/>
          <w:color w:val="0000FF"/>
        </w:rPr>
        <w:t xml:space="preserve"> [form field]</w:t>
      </w:r>
    </w:p>
    <w:p w14:paraId="1D28A445" w14:textId="77777777" w:rsidR="00FF3433" w:rsidRPr="002632DD" w:rsidRDefault="00FF3433" w:rsidP="00FF3433">
      <w:pPr>
        <w:spacing w:after="0"/>
        <w:rPr>
          <w:rFonts w:cs="Arial"/>
        </w:rPr>
      </w:pPr>
      <w:r w:rsidRPr="002632DD">
        <w:rPr>
          <w:rFonts w:cs="Arial"/>
        </w:rPr>
        <w:t>Email</w:t>
      </w:r>
      <w:r w:rsidRPr="002632DD">
        <w:rPr>
          <w:rFonts w:cs="Arial"/>
          <w:color w:val="0000FF"/>
        </w:rPr>
        <w:t xml:space="preserve"> [form field]</w:t>
      </w:r>
    </w:p>
    <w:p w14:paraId="3B329AA6" w14:textId="77777777" w:rsidR="00FF3433" w:rsidRPr="002632DD" w:rsidRDefault="00FF3433" w:rsidP="00FF3433">
      <w:pPr>
        <w:spacing w:after="0"/>
        <w:rPr>
          <w:rFonts w:cs="Arial"/>
          <w:color w:val="0000FF"/>
        </w:rPr>
      </w:pPr>
      <w:r w:rsidRPr="002632DD">
        <w:rPr>
          <w:rFonts w:cs="Arial"/>
        </w:rPr>
        <w:t>Phone Number</w:t>
      </w:r>
      <w:r w:rsidRPr="002632DD">
        <w:rPr>
          <w:rFonts w:cs="Arial"/>
          <w:color w:val="0000FF"/>
        </w:rPr>
        <w:t xml:space="preserve"> [form field]</w:t>
      </w:r>
    </w:p>
    <w:p w14:paraId="1F6392E5" w14:textId="77777777" w:rsidR="00FF3433" w:rsidRPr="002632DD" w:rsidRDefault="00FF3433" w:rsidP="00FF3433">
      <w:pPr>
        <w:rPr>
          <w:rFonts w:cs="Arial"/>
        </w:rPr>
      </w:pPr>
      <w:r w:rsidRPr="002632DD">
        <w:rPr>
          <w:rFonts w:cs="Arial"/>
        </w:rPr>
        <w:t>Best Date/Time*</w:t>
      </w:r>
      <w:r w:rsidRPr="002632DD">
        <w:rPr>
          <w:rFonts w:cs="Arial"/>
          <w:color w:val="0000FF"/>
        </w:rPr>
        <w:t xml:space="preserve"> [form field]</w:t>
      </w:r>
    </w:p>
    <w:p w14:paraId="79A86648" w14:textId="02F92503" w:rsidR="00321A62" w:rsidRPr="002632DD" w:rsidRDefault="00321A62" w:rsidP="00321A62">
      <w:pPr>
        <w:spacing w:after="120"/>
        <w:rPr>
          <w:rFonts w:cs="Arial"/>
          <w:color w:val="0000FF"/>
        </w:rPr>
      </w:pPr>
      <w:r w:rsidRPr="002632DD">
        <w:rPr>
          <w:rFonts w:cs="Arial"/>
          <w:color w:val="0000FF"/>
        </w:rPr>
        <w:t>[   ] I would like to receive more information.</w:t>
      </w:r>
    </w:p>
    <w:p w14:paraId="1828F863" w14:textId="77777777" w:rsidR="00321A62" w:rsidRPr="002632DD" w:rsidRDefault="00321A62" w:rsidP="00321A62">
      <w:pPr>
        <w:spacing w:after="120"/>
        <w:rPr>
          <w:rFonts w:cs="Arial"/>
          <w:color w:val="0000FF"/>
        </w:rPr>
      </w:pPr>
    </w:p>
    <w:p w14:paraId="5426AC9B" w14:textId="3E8BE170" w:rsidR="00321A62" w:rsidRPr="00F815A8" w:rsidRDefault="00FF3433" w:rsidP="00321A62">
      <w:pPr>
        <w:spacing w:after="120"/>
        <w:rPr>
          <w:rFonts w:cs="Arial"/>
          <w:b/>
        </w:rPr>
      </w:pPr>
      <w:r w:rsidRPr="002632DD">
        <w:rPr>
          <w:rFonts w:cs="Arial"/>
          <w:color w:val="0000FF"/>
        </w:rPr>
        <w:t xml:space="preserve">[Button] </w:t>
      </w:r>
      <w:r w:rsidRPr="004F1CEF">
        <w:rPr>
          <w:rFonts w:cs="Arial"/>
          <w:b/>
        </w:rPr>
        <w:t>Schedule a Tour</w:t>
      </w:r>
      <w:bookmarkStart w:id="1" w:name="_GoBack"/>
      <w:bookmarkEnd w:id="1"/>
    </w:p>
    <w:p w14:paraId="71363F70" w14:textId="7BC182A1" w:rsidR="00321A62" w:rsidRPr="00F815A8" w:rsidRDefault="00321A62" w:rsidP="00384201">
      <w:pPr>
        <w:spacing w:after="0"/>
        <w:rPr>
          <w:rFonts w:cs="Arial"/>
          <w:color w:val="0000FF"/>
        </w:rPr>
      </w:pPr>
      <w:r w:rsidRPr="00F815A8" w:rsidDel="00321A62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 xml:space="preserve"> </w:t>
      </w:r>
    </w:p>
    <w:p w14:paraId="65C86582" w14:textId="77777777" w:rsidR="00384201" w:rsidRPr="00F815A8" w:rsidRDefault="00384201" w:rsidP="00C90DE9">
      <w:pPr>
        <w:rPr>
          <w:rFonts w:cs="Arial"/>
          <w:color w:val="0000FF"/>
        </w:rPr>
      </w:pPr>
      <w:r w:rsidRPr="00F815A8">
        <w:rPr>
          <w:rFonts w:cs="Arial"/>
          <w:color w:val="0000FF"/>
        </w:rPr>
        <w:t>[Logo]</w:t>
      </w:r>
      <w:r w:rsidR="00F651FF" w:rsidRPr="00F815A8">
        <w:rPr>
          <w:rFonts w:cs="Arial"/>
          <w:color w:val="0000FF"/>
        </w:rPr>
        <w:t xml:space="preserve"> </w:t>
      </w:r>
    </w:p>
    <w:p w14:paraId="099793EB" w14:textId="0DFE32CB" w:rsidR="00865A99" w:rsidRPr="00865A99" w:rsidRDefault="00865A99" w:rsidP="007337EE">
      <w:pPr>
        <w:spacing w:after="0"/>
        <w:rPr>
          <w:rFonts w:cs="Arial"/>
          <w:noProof/>
          <w:szCs w:val="22"/>
        </w:rPr>
      </w:pPr>
      <w:r w:rsidRPr="00865A99">
        <w:rPr>
          <w:rFonts w:cs="Arial"/>
          <w:noProof/>
          <w:szCs w:val="22"/>
        </w:rPr>
        <w:t xml:space="preserve">1520 S. Grant Street </w:t>
      </w:r>
    </w:p>
    <w:p w14:paraId="6E35C927" w14:textId="1B0AD4EF" w:rsidR="00865A99" w:rsidRPr="00865A99" w:rsidRDefault="00865A99" w:rsidP="007337EE">
      <w:pPr>
        <w:spacing w:after="0"/>
        <w:rPr>
          <w:rFonts w:cs="Arial"/>
          <w:i/>
          <w:noProof/>
          <w:szCs w:val="22"/>
        </w:rPr>
      </w:pPr>
      <w:r w:rsidRPr="00865A99">
        <w:rPr>
          <w:rFonts w:cs="Arial"/>
          <w:i/>
          <w:noProof/>
          <w:szCs w:val="22"/>
        </w:rPr>
        <w:t>(On Lake Fairy, just 15 minutes from downtown Orlando)</w:t>
      </w:r>
    </w:p>
    <w:p w14:paraId="12A1A7C7" w14:textId="463047D5" w:rsidR="000B5E8C" w:rsidRPr="00246F0A" w:rsidRDefault="00865A99" w:rsidP="007337EE">
      <w:pPr>
        <w:spacing w:after="0"/>
        <w:rPr>
          <w:rFonts w:cs="Arial"/>
          <w:noProof/>
          <w:szCs w:val="22"/>
        </w:rPr>
      </w:pPr>
      <w:r>
        <w:rPr>
          <w:rFonts w:cs="Arial"/>
          <w:noProof/>
          <w:szCs w:val="22"/>
        </w:rPr>
        <w:t>Longwood</w:t>
      </w:r>
      <w:r w:rsidR="00246F0A" w:rsidRPr="00246F0A">
        <w:rPr>
          <w:rFonts w:cs="Arial"/>
          <w:noProof/>
          <w:szCs w:val="22"/>
        </w:rPr>
        <w:t xml:space="preserve">, FL </w:t>
      </w:r>
      <w:r w:rsidRPr="00865A99">
        <w:rPr>
          <w:rFonts w:cs="Arial"/>
          <w:noProof/>
          <w:szCs w:val="22"/>
        </w:rPr>
        <w:t>32750</w:t>
      </w:r>
    </w:p>
    <w:p w14:paraId="48E61679" w14:textId="77777777" w:rsidR="00246F0A" w:rsidRDefault="00246F0A" w:rsidP="007337EE">
      <w:pPr>
        <w:spacing w:after="0"/>
        <w:rPr>
          <w:rFonts w:cs="Arial"/>
          <w:color w:val="0000FF"/>
        </w:rPr>
      </w:pPr>
    </w:p>
    <w:p w14:paraId="4FED7C26" w14:textId="3FF2BD30" w:rsidR="00F011B2" w:rsidRPr="00F815A8" w:rsidRDefault="00F011B2" w:rsidP="007337EE">
      <w:pPr>
        <w:spacing w:after="0"/>
        <w:rPr>
          <w:rFonts w:cs="Arial"/>
          <w:color w:val="0000FF"/>
        </w:rPr>
      </w:pPr>
      <w:r w:rsidRPr="004F1CEF">
        <w:rPr>
          <w:rFonts w:cs="Arial"/>
          <w:color w:val="0000FF"/>
        </w:rPr>
        <w:t>[Map]</w:t>
      </w:r>
    </w:p>
    <w:p w14:paraId="64C08F2D" w14:textId="77777777" w:rsidR="00CA4EE9" w:rsidRPr="00F815A8" w:rsidRDefault="00CA4EE9" w:rsidP="001F1C9A">
      <w:pPr>
        <w:pBdr>
          <w:top w:val="single" w:sz="2" w:space="1" w:color="auto"/>
          <w:bottom w:val="single" w:sz="2" w:space="1" w:color="auto"/>
        </w:pBdr>
        <w:shd w:val="clear" w:color="auto" w:fill="DBE5F1" w:themeFill="accent1" w:themeFillTint="33"/>
        <w:spacing w:before="240" w:after="80"/>
        <w:ind w:firstLine="86"/>
        <w:rPr>
          <w:rFonts w:cs="Arial"/>
          <w:bCs/>
          <w:caps/>
          <w:color w:val="0000FF"/>
          <w:spacing w:val="80"/>
          <w:w w:val="110"/>
          <w:sz w:val="16"/>
          <w:szCs w:val="16"/>
        </w:rPr>
      </w:pPr>
      <w:r w:rsidRPr="00F815A8">
        <w:rPr>
          <w:rFonts w:cs="Arial"/>
          <w:bCs/>
          <w:caps/>
          <w:color w:val="0000FF"/>
          <w:spacing w:val="80"/>
          <w:w w:val="110"/>
          <w:sz w:val="16"/>
          <w:szCs w:val="16"/>
        </w:rPr>
        <w:t>FOOTER</w:t>
      </w:r>
    </w:p>
    <w:p w14:paraId="20A034ED" w14:textId="0ED6DDE6" w:rsidR="00AF51E5" w:rsidRPr="00CE39B6" w:rsidRDefault="00CA4EE9" w:rsidP="00AF51E5">
      <w:pPr>
        <w:keepNext/>
        <w:keepLines/>
        <w:rPr>
          <w:rFonts w:cs="Arial"/>
          <w:szCs w:val="22"/>
        </w:rPr>
      </w:pPr>
      <w:r w:rsidRPr="00F815A8">
        <w:rPr>
          <w:rFonts w:cs="Arial"/>
        </w:rPr>
        <w:t xml:space="preserve">© </w:t>
      </w:r>
      <w:r w:rsidR="000E059C" w:rsidRPr="00F815A8">
        <w:rPr>
          <w:rFonts w:cs="Arial"/>
        </w:rPr>
        <w:t>2019</w:t>
      </w:r>
      <w:r w:rsidRPr="00F815A8">
        <w:rPr>
          <w:rFonts w:cs="Arial"/>
        </w:rPr>
        <w:t xml:space="preserve"> </w:t>
      </w:r>
      <w:r w:rsidR="00865A99">
        <w:rPr>
          <w:rFonts w:cs="Arial"/>
          <w:noProof/>
          <w:szCs w:val="22"/>
        </w:rPr>
        <w:t>Longwood</w:t>
      </w:r>
      <w:r w:rsidR="00E14CF5" w:rsidRPr="00F815A8">
        <w:rPr>
          <w:rFonts w:cs="Arial"/>
        </w:rPr>
        <w:t xml:space="preserve"> </w:t>
      </w:r>
      <w:r w:rsidR="000D5A35" w:rsidRPr="004F1CEF">
        <w:rPr>
          <w:rFonts w:cs="Arial"/>
        </w:rPr>
        <w:t xml:space="preserve">Health and Rehabilitation Center. </w:t>
      </w:r>
      <w:r w:rsidRPr="00F815A8">
        <w:rPr>
          <w:rFonts w:cs="Arial"/>
        </w:rPr>
        <w:t>All rights reserved.</w:t>
      </w:r>
      <w:r w:rsidR="008C1899" w:rsidRPr="00F815A8">
        <w:rPr>
          <w:rFonts w:cs="Arial"/>
        </w:rPr>
        <w:t xml:space="preserve"> Website by</w:t>
      </w:r>
      <w:r w:rsidR="00AF51E5" w:rsidRPr="00CE39B6">
        <w:rPr>
          <w:rFonts w:cs="Arial"/>
          <w:szCs w:val="22"/>
        </w:rPr>
        <w:t xml:space="preserve"> </w:t>
      </w:r>
      <w:hyperlink r:id="rId7" w:history="1">
        <w:r w:rsidR="00AF51E5" w:rsidRPr="00CE39B6">
          <w:rPr>
            <w:rStyle w:val="Hyperlink"/>
            <w:rFonts w:cs="Arial"/>
            <w:szCs w:val="22"/>
          </w:rPr>
          <w:t>Healthcare Success, LLC</w:t>
        </w:r>
      </w:hyperlink>
      <w:r w:rsidR="00AF51E5" w:rsidRPr="00CE39B6">
        <w:rPr>
          <w:rFonts w:cs="Arial"/>
          <w:szCs w:val="22"/>
        </w:rPr>
        <w:t>.</w:t>
      </w:r>
    </w:p>
    <w:p w14:paraId="4A41953A" w14:textId="1902EF3A" w:rsidR="00404D94" w:rsidRPr="00F815A8" w:rsidRDefault="00404D94" w:rsidP="001F1C9A">
      <w:pPr>
        <w:rPr>
          <w:rFonts w:cs="Arial"/>
        </w:rPr>
      </w:pPr>
    </w:p>
    <w:p w14:paraId="247A09F5" w14:textId="77777777" w:rsidR="008072A1" w:rsidRPr="00F815A8" w:rsidRDefault="008072A1">
      <w:pPr>
        <w:rPr>
          <w:rFonts w:cs="Arial"/>
        </w:rPr>
      </w:pPr>
    </w:p>
    <w:sectPr w:rsidR="008072A1" w:rsidRPr="00F815A8" w:rsidSect="00FF1FE8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778B7A" w14:textId="77777777" w:rsidR="005E701E" w:rsidRDefault="005E701E" w:rsidP="00404D94">
      <w:r>
        <w:separator/>
      </w:r>
    </w:p>
  </w:endnote>
  <w:endnote w:type="continuationSeparator" w:id="0">
    <w:p w14:paraId="2B9FBBFE" w14:textId="77777777" w:rsidR="005E701E" w:rsidRDefault="005E701E" w:rsidP="00404D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669273" w14:textId="77777777" w:rsidR="005E701E" w:rsidRDefault="005E701E" w:rsidP="00404D94">
      <w:r>
        <w:separator/>
      </w:r>
    </w:p>
  </w:footnote>
  <w:footnote w:type="continuationSeparator" w:id="0">
    <w:p w14:paraId="5EE582BC" w14:textId="77777777" w:rsidR="005E701E" w:rsidRDefault="005E701E" w:rsidP="00404D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50D88E" w14:textId="77777777" w:rsidR="001419A9" w:rsidRPr="00404D94" w:rsidRDefault="001419A9" w:rsidP="00C90DE9">
    <w:pPr>
      <w:pStyle w:val="Header"/>
      <w:tabs>
        <w:tab w:val="clear" w:pos="4320"/>
        <w:tab w:val="clear" w:pos="8640"/>
        <w:tab w:val="right" w:pos="9360"/>
      </w:tabs>
      <w:spacing w:after="0"/>
      <w:rPr>
        <w:color w:val="A6A6A6" w:themeColor="background1" w:themeShade="A6"/>
        <w:sz w:val="18"/>
        <w:szCs w:val="18"/>
      </w:rPr>
    </w:pPr>
    <w:r w:rsidRPr="00404D94">
      <w:rPr>
        <w:color w:val="A6A6A6" w:themeColor="background1" w:themeShade="A6"/>
        <w:sz w:val="18"/>
        <w:szCs w:val="18"/>
      </w:rPr>
      <w:t xml:space="preserve">FILENAME: </w:t>
    </w:r>
    <w:r w:rsidRPr="00404D94">
      <w:rPr>
        <w:color w:val="A6A6A6" w:themeColor="background1" w:themeShade="A6"/>
        <w:sz w:val="18"/>
        <w:szCs w:val="18"/>
      </w:rPr>
      <w:fldChar w:fldCharType="begin"/>
    </w:r>
    <w:r w:rsidRPr="00404D94">
      <w:rPr>
        <w:color w:val="A6A6A6" w:themeColor="background1" w:themeShade="A6"/>
        <w:sz w:val="18"/>
        <w:szCs w:val="18"/>
      </w:rPr>
      <w:instrText xml:space="preserve"> FILENAME  \* MERGEFORMAT </w:instrText>
    </w:r>
    <w:r w:rsidRPr="00404D94">
      <w:rPr>
        <w:color w:val="A6A6A6" w:themeColor="background1" w:themeShade="A6"/>
        <w:sz w:val="18"/>
        <w:szCs w:val="18"/>
      </w:rPr>
      <w:fldChar w:fldCharType="separate"/>
    </w:r>
    <w:r w:rsidR="00B847B8">
      <w:rPr>
        <w:noProof/>
        <w:color w:val="A6A6A6" w:themeColor="background1" w:themeShade="A6"/>
        <w:sz w:val="18"/>
        <w:szCs w:val="18"/>
      </w:rPr>
      <w:t>Document1</w:t>
    </w:r>
    <w:r w:rsidRPr="00404D94">
      <w:rPr>
        <w:color w:val="A6A6A6" w:themeColor="background1" w:themeShade="A6"/>
        <w:sz w:val="18"/>
        <w:szCs w:val="18"/>
      </w:rPr>
      <w:fldChar w:fldCharType="end"/>
    </w:r>
    <w:r w:rsidRPr="00404D94">
      <w:rPr>
        <w:color w:val="A6A6A6" w:themeColor="background1" w:themeShade="A6"/>
        <w:sz w:val="18"/>
        <w:szCs w:val="18"/>
      </w:rPr>
      <w:tab/>
      <w:t xml:space="preserve">Page </w:t>
    </w:r>
    <w:r w:rsidRPr="00404D94">
      <w:rPr>
        <w:color w:val="A6A6A6" w:themeColor="background1" w:themeShade="A6"/>
        <w:sz w:val="18"/>
        <w:szCs w:val="18"/>
      </w:rPr>
      <w:fldChar w:fldCharType="begin"/>
    </w:r>
    <w:r w:rsidRPr="00404D94">
      <w:rPr>
        <w:color w:val="A6A6A6" w:themeColor="background1" w:themeShade="A6"/>
        <w:sz w:val="18"/>
        <w:szCs w:val="18"/>
      </w:rPr>
      <w:instrText xml:space="preserve"> PAGE  \* MERGEFORMAT </w:instrText>
    </w:r>
    <w:r w:rsidRPr="00404D94">
      <w:rPr>
        <w:color w:val="A6A6A6" w:themeColor="background1" w:themeShade="A6"/>
        <w:sz w:val="18"/>
        <w:szCs w:val="18"/>
      </w:rPr>
      <w:fldChar w:fldCharType="separate"/>
    </w:r>
    <w:r w:rsidR="0045287D">
      <w:rPr>
        <w:noProof/>
        <w:color w:val="A6A6A6" w:themeColor="background1" w:themeShade="A6"/>
        <w:sz w:val="18"/>
        <w:szCs w:val="18"/>
      </w:rPr>
      <w:t>3</w:t>
    </w:r>
    <w:r w:rsidRPr="00404D94">
      <w:rPr>
        <w:color w:val="A6A6A6" w:themeColor="background1" w:themeShade="A6"/>
        <w:sz w:val="18"/>
        <w:szCs w:val="18"/>
      </w:rPr>
      <w:fldChar w:fldCharType="end"/>
    </w:r>
    <w:r w:rsidRPr="00404D94">
      <w:rPr>
        <w:color w:val="A6A6A6" w:themeColor="background1" w:themeShade="A6"/>
        <w:sz w:val="18"/>
        <w:szCs w:val="18"/>
      </w:rPr>
      <w:t xml:space="preserve"> of </w:t>
    </w:r>
    <w:r w:rsidRPr="00404D94">
      <w:rPr>
        <w:color w:val="A6A6A6" w:themeColor="background1" w:themeShade="A6"/>
        <w:sz w:val="18"/>
        <w:szCs w:val="18"/>
      </w:rPr>
      <w:fldChar w:fldCharType="begin"/>
    </w:r>
    <w:r w:rsidRPr="00404D94">
      <w:rPr>
        <w:color w:val="A6A6A6" w:themeColor="background1" w:themeShade="A6"/>
        <w:sz w:val="18"/>
        <w:szCs w:val="18"/>
      </w:rPr>
      <w:instrText xml:space="preserve"> NUMPAGES  \* MERGEFORMAT </w:instrText>
    </w:r>
    <w:r w:rsidRPr="00404D94">
      <w:rPr>
        <w:color w:val="A6A6A6" w:themeColor="background1" w:themeShade="A6"/>
        <w:sz w:val="18"/>
        <w:szCs w:val="18"/>
      </w:rPr>
      <w:fldChar w:fldCharType="separate"/>
    </w:r>
    <w:r w:rsidR="0045287D">
      <w:rPr>
        <w:noProof/>
        <w:color w:val="A6A6A6" w:themeColor="background1" w:themeShade="A6"/>
        <w:sz w:val="18"/>
        <w:szCs w:val="18"/>
      </w:rPr>
      <w:t>3</w:t>
    </w:r>
    <w:r w:rsidRPr="00404D94">
      <w:rPr>
        <w:color w:val="A6A6A6" w:themeColor="background1" w:themeShade="A6"/>
        <w:sz w:val="18"/>
        <w:szCs w:val="18"/>
      </w:rPr>
      <w:fldChar w:fldCharType="end"/>
    </w:r>
  </w:p>
  <w:p w14:paraId="0990692D" w14:textId="33B34664" w:rsidR="001419A9" w:rsidRPr="00404D94" w:rsidRDefault="001419A9" w:rsidP="00C90DE9">
    <w:pPr>
      <w:pStyle w:val="Header"/>
      <w:tabs>
        <w:tab w:val="clear" w:pos="4320"/>
        <w:tab w:val="clear" w:pos="8640"/>
        <w:tab w:val="right" w:pos="9360"/>
      </w:tabs>
      <w:spacing w:after="0"/>
      <w:rPr>
        <w:color w:val="A6A6A6" w:themeColor="background1" w:themeShade="A6"/>
        <w:sz w:val="18"/>
        <w:szCs w:val="18"/>
      </w:rPr>
    </w:pPr>
    <w:r w:rsidRPr="00404D94">
      <w:rPr>
        <w:color w:val="A6A6A6" w:themeColor="background1" w:themeShade="A6"/>
        <w:sz w:val="18"/>
        <w:szCs w:val="18"/>
      </w:rPr>
      <w:t xml:space="preserve">SAVED: </w:t>
    </w:r>
    <w:r w:rsidRPr="00404D94">
      <w:rPr>
        <w:color w:val="A6A6A6" w:themeColor="background1" w:themeShade="A6"/>
        <w:sz w:val="18"/>
        <w:szCs w:val="18"/>
      </w:rPr>
      <w:fldChar w:fldCharType="begin"/>
    </w:r>
    <w:r w:rsidRPr="00404D94">
      <w:rPr>
        <w:color w:val="A6A6A6" w:themeColor="background1" w:themeShade="A6"/>
        <w:sz w:val="18"/>
        <w:szCs w:val="18"/>
      </w:rPr>
      <w:instrText xml:space="preserve"> SAVEDATE \@ "M/d/yy h:mm am/pm" \* MERGEFORMAT </w:instrText>
    </w:r>
    <w:r w:rsidRPr="00404D94">
      <w:rPr>
        <w:color w:val="A6A6A6" w:themeColor="background1" w:themeShade="A6"/>
        <w:sz w:val="18"/>
        <w:szCs w:val="18"/>
      </w:rPr>
      <w:fldChar w:fldCharType="separate"/>
    </w:r>
    <w:r w:rsidR="00BB6407">
      <w:rPr>
        <w:noProof/>
        <w:color w:val="A6A6A6" w:themeColor="background1" w:themeShade="A6"/>
        <w:sz w:val="18"/>
        <w:szCs w:val="18"/>
      </w:rPr>
      <w:t>4/25/19 5:32 PM</w:t>
    </w:r>
    <w:r w:rsidRPr="00404D94">
      <w:rPr>
        <w:color w:val="A6A6A6" w:themeColor="background1" w:themeShade="A6"/>
        <w:sz w:val="18"/>
        <w:szCs w:val="1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F6AF9"/>
    <w:multiLevelType w:val="hybridMultilevel"/>
    <w:tmpl w:val="4AA04D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E4FE7"/>
    <w:multiLevelType w:val="hybridMultilevel"/>
    <w:tmpl w:val="4F0269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C82F5B"/>
    <w:multiLevelType w:val="hybridMultilevel"/>
    <w:tmpl w:val="E126EA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13608C"/>
    <w:multiLevelType w:val="hybridMultilevel"/>
    <w:tmpl w:val="2D4E5A9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BB6A90"/>
    <w:multiLevelType w:val="hybridMultilevel"/>
    <w:tmpl w:val="BD329D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CF57B47"/>
    <w:multiLevelType w:val="hybridMultilevel"/>
    <w:tmpl w:val="62360D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F55DE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3B55623B"/>
    <w:multiLevelType w:val="hybridMultilevel"/>
    <w:tmpl w:val="7A3258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4B0660"/>
    <w:multiLevelType w:val="hybridMultilevel"/>
    <w:tmpl w:val="5C84B5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7"/>
  </w:num>
  <w:num w:numId="5">
    <w:abstractNumId w:val="3"/>
  </w:num>
  <w:num w:numId="6">
    <w:abstractNumId w:val="0"/>
  </w:num>
  <w:num w:numId="7">
    <w:abstractNumId w:val="6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/>
  <w:attachedTemplate r:id="rId1"/>
  <w:stylePaneFormatFilter w:val="5025" w:allStyles="1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47B8"/>
    <w:rsid w:val="00006482"/>
    <w:rsid w:val="00012781"/>
    <w:rsid w:val="00015EF5"/>
    <w:rsid w:val="00023084"/>
    <w:rsid w:val="00031349"/>
    <w:rsid w:val="00034822"/>
    <w:rsid w:val="00042CF3"/>
    <w:rsid w:val="00063948"/>
    <w:rsid w:val="00067F4A"/>
    <w:rsid w:val="00076B91"/>
    <w:rsid w:val="00077D6E"/>
    <w:rsid w:val="00082B25"/>
    <w:rsid w:val="000855D4"/>
    <w:rsid w:val="00095F45"/>
    <w:rsid w:val="0009780E"/>
    <w:rsid w:val="00097968"/>
    <w:rsid w:val="000A04B5"/>
    <w:rsid w:val="000A08CA"/>
    <w:rsid w:val="000A10EA"/>
    <w:rsid w:val="000A52DA"/>
    <w:rsid w:val="000A6BC7"/>
    <w:rsid w:val="000B5E8C"/>
    <w:rsid w:val="000C28A5"/>
    <w:rsid w:val="000D5A35"/>
    <w:rsid w:val="000D6F6C"/>
    <w:rsid w:val="000E059C"/>
    <w:rsid w:val="000F0A6A"/>
    <w:rsid w:val="00103AA1"/>
    <w:rsid w:val="00112212"/>
    <w:rsid w:val="00114D75"/>
    <w:rsid w:val="0011540D"/>
    <w:rsid w:val="001228CE"/>
    <w:rsid w:val="00125BF7"/>
    <w:rsid w:val="001336C8"/>
    <w:rsid w:val="00133944"/>
    <w:rsid w:val="00135752"/>
    <w:rsid w:val="001419A9"/>
    <w:rsid w:val="00154476"/>
    <w:rsid w:val="00154A8D"/>
    <w:rsid w:val="001758A3"/>
    <w:rsid w:val="00175C31"/>
    <w:rsid w:val="001A7EF0"/>
    <w:rsid w:val="001C58F2"/>
    <w:rsid w:val="001C6652"/>
    <w:rsid w:val="001C77D2"/>
    <w:rsid w:val="001D1188"/>
    <w:rsid w:val="001D3913"/>
    <w:rsid w:val="001E1A58"/>
    <w:rsid w:val="001E367A"/>
    <w:rsid w:val="001F1C9A"/>
    <w:rsid w:val="001F318D"/>
    <w:rsid w:val="001F563A"/>
    <w:rsid w:val="002100BB"/>
    <w:rsid w:val="00210EED"/>
    <w:rsid w:val="002116D0"/>
    <w:rsid w:val="002154ED"/>
    <w:rsid w:val="00224AAD"/>
    <w:rsid w:val="00226EA7"/>
    <w:rsid w:val="00240886"/>
    <w:rsid w:val="00246F0A"/>
    <w:rsid w:val="00250879"/>
    <w:rsid w:val="002632DD"/>
    <w:rsid w:val="00265295"/>
    <w:rsid w:val="00267A6A"/>
    <w:rsid w:val="00293DEE"/>
    <w:rsid w:val="00297C69"/>
    <w:rsid w:val="002A0F9D"/>
    <w:rsid w:val="002B4B77"/>
    <w:rsid w:val="002C1761"/>
    <w:rsid w:val="002C66DF"/>
    <w:rsid w:val="002C7BBB"/>
    <w:rsid w:val="002D5A64"/>
    <w:rsid w:val="002F15F6"/>
    <w:rsid w:val="002F17B4"/>
    <w:rsid w:val="002F7101"/>
    <w:rsid w:val="003155FB"/>
    <w:rsid w:val="00317814"/>
    <w:rsid w:val="00317E14"/>
    <w:rsid w:val="00321A62"/>
    <w:rsid w:val="00324936"/>
    <w:rsid w:val="00324FA8"/>
    <w:rsid w:val="00331842"/>
    <w:rsid w:val="0033238B"/>
    <w:rsid w:val="00350096"/>
    <w:rsid w:val="0035223B"/>
    <w:rsid w:val="00372DC4"/>
    <w:rsid w:val="00383EF2"/>
    <w:rsid w:val="00384201"/>
    <w:rsid w:val="0039155B"/>
    <w:rsid w:val="00393B64"/>
    <w:rsid w:val="003A2F77"/>
    <w:rsid w:val="003B5F50"/>
    <w:rsid w:val="003B6CB1"/>
    <w:rsid w:val="003B723C"/>
    <w:rsid w:val="003D5C15"/>
    <w:rsid w:val="003E2501"/>
    <w:rsid w:val="003F3D18"/>
    <w:rsid w:val="003F6C21"/>
    <w:rsid w:val="003F7003"/>
    <w:rsid w:val="00404D94"/>
    <w:rsid w:val="00410603"/>
    <w:rsid w:val="00422DC6"/>
    <w:rsid w:val="00424367"/>
    <w:rsid w:val="00437C0E"/>
    <w:rsid w:val="004403A7"/>
    <w:rsid w:val="00446C27"/>
    <w:rsid w:val="0045287D"/>
    <w:rsid w:val="00456102"/>
    <w:rsid w:val="00472D5B"/>
    <w:rsid w:val="00474517"/>
    <w:rsid w:val="00477773"/>
    <w:rsid w:val="00480927"/>
    <w:rsid w:val="0049039B"/>
    <w:rsid w:val="0049477C"/>
    <w:rsid w:val="004A4758"/>
    <w:rsid w:val="004B1E5D"/>
    <w:rsid w:val="004B267A"/>
    <w:rsid w:val="004D35D1"/>
    <w:rsid w:val="004E0C77"/>
    <w:rsid w:val="004E37E0"/>
    <w:rsid w:val="004E5272"/>
    <w:rsid w:val="004E78ED"/>
    <w:rsid w:val="004F1CEF"/>
    <w:rsid w:val="004F34E4"/>
    <w:rsid w:val="004F54D8"/>
    <w:rsid w:val="004F71F0"/>
    <w:rsid w:val="004F744E"/>
    <w:rsid w:val="005008CF"/>
    <w:rsid w:val="005116E7"/>
    <w:rsid w:val="005158D1"/>
    <w:rsid w:val="00521677"/>
    <w:rsid w:val="005264D7"/>
    <w:rsid w:val="00534D7E"/>
    <w:rsid w:val="00540071"/>
    <w:rsid w:val="00546116"/>
    <w:rsid w:val="00546BCB"/>
    <w:rsid w:val="00553B84"/>
    <w:rsid w:val="0055683E"/>
    <w:rsid w:val="005772D4"/>
    <w:rsid w:val="00584F87"/>
    <w:rsid w:val="005A6B29"/>
    <w:rsid w:val="005A7D27"/>
    <w:rsid w:val="005B1B34"/>
    <w:rsid w:val="005B41BB"/>
    <w:rsid w:val="005B602A"/>
    <w:rsid w:val="005C2A58"/>
    <w:rsid w:val="005E48DC"/>
    <w:rsid w:val="005E701E"/>
    <w:rsid w:val="005F0429"/>
    <w:rsid w:val="005F11D5"/>
    <w:rsid w:val="00603A0F"/>
    <w:rsid w:val="00614F08"/>
    <w:rsid w:val="0061519A"/>
    <w:rsid w:val="00625FE7"/>
    <w:rsid w:val="00627E58"/>
    <w:rsid w:val="00631B9F"/>
    <w:rsid w:val="00632285"/>
    <w:rsid w:val="00653FF0"/>
    <w:rsid w:val="0066042B"/>
    <w:rsid w:val="006620D3"/>
    <w:rsid w:val="00662543"/>
    <w:rsid w:val="00663752"/>
    <w:rsid w:val="00664056"/>
    <w:rsid w:val="006659C9"/>
    <w:rsid w:val="006715BC"/>
    <w:rsid w:val="00674F1D"/>
    <w:rsid w:val="00675691"/>
    <w:rsid w:val="00675CD9"/>
    <w:rsid w:val="00682422"/>
    <w:rsid w:val="006874C4"/>
    <w:rsid w:val="0069759E"/>
    <w:rsid w:val="006B4C60"/>
    <w:rsid w:val="006B5122"/>
    <w:rsid w:val="006C4A13"/>
    <w:rsid w:val="006C74D8"/>
    <w:rsid w:val="006D2ED3"/>
    <w:rsid w:val="006D51B7"/>
    <w:rsid w:val="006F0E4D"/>
    <w:rsid w:val="006F6057"/>
    <w:rsid w:val="0070508A"/>
    <w:rsid w:val="00705E1C"/>
    <w:rsid w:val="0071084B"/>
    <w:rsid w:val="00713373"/>
    <w:rsid w:val="00714138"/>
    <w:rsid w:val="00716B12"/>
    <w:rsid w:val="00727AEB"/>
    <w:rsid w:val="00727F41"/>
    <w:rsid w:val="007337EE"/>
    <w:rsid w:val="007351C6"/>
    <w:rsid w:val="00736FA2"/>
    <w:rsid w:val="00742ED2"/>
    <w:rsid w:val="00745331"/>
    <w:rsid w:val="00751A5E"/>
    <w:rsid w:val="00772FB3"/>
    <w:rsid w:val="00782428"/>
    <w:rsid w:val="00793F12"/>
    <w:rsid w:val="007A1BF0"/>
    <w:rsid w:val="007A4ECF"/>
    <w:rsid w:val="007B3537"/>
    <w:rsid w:val="007C708A"/>
    <w:rsid w:val="007D6E65"/>
    <w:rsid w:val="007E3B21"/>
    <w:rsid w:val="007F0125"/>
    <w:rsid w:val="007F6DD0"/>
    <w:rsid w:val="00806F23"/>
    <w:rsid w:val="008072A1"/>
    <w:rsid w:val="008129C5"/>
    <w:rsid w:val="00826606"/>
    <w:rsid w:val="00843CF4"/>
    <w:rsid w:val="00852482"/>
    <w:rsid w:val="00855282"/>
    <w:rsid w:val="00855C8C"/>
    <w:rsid w:val="00861EF3"/>
    <w:rsid w:val="00863644"/>
    <w:rsid w:val="00865A99"/>
    <w:rsid w:val="0086769A"/>
    <w:rsid w:val="00881DE5"/>
    <w:rsid w:val="0088313E"/>
    <w:rsid w:val="00893037"/>
    <w:rsid w:val="008B11C6"/>
    <w:rsid w:val="008B765C"/>
    <w:rsid w:val="008C1899"/>
    <w:rsid w:val="008C5C2D"/>
    <w:rsid w:val="008D3C00"/>
    <w:rsid w:val="008D4DF3"/>
    <w:rsid w:val="008D4F9E"/>
    <w:rsid w:val="008D561B"/>
    <w:rsid w:val="008D7711"/>
    <w:rsid w:val="008E5A91"/>
    <w:rsid w:val="00913F77"/>
    <w:rsid w:val="0092051B"/>
    <w:rsid w:val="00920797"/>
    <w:rsid w:val="009236C4"/>
    <w:rsid w:val="009330F2"/>
    <w:rsid w:val="0093529E"/>
    <w:rsid w:val="0094599A"/>
    <w:rsid w:val="00950DA2"/>
    <w:rsid w:val="009518FE"/>
    <w:rsid w:val="00964D8C"/>
    <w:rsid w:val="00987924"/>
    <w:rsid w:val="00995F00"/>
    <w:rsid w:val="009C091B"/>
    <w:rsid w:val="009C3A40"/>
    <w:rsid w:val="009E47BB"/>
    <w:rsid w:val="009E737E"/>
    <w:rsid w:val="009E77C5"/>
    <w:rsid w:val="009F064D"/>
    <w:rsid w:val="009F2A9E"/>
    <w:rsid w:val="009F4071"/>
    <w:rsid w:val="00A04073"/>
    <w:rsid w:val="00A074D4"/>
    <w:rsid w:val="00A219CF"/>
    <w:rsid w:val="00A278E7"/>
    <w:rsid w:val="00A319C4"/>
    <w:rsid w:val="00A3374A"/>
    <w:rsid w:val="00A36689"/>
    <w:rsid w:val="00A41F5C"/>
    <w:rsid w:val="00A53CCC"/>
    <w:rsid w:val="00A71F03"/>
    <w:rsid w:val="00A82952"/>
    <w:rsid w:val="00A87F1F"/>
    <w:rsid w:val="00A90F62"/>
    <w:rsid w:val="00A92CC7"/>
    <w:rsid w:val="00A97B8A"/>
    <w:rsid w:val="00AB2FF0"/>
    <w:rsid w:val="00AB6B0E"/>
    <w:rsid w:val="00AC2E02"/>
    <w:rsid w:val="00AC31E9"/>
    <w:rsid w:val="00AC3281"/>
    <w:rsid w:val="00AD5FA9"/>
    <w:rsid w:val="00AD7CAC"/>
    <w:rsid w:val="00AE2DB2"/>
    <w:rsid w:val="00AE4B9C"/>
    <w:rsid w:val="00AE6723"/>
    <w:rsid w:val="00AF3A59"/>
    <w:rsid w:val="00AF44A1"/>
    <w:rsid w:val="00AF51E5"/>
    <w:rsid w:val="00B01B22"/>
    <w:rsid w:val="00B01ED0"/>
    <w:rsid w:val="00B170B7"/>
    <w:rsid w:val="00B31DF2"/>
    <w:rsid w:val="00B338E0"/>
    <w:rsid w:val="00B34E5B"/>
    <w:rsid w:val="00B539B7"/>
    <w:rsid w:val="00B53D12"/>
    <w:rsid w:val="00B619F9"/>
    <w:rsid w:val="00B623B1"/>
    <w:rsid w:val="00B628FD"/>
    <w:rsid w:val="00B65A53"/>
    <w:rsid w:val="00B7266D"/>
    <w:rsid w:val="00B776F0"/>
    <w:rsid w:val="00B847B8"/>
    <w:rsid w:val="00B85B76"/>
    <w:rsid w:val="00B867BF"/>
    <w:rsid w:val="00B917B7"/>
    <w:rsid w:val="00BA096E"/>
    <w:rsid w:val="00BA3E5D"/>
    <w:rsid w:val="00BA49B6"/>
    <w:rsid w:val="00BB24F5"/>
    <w:rsid w:val="00BB6407"/>
    <w:rsid w:val="00BB7154"/>
    <w:rsid w:val="00BB7A1B"/>
    <w:rsid w:val="00BC7CA0"/>
    <w:rsid w:val="00BC7E31"/>
    <w:rsid w:val="00BD01C9"/>
    <w:rsid w:val="00BD41DF"/>
    <w:rsid w:val="00BD670A"/>
    <w:rsid w:val="00BE13EA"/>
    <w:rsid w:val="00BE241E"/>
    <w:rsid w:val="00BE33F1"/>
    <w:rsid w:val="00BE3E87"/>
    <w:rsid w:val="00BE6467"/>
    <w:rsid w:val="00BF7892"/>
    <w:rsid w:val="00C00CD5"/>
    <w:rsid w:val="00C03C81"/>
    <w:rsid w:val="00C03FC0"/>
    <w:rsid w:val="00C1159B"/>
    <w:rsid w:val="00C202E9"/>
    <w:rsid w:val="00C20D34"/>
    <w:rsid w:val="00C3433F"/>
    <w:rsid w:val="00C41AE4"/>
    <w:rsid w:val="00C50A1A"/>
    <w:rsid w:val="00C5105D"/>
    <w:rsid w:val="00C54039"/>
    <w:rsid w:val="00C74476"/>
    <w:rsid w:val="00C825D6"/>
    <w:rsid w:val="00C85615"/>
    <w:rsid w:val="00C90DE9"/>
    <w:rsid w:val="00C92C2A"/>
    <w:rsid w:val="00C95DE4"/>
    <w:rsid w:val="00C9600C"/>
    <w:rsid w:val="00C9772A"/>
    <w:rsid w:val="00C97960"/>
    <w:rsid w:val="00CA4EE9"/>
    <w:rsid w:val="00CA4FCA"/>
    <w:rsid w:val="00CB10AF"/>
    <w:rsid w:val="00CB76EB"/>
    <w:rsid w:val="00CB7E92"/>
    <w:rsid w:val="00CC2271"/>
    <w:rsid w:val="00CC3FE7"/>
    <w:rsid w:val="00CC773E"/>
    <w:rsid w:val="00CD2844"/>
    <w:rsid w:val="00CE0B79"/>
    <w:rsid w:val="00CE7A81"/>
    <w:rsid w:val="00CF70A3"/>
    <w:rsid w:val="00D02A9E"/>
    <w:rsid w:val="00D066AA"/>
    <w:rsid w:val="00D14023"/>
    <w:rsid w:val="00D23762"/>
    <w:rsid w:val="00D273DB"/>
    <w:rsid w:val="00D32C7C"/>
    <w:rsid w:val="00D3543A"/>
    <w:rsid w:val="00D3587F"/>
    <w:rsid w:val="00D436FC"/>
    <w:rsid w:val="00D44565"/>
    <w:rsid w:val="00D51A8E"/>
    <w:rsid w:val="00D61023"/>
    <w:rsid w:val="00D7482D"/>
    <w:rsid w:val="00D74D3D"/>
    <w:rsid w:val="00D77349"/>
    <w:rsid w:val="00D84573"/>
    <w:rsid w:val="00D867E2"/>
    <w:rsid w:val="00D94332"/>
    <w:rsid w:val="00DA4BA7"/>
    <w:rsid w:val="00DA7547"/>
    <w:rsid w:val="00DB5E3E"/>
    <w:rsid w:val="00DC6AAE"/>
    <w:rsid w:val="00DC7517"/>
    <w:rsid w:val="00DD08C8"/>
    <w:rsid w:val="00DD3C0C"/>
    <w:rsid w:val="00DD5217"/>
    <w:rsid w:val="00DD7FB6"/>
    <w:rsid w:val="00DE6FFB"/>
    <w:rsid w:val="00E07764"/>
    <w:rsid w:val="00E1021D"/>
    <w:rsid w:val="00E14CF5"/>
    <w:rsid w:val="00E2418B"/>
    <w:rsid w:val="00E3798D"/>
    <w:rsid w:val="00E40CD3"/>
    <w:rsid w:val="00E61DD4"/>
    <w:rsid w:val="00E6215D"/>
    <w:rsid w:val="00E739FB"/>
    <w:rsid w:val="00E83B21"/>
    <w:rsid w:val="00E865A7"/>
    <w:rsid w:val="00E96BF9"/>
    <w:rsid w:val="00EA130B"/>
    <w:rsid w:val="00EA3DA5"/>
    <w:rsid w:val="00EB1265"/>
    <w:rsid w:val="00EB46F4"/>
    <w:rsid w:val="00EE65AB"/>
    <w:rsid w:val="00F011B2"/>
    <w:rsid w:val="00F127F6"/>
    <w:rsid w:val="00F15643"/>
    <w:rsid w:val="00F27235"/>
    <w:rsid w:val="00F3217D"/>
    <w:rsid w:val="00F36A49"/>
    <w:rsid w:val="00F44BF3"/>
    <w:rsid w:val="00F56AE0"/>
    <w:rsid w:val="00F632A9"/>
    <w:rsid w:val="00F639D7"/>
    <w:rsid w:val="00F651FF"/>
    <w:rsid w:val="00F80363"/>
    <w:rsid w:val="00F815A8"/>
    <w:rsid w:val="00F81E09"/>
    <w:rsid w:val="00FA303D"/>
    <w:rsid w:val="00FA51E8"/>
    <w:rsid w:val="00FB369D"/>
    <w:rsid w:val="00FC17AF"/>
    <w:rsid w:val="00FC3949"/>
    <w:rsid w:val="00FD793B"/>
    <w:rsid w:val="00FE2609"/>
    <w:rsid w:val="00FE35DB"/>
    <w:rsid w:val="00FE407A"/>
    <w:rsid w:val="00FE7778"/>
    <w:rsid w:val="00FE7CFD"/>
    <w:rsid w:val="00FF1FE8"/>
    <w:rsid w:val="00FF3433"/>
    <w:rsid w:val="00FF5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C9EA20E"/>
  <w14:defaultImageDpi w14:val="300"/>
  <w15:docId w15:val="{6459F27F-1936-B44E-8619-A7C7E814B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C90DE9"/>
    <w:pPr>
      <w:spacing w:after="240"/>
    </w:pPr>
    <w:rPr>
      <w:rFonts w:ascii="Arial" w:eastAsia="Times New Roman" w:hAnsi="Arial" w:cs="Times New Roman"/>
      <w:sz w:val="22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C90DE9"/>
    <w:pPr>
      <w:keepNext/>
      <w:keepLines/>
      <w:snapToGrid w:val="0"/>
      <w:outlineLvl w:val="0"/>
    </w:pPr>
    <w:rPr>
      <w:b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3587F"/>
    <w:pPr>
      <w:keepNext/>
      <w:keepLines/>
      <w:outlineLvl w:val="1"/>
    </w:pPr>
    <w:rPr>
      <w:rFonts w:ascii="Avenir Book" w:hAnsi="Avenir Book"/>
      <w:b/>
      <w:bCs/>
      <w:iCs/>
      <w:color w:val="000000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61023"/>
    <w:pPr>
      <w:keepNext/>
      <w:outlineLvl w:val="2"/>
    </w:pPr>
    <w:rPr>
      <w:rFonts w:eastAsia="Times"/>
      <w:b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F1C9A"/>
    <w:pPr>
      <w:keepNext/>
      <w:keepLines/>
      <w:spacing w:before="40"/>
      <w:outlineLvl w:val="3"/>
    </w:pPr>
    <w:rPr>
      <w:rFonts w:eastAsiaTheme="majorEastAsia" w:cstheme="majorBidi"/>
      <w:b/>
      <w:iCs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04D9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4D94"/>
    <w:rPr>
      <w:rFonts w:ascii="Arial" w:hAnsi="Arial"/>
      <w:sz w:val="22"/>
    </w:rPr>
  </w:style>
  <w:style w:type="paragraph" w:styleId="Footer">
    <w:name w:val="footer"/>
    <w:basedOn w:val="Normal"/>
    <w:link w:val="FooterChar"/>
    <w:uiPriority w:val="99"/>
    <w:unhideWhenUsed/>
    <w:rsid w:val="00404D9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4D94"/>
    <w:rPr>
      <w:rFonts w:ascii="Arial" w:hAnsi="Arial"/>
      <w:sz w:val="22"/>
    </w:rPr>
  </w:style>
  <w:style w:type="character" w:styleId="Hyperlink">
    <w:name w:val="Hyperlink"/>
    <w:uiPriority w:val="99"/>
    <w:unhideWhenUsed/>
    <w:rsid w:val="00782428"/>
    <w:rPr>
      <w:color w:val="0000FF"/>
      <w:u w:val="single"/>
    </w:rPr>
  </w:style>
  <w:style w:type="paragraph" w:styleId="ListParagraph">
    <w:name w:val="List Paragraph"/>
    <w:basedOn w:val="Normal"/>
    <w:qFormat/>
    <w:rsid w:val="0078242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27E58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27E58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27E58"/>
    <w:rPr>
      <w:rFonts w:ascii="Arial" w:eastAsia="Times New Roman" w:hAnsi="Arial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7E58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7E58"/>
    <w:rPr>
      <w:rFonts w:ascii="Arial" w:eastAsia="Times New Roman" w:hAnsi="Arial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7E5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7E58"/>
    <w:rPr>
      <w:rFonts w:ascii="Lucida Grande" w:eastAsia="Times New Roman" w:hAnsi="Lucida Grande" w:cs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C90DE9"/>
    <w:rPr>
      <w:rFonts w:ascii="Arial" w:eastAsia="Times New Roman" w:hAnsi="Arial" w:cs="Times New Roman"/>
      <w:b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D3587F"/>
    <w:rPr>
      <w:rFonts w:ascii="Avenir Book" w:eastAsia="Times New Roman" w:hAnsi="Avenir Book" w:cs="Times New Roman"/>
      <w:b/>
      <w:bCs/>
      <w:iCs/>
      <w:color w:val="000000"/>
    </w:rPr>
  </w:style>
  <w:style w:type="character" w:customStyle="1" w:styleId="Heading3Char">
    <w:name w:val="Heading 3 Char"/>
    <w:basedOn w:val="DefaultParagraphFont"/>
    <w:link w:val="Heading3"/>
    <w:uiPriority w:val="9"/>
    <w:rsid w:val="00D61023"/>
    <w:rPr>
      <w:rFonts w:ascii="Arial" w:eastAsia="Times" w:hAnsi="Arial" w:cs="Times New Roman"/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1F1C9A"/>
    <w:rPr>
      <w:rFonts w:ascii="Arial" w:eastAsiaTheme="majorEastAsia" w:hAnsi="Arial" w:cstheme="majorBidi"/>
      <w:b/>
      <w:iCs/>
      <w:color w:val="000000" w:themeColor="text1"/>
      <w:sz w:val="22"/>
      <w:szCs w:val="20"/>
    </w:rPr>
  </w:style>
  <w:style w:type="table" w:styleId="TableGrid">
    <w:name w:val="Table Grid"/>
    <w:basedOn w:val="TableNormal"/>
    <w:uiPriority w:val="39"/>
    <w:rsid w:val="008D3C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rsid w:val="00A71F03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01B22"/>
    <w:rPr>
      <w:rFonts w:ascii="Arial" w:eastAsia="Times New Roman" w:hAnsi="Arial" w:cs="Times New Roman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healthcaresuccess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scottorchardwork/Downloads/PF%20Website%20Home%20Pag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PF Website Home Page.dotx</Template>
  <TotalTime>48</TotalTime>
  <Pages>3</Pages>
  <Words>448</Words>
  <Characters>2556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Healthcare Success</Company>
  <LinksUpToDate>false</LinksUpToDate>
  <CharactersWithSpaces>2999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Orchard</dc:creator>
  <cp:keywords/>
  <dc:description/>
  <cp:lastModifiedBy>Scott Orchard</cp:lastModifiedBy>
  <cp:revision>9</cp:revision>
  <cp:lastPrinted>2016-04-19T21:48:00Z</cp:lastPrinted>
  <dcterms:created xsi:type="dcterms:W3CDTF">2019-04-25T18:13:00Z</dcterms:created>
  <dcterms:modified xsi:type="dcterms:W3CDTF">2019-04-26T17:27:00Z</dcterms:modified>
</cp:coreProperties>
</file>