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BE93D" w14:textId="61845397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8650FB">
        <w:rPr>
          <w:bCs/>
          <w:noProof w:val="0"/>
          <w:sz w:val="44"/>
        </w:rPr>
        <w:t>08</w:t>
      </w:r>
      <w:r w:rsidRPr="00EF4FF7">
        <w:rPr>
          <w:bCs/>
          <w:noProof w:val="0"/>
          <w:sz w:val="44"/>
        </w:rPr>
        <w:t xml:space="preserve"> </w:t>
      </w:r>
      <w:r w:rsidR="008650FB">
        <w:rPr>
          <w:bCs/>
          <w:noProof w:val="0"/>
          <w:sz w:val="44"/>
        </w:rPr>
        <w:t>Thank You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D02DEF">
        <w:rPr>
          <w:bCs/>
          <w:noProof w:val="0"/>
          <w:color w:val="999999"/>
          <w:sz w:val="44"/>
        </w:rPr>
        <w:t>1</w:t>
      </w:r>
    </w:p>
    <w:p w14:paraId="3C7F99EF" w14:textId="5502DD56" w:rsidR="008650FB" w:rsidRPr="00CE39B6" w:rsidRDefault="001879AA" w:rsidP="008650FB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GCHC – </w:t>
      </w:r>
      <w:r w:rsidR="00650FBF">
        <w:rPr>
          <w:rFonts w:cs="Arial"/>
          <w:sz w:val="36"/>
          <w:szCs w:val="36"/>
        </w:rPr>
        <w:t>Longwood</w:t>
      </w:r>
      <w:r w:rsidR="00AE311B">
        <w:rPr>
          <w:rFonts w:cs="Arial"/>
          <w:sz w:val="36"/>
          <w:szCs w:val="36"/>
        </w:rPr>
        <w:t xml:space="preserve"> </w:t>
      </w:r>
      <w:r w:rsidR="008650FB" w:rsidRPr="00CE39B6">
        <w:rPr>
          <w:rFonts w:cs="Arial"/>
          <w:sz w:val="36"/>
          <w:szCs w:val="36"/>
        </w:rPr>
        <w:t>Health and Rehabilitation Center</w:t>
      </w:r>
    </w:p>
    <w:p w14:paraId="06413853" w14:textId="77777777" w:rsidR="00E074C9" w:rsidRPr="00EF4FF7" w:rsidRDefault="00E074C9" w:rsidP="009D1734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EEAE719" w14:textId="0F852097" w:rsidR="009D1734" w:rsidRPr="00F232F4" w:rsidRDefault="00E074C9" w:rsidP="009D1734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5C4BF562" w14:textId="1CC6AB61" w:rsidR="009D1734" w:rsidRPr="0089406C" w:rsidRDefault="0082525A" w:rsidP="0089406C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sz w:val="10"/>
          <w:szCs w:val="10"/>
          <w:lang w:eastAsia="ja-JP"/>
        </w:rPr>
      </w:pPr>
      <w:r>
        <w:rPr>
          <w:rFonts w:cs="Arial"/>
          <w:b/>
          <w:color w:val="0000FF"/>
          <w:sz w:val="20"/>
          <w:lang w:eastAsia="ja-JP"/>
        </w:rPr>
        <w:br/>
      </w:r>
      <w:r w:rsidR="00650FBF" w:rsidRPr="008B4DBD">
        <w:rPr>
          <w:rFonts w:cs="Arial"/>
          <w:b/>
          <w:color w:val="0000FF"/>
          <w:sz w:val="20"/>
          <w:lang w:eastAsia="ja-JP"/>
        </w:rPr>
        <w:t>Title</w:t>
      </w:r>
      <w:r w:rsidR="00650FBF" w:rsidRPr="008B4DBD">
        <w:rPr>
          <w:rFonts w:cs="Arial"/>
          <w:color w:val="0000FF"/>
          <w:sz w:val="20"/>
          <w:lang w:eastAsia="ja-JP"/>
        </w:rPr>
        <w:t xml:space="preserve"> (characters = 60):</w:t>
      </w:r>
      <w:r w:rsidR="00650FBF" w:rsidRPr="008B4DBD">
        <w:rPr>
          <w:rFonts w:cs="Arial"/>
          <w:color w:val="0000FF"/>
          <w:sz w:val="20"/>
          <w:lang w:eastAsia="ja-JP"/>
        </w:rPr>
        <w:br/>
      </w:r>
      <w:r w:rsidR="00650FBF" w:rsidRPr="008B4DBD">
        <w:rPr>
          <w:rFonts w:cs="Arial"/>
          <w:bCs/>
          <w:sz w:val="20"/>
        </w:rPr>
        <w:t xml:space="preserve">Senior Care, </w:t>
      </w:r>
      <w:r w:rsidR="00650FBF" w:rsidRPr="008B4DBD">
        <w:rPr>
          <w:rFonts w:cs="Arial"/>
          <w:sz w:val="20"/>
        </w:rPr>
        <w:t xml:space="preserve">Longwood, FL | Longwood </w:t>
      </w:r>
      <w:r w:rsidR="00650FBF" w:rsidRPr="008B4DBD">
        <w:rPr>
          <w:rFonts w:cs="Arial"/>
          <w:bCs/>
          <w:sz w:val="20"/>
        </w:rPr>
        <w:t>Health &amp; Rehabilitation</w:t>
      </w:r>
      <w:r w:rsidR="00650FBF" w:rsidRPr="008B4DBD">
        <w:rPr>
          <w:rFonts w:cs="Arial"/>
          <w:b/>
          <w:color w:val="0000FF"/>
          <w:sz w:val="20"/>
        </w:rPr>
        <w:br/>
      </w:r>
      <w:r w:rsidR="00650FBF" w:rsidRPr="008B4DBD">
        <w:rPr>
          <w:rFonts w:cs="Arial"/>
          <w:b/>
          <w:color w:val="0000FF"/>
          <w:sz w:val="20"/>
        </w:rPr>
        <w:br/>
        <w:t>Description</w:t>
      </w:r>
      <w:r w:rsidR="00650FBF" w:rsidRPr="008B4DBD">
        <w:rPr>
          <w:rFonts w:cs="Arial"/>
          <w:color w:val="0000FF"/>
          <w:sz w:val="20"/>
          <w:lang w:eastAsia="ja-JP"/>
        </w:rPr>
        <w:t xml:space="preserve"> (characters = 159):</w:t>
      </w:r>
      <w:r w:rsidR="00650FBF" w:rsidRPr="008B4DBD">
        <w:rPr>
          <w:rFonts w:cs="Arial"/>
          <w:color w:val="0000FF"/>
          <w:sz w:val="20"/>
          <w:lang w:eastAsia="ja-JP"/>
        </w:rPr>
        <w:br/>
      </w:r>
      <w:r w:rsidR="00650FBF" w:rsidRPr="008B4DBD">
        <w:rPr>
          <w:rFonts w:cs="Arial"/>
          <w:sz w:val="20"/>
          <w:lang w:eastAsia="ja-JP"/>
        </w:rPr>
        <w:t xml:space="preserve">For compassionate senior care and rehabilitation, contact the dedicated doctors and nurses at </w:t>
      </w:r>
      <w:r w:rsidR="00650FBF" w:rsidRPr="008B4DBD">
        <w:rPr>
          <w:rFonts w:cs="Arial"/>
          <w:sz w:val="20"/>
        </w:rPr>
        <w:t>Longwood Health</w:t>
      </w:r>
      <w:r w:rsidR="00650FBF" w:rsidRPr="008B4DBD">
        <w:rPr>
          <w:rFonts w:cs="Arial"/>
          <w:sz w:val="20"/>
          <w:lang w:eastAsia="ja-JP"/>
        </w:rPr>
        <w:t xml:space="preserve"> &amp; Rehabilitation. Call </w:t>
      </w:r>
      <w:r w:rsidR="00650FBF" w:rsidRPr="008B4DBD">
        <w:rPr>
          <w:rFonts w:cs="Arial"/>
          <w:sz w:val="20"/>
          <w:szCs w:val="20"/>
        </w:rPr>
        <w:t xml:space="preserve">(407) 339-9200 </w:t>
      </w:r>
      <w:r w:rsidR="00650FBF" w:rsidRPr="008B4DBD">
        <w:rPr>
          <w:rFonts w:cs="Arial"/>
          <w:sz w:val="20"/>
          <w:lang w:eastAsia="ja-JP"/>
        </w:rPr>
        <w:t>right now!</w:t>
      </w:r>
    </w:p>
    <w:p w14:paraId="4AEB208E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94CD0B6" w14:textId="77777777" w:rsidR="002F26C0" w:rsidRPr="00EF4FF7" w:rsidRDefault="002F26C0" w:rsidP="00200788">
      <w:pPr>
        <w:spacing w:after="0"/>
        <w:rPr>
          <w:noProof w:val="0"/>
          <w:szCs w:val="22"/>
        </w:rPr>
      </w:pPr>
    </w:p>
    <w:p w14:paraId="52EFA9E3" w14:textId="0CF3F004" w:rsidR="00E172F5" w:rsidRDefault="008650FB" w:rsidP="0017294D">
      <w:pPr>
        <w:pStyle w:val="Heading1"/>
        <w:rPr>
          <w:rFonts w:eastAsia="Times"/>
        </w:rPr>
      </w:pPr>
      <w:r>
        <w:t xml:space="preserve">Thank </w:t>
      </w:r>
      <w:r w:rsidR="00264B90">
        <w:t>you for your tour request.</w:t>
      </w:r>
      <w:bookmarkStart w:id="1" w:name="_GoBack"/>
      <w:bookmarkEnd w:id="1"/>
    </w:p>
    <w:p w14:paraId="4F554627" w14:textId="6DBAEF59" w:rsidR="00E172F5" w:rsidRDefault="008650FB">
      <w:pPr>
        <w:rPr>
          <w:rFonts w:eastAsia="Times"/>
          <w:noProof w:val="0"/>
        </w:rPr>
      </w:pPr>
      <w:r>
        <w:rPr>
          <w:rFonts w:eastAsia="Times"/>
          <w:noProof w:val="0"/>
        </w:rPr>
        <w:t>Thank you for requesting a</w:t>
      </w:r>
      <w:r w:rsidR="00F600F7">
        <w:rPr>
          <w:rFonts w:eastAsia="Times"/>
          <w:noProof w:val="0"/>
        </w:rPr>
        <w:t>n in-person</w:t>
      </w:r>
      <w:r>
        <w:rPr>
          <w:rFonts w:eastAsia="Times"/>
          <w:noProof w:val="0"/>
        </w:rPr>
        <w:t xml:space="preserve"> tour of </w:t>
      </w:r>
      <w:r w:rsidR="00650FBF">
        <w:rPr>
          <w:rFonts w:cs="Arial"/>
          <w:szCs w:val="22"/>
        </w:rPr>
        <w:t>Longwood</w:t>
      </w:r>
      <w:r w:rsidR="0082525A">
        <w:rPr>
          <w:rFonts w:cs="Arial"/>
          <w:szCs w:val="22"/>
        </w:rPr>
        <w:t xml:space="preserve"> </w:t>
      </w:r>
      <w:r w:rsidR="00264B90" w:rsidRPr="00AF5612">
        <w:rPr>
          <w:rFonts w:cs="Arial"/>
          <w:szCs w:val="22"/>
        </w:rPr>
        <w:t>Health and Rehabilitation</w:t>
      </w:r>
      <w:r>
        <w:rPr>
          <w:rFonts w:eastAsia="Times"/>
          <w:noProof w:val="0"/>
        </w:rPr>
        <w:t xml:space="preserve">. We will get back to you soon to arrange a time that’s convenient </w:t>
      </w:r>
      <w:r w:rsidR="00CB2F23">
        <w:rPr>
          <w:rFonts w:eastAsia="Times"/>
          <w:noProof w:val="0"/>
        </w:rPr>
        <w:t xml:space="preserve">for </w:t>
      </w:r>
      <w:r>
        <w:rPr>
          <w:rFonts w:eastAsia="Times"/>
          <w:noProof w:val="0"/>
        </w:rPr>
        <w:t xml:space="preserve">your schedule. </w:t>
      </w:r>
    </w:p>
    <w:p w14:paraId="2E1CB2F6" w14:textId="6C030B86" w:rsidR="0017294D" w:rsidRDefault="00F600F7" w:rsidP="009D1734">
      <w:pPr>
        <w:spacing w:after="0"/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[logo]</w:t>
      </w:r>
    </w:p>
    <w:p w14:paraId="4BDDFA42" w14:textId="77777777" w:rsidR="009D1734" w:rsidRDefault="009D1734" w:rsidP="009D1734">
      <w:pPr>
        <w:spacing w:after="0"/>
        <w:rPr>
          <w:rFonts w:cs="Arial"/>
          <w:noProof w:val="0"/>
          <w:lang w:eastAsia="ja-JP"/>
        </w:rPr>
      </w:pPr>
    </w:p>
    <w:p w14:paraId="548C0273" w14:textId="34E36176" w:rsidR="009D1734" w:rsidRDefault="0089406C" w:rsidP="0089406C">
      <w:pPr>
        <w:spacing w:after="0"/>
        <w:rPr>
          <w:rFonts w:cs="Arial"/>
          <w:szCs w:val="22"/>
        </w:rPr>
      </w:pPr>
      <w:r w:rsidRPr="003B723C">
        <w:rPr>
          <w:rFonts w:cs="Arial"/>
          <w:szCs w:val="22"/>
        </w:rPr>
        <w:t xml:space="preserve">Call </w:t>
      </w:r>
      <w:r w:rsidR="00650FBF" w:rsidRPr="00865A99">
        <w:rPr>
          <w:rFonts w:cs="Arial"/>
          <w:szCs w:val="22"/>
        </w:rPr>
        <w:t>(407) 339-9200</w:t>
      </w:r>
    </w:p>
    <w:p w14:paraId="36491C1B" w14:textId="77777777" w:rsidR="00AE311B" w:rsidRPr="00D02DEF" w:rsidRDefault="00AE311B" w:rsidP="009D1734">
      <w:pPr>
        <w:keepNext/>
        <w:keepLines/>
        <w:spacing w:after="0"/>
        <w:rPr>
          <w:rFonts w:cs="Arial"/>
          <w:szCs w:val="22"/>
        </w:rPr>
      </w:pPr>
    </w:p>
    <w:p w14:paraId="7C8AA7F5" w14:textId="77777777" w:rsidR="009D1734" w:rsidRDefault="00F600F7" w:rsidP="009D1734">
      <w:pPr>
        <w:spacing w:after="0"/>
        <w:rPr>
          <w:b/>
          <w:noProof w:val="0"/>
        </w:rPr>
      </w:pPr>
      <w:r w:rsidRPr="00F600F7">
        <w:rPr>
          <w:b/>
          <w:noProof w:val="0"/>
        </w:rPr>
        <w:t>Main Office</w:t>
      </w:r>
    </w:p>
    <w:p w14:paraId="56A3545E" w14:textId="77777777" w:rsidR="00D9284A" w:rsidRDefault="00D9284A" w:rsidP="00D9284A">
      <w:pPr>
        <w:spacing w:after="0"/>
        <w:rPr>
          <w:rFonts w:cs="Arial"/>
          <w:szCs w:val="22"/>
        </w:rPr>
      </w:pPr>
    </w:p>
    <w:p w14:paraId="69138592" w14:textId="77777777" w:rsidR="00650FBF" w:rsidRPr="00865A99" w:rsidRDefault="00650FBF" w:rsidP="00650FBF">
      <w:pPr>
        <w:spacing w:after="0"/>
        <w:rPr>
          <w:rFonts w:cs="Arial"/>
          <w:szCs w:val="22"/>
        </w:rPr>
      </w:pPr>
      <w:r w:rsidRPr="00865A99">
        <w:rPr>
          <w:rFonts w:cs="Arial"/>
          <w:szCs w:val="22"/>
        </w:rPr>
        <w:t xml:space="preserve">1520 S. Grant Street </w:t>
      </w:r>
    </w:p>
    <w:p w14:paraId="2CF82A00" w14:textId="77777777" w:rsidR="00650FBF" w:rsidRPr="00865A99" w:rsidRDefault="00650FBF" w:rsidP="00650FBF">
      <w:pPr>
        <w:spacing w:after="0"/>
        <w:rPr>
          <w:rFonts w:cs="Arial"/>
          <w:i/>
          <w:szCs w:val="22"/>
        </w:rPr>
      </w:pPr>
      <w:r w:rsidRPr="00865A99">
        <w:rPr>
          <w:rFonts w:cs="Arial"/>
          <w:i/>
          <w:szCs w:val="22"/>
        </w:rPr>
        <w:t>(On Lake Fairy, just 15 minutes from downtown Orlando)</w:t>
      </w:r>
    </w:p>
    <w:p w14:paraId="4770146C" w14:textId="77777777" w:rsidR="00650FBF" w:rsidRPr="00246F0A" w:rsidRDefault="00650FBF" w:rsidP="00650FBF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Longwood</w:t>
      </w:r>
      <w:r w:rsidRPr="00246F0A">
        <w:rPr>
          <w:rFonts w:cs="Arial"/>
          <w:szCs w:val="22"/>
        </w:rPr>
        <w:t xml:space="preserve">, FL </w:t>
      </w:r>
      <w:r w:rsidRPr="00865A99">
        <w:rPr>
          <w:rFonts w:cs="Arial"/>
          <w:szCs w:val="22"/>
        </w:rPr>
        <w:t>32750</w:t>
      </w:r>
    </w:p>
    <w:p w14:paraId="79AF3CB9" w14:textId="77777777" w:rsidR="00AE311B" w:rsidRDefault="00AE311B" w:rsidP="00AE311B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 xml:space="preserve"> </w:t>
      </w:r>
    </w:p>
    <w:p w14:paraId="72DEBD0D" w14:textId="14D2E531" w:rsidR="00F600F7" w:rsidRDefault="00F600F7" w:rsidP="00AE311B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[map]</w:t>
      </w:r>
    </w:p>
    <w:p w14:paraId="74A7C3FE" w14:textId="77777777" w:rsidR="00F600F7" w:rsidRPr="00F600F7" w:rsidRDefault="00F600F7" w:rsidP="00E7621B">
      <w:pPr>
        <w:spacing w:after="0"/>
        <w:rPr>
          <w:rFonts w:cs="Arial"/>
          <w:noProof w:val="0"/>
          <w:lang w:eastAsia="ja-JP"/>
        </w:rPr>
      </w:pPr>
    </w:p>
    <w:p w14:paraId="3F639967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Home</w:t>
      </w:r>
    </w:p>
    <w:p w14:paraId="6B00E812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Services</w:t>
      </w:r>
    </w:p>
    <w:p w14:paraId="1CD3EAB6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Amenities</w:t>
      </w:r>
    </w:p>
    <w:p w14:paraId="08DFF873" w14:textId="77777777" w:rsidR="00F600F7" w:rsidRPr="00EF4FF7" w:rsidRDefault="00F600F7" w:rsidP="00E7621B">
      <w:pPr>
        <w:spacing w:after="0"/>
        <w:rPr>
          <w:noProof w:val="0"/>
        </w:rPr>
      </w:pPr>
      <w:r>
        <w:rPr>
          <w:rFonts w:cs="Arial"/>
          <w:noProof w:val="0"/>
          <w:color w:val="0000FF"/>
          <w:szCs w:val="22"/>
          <w:lang w:eastAsia="ja-JP"/>
        </w:rPr>
        <w:t>Contact</w:t>
      </w:r>
    </w:p>
    <w:p w14:paraId="466D7017" w14:textId="77777777" w:rsidR="00AE311B" w:rsidRPr="00D77D26" w:rsidRDefault="00AE311B" w:rsidP="00AE311B">
      <w:pPr>
        <w:rPr>
          <w:rFonts w:cs="Arial"/>
          <w:szCs w:val="22"/>
        </w:rPr>
      </w:pPr>
    </w:p>
    <w:p w14:paraId="0C3B40B3" w14:textId="77777777" w:rsidR="00650FBF" w:rsidRPr="00CE39B6" w:rsidRDefault="00650FBF" w:rsidP="00650FBF">
      <w:pPr>
        <w:keepNext/>
        <w:keepLines/>
        <w:rPr>
          <w:rFonts w:cs="Arial"/>
          <w:szCs w:val="22"/>
        </w:rPr>
      </w:pPr>
      <w:r w:rsidRPr="00F815A8">
        <w:rPr>
          <w:rFonts w:cs="Arial"/>
        </w:rPr>
        <w:t xml:space="preserve">© 2019 </w:t>
      </w:r>
      <w:r>
        <w:rPr>
          <w:rFonts w:cs="Arial"/>
          <w:szCs w:val="22"/>
        </w:rPr>
        <w:t>Longwood</w:t>
      </w:r>
      <w:r w:rsidRPr="00F815A8">
        <w:rPr>
          <w:rFonts w:cs="Arial"/>
        </w:rPr>
        <w:t xml:space="preserve"> </w:t>
      </w:r>
      <w:r w:rsidRPr="004F1CEF">
        <w:rPr>
          <w:rFonts w:cs="Arial"/>
        </w:rPr>
        <w:t xml:space="preserve">Health and Rehabilitation Center. </w:t>
      </w:r>
      <w:r w:rsidRPr="00F815A8">
        <w:rPr>
          <w:rFonts w:cs="Arial"/>
        </w:rPr>
        <w:t>All rights reserved. Website by</w:t>
      </w:r>
      <w:r w:rsidRPr="00CE39B6">
        <w:rPr>
          <w:rFonts w:cs="Arial"/>
          <w:szCs w:val="22"/>
        </w:rPr>
        <w:t xml:space="preserve"> </w:t>
      </w:r>
      <w:hyperlink r:id="rId7" w:history="1">
        <w:r w:rsidRPr="00CE39B6">
          <w:rPr>
            <w:rStyle w:val="Hyperlink"/>
            <w:rFonts w:cs="Arial"/>
            <w:szCs w:val="22"/>
          </w:rPr>
          <w:t>Healthcare Success, LLC</w:t>
        </w:r>
      </w:hyperlink>
      <w:r w:rsidRPr="00CE39B6">
        <w:rPr>
          <w:rFonts w:cs="Arial"/>
          <w:szCs w:val="22"/>
        </w:rPr>
        <w:t>.</w:t>
      </w:r>
    </w:p>
    <w:p w14:paraId="7876F0CA" w14:textId="77777777" w:rsidR="009D1734" w:rsidRPr="00EF4FF7" w:rsidRDefault="009D1734" w:rsidP="009D1734">
      <w:pPr>
        <w:rPr>
          <w:noProof w:val="0"/>
        </w:rPr>
      </w:pPr>
    </w:p>
    <w:p w14:paraId="38EA7AA9" w14:textId="33050AD6" w:rsidR="00E82F18" w:rsidRPr="00E7621B" w:rsidRDefault="00E7621B" w:rsidP="00E7621B">
      <w:pPr>
        <w:jc w:val="center"/>
        <w:rPr>
          <w:rFonts w:cs="Arial"/>
        </w:rPr>
      </w:pPr>
      <w:r w:rsidRPr="0027754D">
        <w:rPr>
          <w:rFonts w:cs="Arial"/>
        </w:rPr>
        <w:t>– # # # # # –</w:t>
      </w:r>
    </w:p>
    <w:sectPr w:rsidR="00E82F18" w:rsidRPr="00E7621B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46CF5" w14:textId="77777777" w:rsidR="006F1E16" w:rsidRDefault="006F1E16">
      <w:r>
        <w:separator/>
      </w:r>
    </w:p>
  </w:endnote>
  <w:endnote w:type="continuationSeparator" w:id="0">
    <w:p w14:paraId="1597EDC5" w14:textId="77777777" w:rsidR="006F1E16" w:rsidRDefault="006F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2DBF4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B31D7" w14:textId="77777777" w:rsidR="006F1E16" w:rsidRDefault="006F1E16">
      <w:r>
        <w:separator/>
      </w:r>
    </w:p>
  </w:footnote>
  <w:footnote w:type="continuationSeparator" w:id="0">
    <w:p w14:paraId="6141406E" w14:textId="77777777" w:rsidR="006F1E16" w:rsidRDefault="006F1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00F7E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32BBB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D61961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D61961">
      <w:rPr>
        <w:sz w:val="18"/>
      </w:rPr>
      <w:t>1</w:t>
    </w:r>
    <w:r>
      <w:rPr>
        <w:sz w:val="18"/>
      </w:rPr>
      <w:fldChar w:fldCharType="end"/>
    </w:r>
  </w:p>
  <w:p w14:paraId="489F2B51" w14:textId="356C57C6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361E56">
      <w:rPr>
        <w:sz w:val="18"/>
      </w:rPr>
      <w:t>4/25/2019 10:19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BB"/>
    <w:rsid w:val="00053555"/>
    <w:rsid w:val="00066DB2"/>
    <w:rsid w:val="0007557D"/>
    <w:rsid w:val="000D029B"/>
    <w:rsid w:val="000E73BD"/>
    <w:rsid w:val="00116CD4"/>
    <w:rsid w:val="00132BBB"/>
    <w:rsid w:val="00166579"/>
    <w:rsid w:val="0017294D"/>
    <w:rsid w:val="001879AA"/>
    <w:rsid w:val="00192ADC"/>
    <w:rsid w:val="001946E6"/>
    <w:rsid w:val="001C116D"/>
    <w:rsid w:val="001D0566"/>
    <w:rsid w:val="001D2AA1"/>
    <w:rsid w:val="001E78C0"/>
    <w:rsid w:val="0020031E"/>
    <w:rsid w:val="00200788"/>
    <w:rsid w:val="00211567"/>
    <w:rsid w:val="00225C74"/>
    <w:rsid w:val="00232D58"/>
    <w:rsid w:val="00245853"/>
    <w:rsid w:val="002616CE"/>
    <w:rsid w:val="00264B90"/>
    <w:rsid w:val="002A4A3D"/>
    <w:rsid w:val="002B56AD"/>
    <w:rsid w:val="002F007A"/>
    <w:rsid w:val="002F26C0"/>
    <w:rsid w:val="00304A55"/>
    <w:rsid w:val="00361E56"/>
    <w:rsid w:val="0037103F"/>
    <w:rsid w:val="003B4EDE"/>
    <w:rsid w:val="003B7E5A"/>
    <w:rsid w:val="00402FB3"/>
    <w:rsid w:val="004072B2"/>
    <w:rsid w:val="0040772F"/>
    <w:rsid w:val="00415E35"/>
    <w:rsid w:val="0042467A"/>
    <w:rsid w:val="00432A3D"/>
    <w:rsid w:val="00483C35"/>
    <w:rsid w:val="004B5436"/>
    <w:rsid w:val="004C0E45"/>
    <w:rsid w:val="004D561A"/>
    <w:rsid w:val="004F20AB"/>
    <w:rsid w:val="0053162E"/>
    <w:rsid w:val="005324F7"/>
    <w:rsid w:val="00533BFB"/>
    <w:rsid w:val="005B3C72"/>
    <w:rsid w:val="005D1D2B"/>
    <w:rsid w:val="005F0F52"/>
    <w:rsid w:val="0060313A"/>
    <w:rsid w:val="0060635D"/>
    <w:rsid w:val="00612686"/>
    <w:rsid w:val="00615D5E"/>
    <w:rsid w:val="00632131"/>
    <w:rsid w:val="006431ED"/>
    <w:rsid w:val="00650FBF"/>
    <w:rsid w:val="00655CDE"/>
    <w:rsid w:val="00672048"/>
    <w:rsid w:val="006B5765"/>
    <w:rsid w:val="006C2604"/>
    <w:rsid w:val="006F1E16"/>
    <w:rsid w:val="006F2E18"/>
    <w:rsid w:val="007009B2"/>
    <w:rsid w:val="00701261"/>
    <w:rsid w:val="0073777C"/>
    <w:rsid w:val="00755E0D"/>
    <w:rsid w:val="00773137"/>
    <w:rsid w:val="007C4843"/>
    <w:rsid w:val="007F1D41"/>
    <w:rsid w:val="007F4F52"/>
    <w:rsid w:val="00807419"/>
    <w:rsid w:val="00813343"/>
    <w:rsid w:val="00823D22"/>
    <w:rsid w:val="0082525A"/>
    <w:rsid w:val="0082631A"/>
    <w:rsid w:val="00841961"/>
    <w:rsid w:val="00856959"/>
    <w:rsid w:val="008650FB"/>
    <w:rsid w:val="008670DD"/>
    <w:rsid w:val="008765C8"/>
    <w:rsid w:val="00881BF6"/>
    <w:rsid w:val="00882C59"/>
    <w:rsid w:val="008833C9"/>
    <w:rsid w:val="0089406C"/>
    <w:rsid w:val="008C56B5"/>
    <w:rsid w:val="00900CE9"/>
    <w:rsid w:val="00901A9D"/>
    <w:rsid w:val="00904ED1"/>
    <w:rsid w:val="00917CCD"/>
    <w:rsid w:val="009576B7"/>
    <w:rsid w:val="00985316"/>
    <w:rsid w:val="009C2432"/>
    <w:rsid w:val="009C6931"/>
    <w:rsid w:val="009D1734"/>
    <w:rsid w:val="009F4A82"/>
    <w:rsid w:val="00A07141"/>
    <w:rsid w:val="00A220F3"/>
    <w:rsid w:val="00A25432"/>
    <w:rsid w:val="00A36ABE"/>
    <w:rsid w:val="00A553FD"/>
    <w:rsid w:val="00AA2603"/>
    <w:rsid w:val="00AA630F"/>
    <w:rsid w:val="00AB4589"/>
    <w:rsid w:val="00AE311B"/>
    <w:rsid w:val="00AF0426"/>
    <w:rsid w:val="00AF2AFC"/>
    <w:rsid w:val="00B05AED"/>
    <w:rsid w:val="00B11C71"/>
    <w:rsid w:val="00B308F0"/>
    <w:rsid w:val="00B310CC"/>
    <w:rsid w:val="00B332F0"/>
    <w:rsid w:val="00B3562B"/>
    <w:rsid w:val="00B361F3"/>
    <w:rsid w:val="00B36A84"/>
    <w:rsid w:val="00B45236"/>
    <w:rsid w:val="00B51FC2"/>
    <w:rsid w:val="00B668B7"/>
    <w:rsid w:val="00B83143"/>
    <w:rsid w:val="00BA2A23"/>
    <w:rsid w:val="00BD775E"/>
    <w:rsid w:val="00BF407B"/>
    <w:rsid w:val="00BF47A6"/>
    <w:rsid w:val="00C00A5C"/>
    <w:rsid w:val="00C058DB"/>
    <w:rsid w:val="00C074D2"/>
    <w:rsid w:val="00C34061"/>
    <w:rsid w:val="00C53595"/>
    <w:rsid w:val="00C55329"/>
    <w:rsid w:val="00C63F64"/>
    <w:rsid w:val="00C841DE"/>
    <w:rsid w:val="00C93B39"/>
    <w:rsid w:val="00C97AF5"/>
    <w:rsid w:val="00CB2F23"/>
    <w:rsid w:val="00CB6B90"/>
    <w:rsid w:val="00CE2886"/>
    <w:rsid w:val="00CE7CE3"/>
    <w:rsid w:val="00D02DEF"/>
    <w:rsid w:val="00D114CD"/>
    <w:rsid w:val="00D1164A"/>
    <w:rsid w:val="00D1301C"/>
    <w:rsid w:val="00D3459C"/>
    <w:rsid w:val="00D56107"/>
    <w:rsid w:val="00D56A95"/>
    <w:rsid w:val="00D61961"/>
    <w:rsid w:val="00D7579E"/>
    <w:rsid w:val="00D77912"/>
    <w:rsid w:val="00D91E82"/>
    <w:rsid w:val="00D9284A"/>
    <w:rsid w:val="00E074C9"/>
    <w:rsid w:val="00E172F5"/>
    <w:rsid w:val="00E41285"/>
    <w:rsid w:val="00E46CBC"/>
    <w:rsid w:val="00E60484"/>
    <w:rsid w:val="00E7621B"/>
    <w:rsid w:val="00E82F18"/>
    <w:rsid w:val="00EF4FF7"/>
    <w:rsid w:val="00EF7E12"/>
    <w:rsid w:val="00F0346A"/>
    <w:rsid w:val="00F126C5"/>
    <w:rsid w:val="00F232F4"/>
    <w:rsid w:val="00F27F9B"/>
    <w:rsid w:val="00F55344"/>
    <w:rsid w:val="00F57AD5"/>
    <w:rsid w:val="00F600F7"/>
    <w:rsid w:val="00F6117F"/>
    <w:rsid w:val="00F76B50"/>
    <w:rsid w:val="00F8421C"/>
    <w:rsid w:val="00FA1405"/>
    <w:rsid w:val="00FB025A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53E1EC8"/>
  <w14:defaultImageDpi w14:val="300"/>
  <w15:docId w15:val="{52C93C39-494B-0D4D-9A11-3DA041AC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86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2019-04-26T00:52:00Z</dcterms:created>
  <dcterms:modified xsi:type="dcterms:W3CDTF">2019-04-26T00:54:00Z</dcterms:modified>
</cp:coreProperties>
</file>