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207F8A56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B56AD" w:rsidRPr="003D1AED">
        <w:rPr>
          <w:rFonts w:ascii="Arial" w:hAnsi="Arial" w:cs="Arial"/>
          <w:bCs/>
          <w:color w:val="999999"/>
          <w:sz w:val="44"/>
        </w:rPr>
        <w:t>d</w:t>
      </w:r>
      <w:r w:rsidRPr="003D1AED">
        <w:rPr>
          <w:rFonts w:ascii="Arial" w:hAnsi="Arial" w:cs="Arial"/>
          <w:bCs/>
          <w:color w:val="999999"/>
          <w:sz w:val="44"/>
        </w:rPr>
        <w:t>1</w:t>
      </w:r>
    </w:p>
    <w:p w14:paraId="70193468" w14:textId="64B33856" w:rsidR="00C841DE" w:rsidRPr="003D1AE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D1AED">
        <w:rPr>
          <w:rFonts w:ascii="Arial" w:hAnsi="Arial" w:cs="Arial"/>
          <w:sz w:val="36"/>
        </w:rPr>
        <w:t xml:space="preserve">GCHC – </w:t>
      </w:r>
      <w:r w:rsidR="00785527">
        <w:rPr>
          <w:rFonts w:ascii="Arial" w:hAnsi="Arial" w:cs="Arial"/>
          <w:sz w:val="36"/>
        </w:rPr>
        <w:t>Parkside</w:t>
      </w:r>
      <w:r w:rsidR="005B69F8">
        <w:rPr>
          <w:rFonts w:ascii="Arial" w:hAnsi="Arial" w:cs="Arial"/>
          <w:sz w:val="36"/>
        </w:rPr>
        <w:t xml:space="preserve"> </w:t>
      </w:r>
      <w:r w:rsidR="00490B59" w:rsidRPr="003D1AE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64918E3B" w14:textId="77777777" w:rsidR="00785527" w:rsidRPr="00785527" w:rsidRDefault="00E074C9" w:rsidP="00785527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b/>
          <w:color w:val="0000FF"/>
          <w:sz w:val="20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r w:rsidR="00B8411B">
        <w:rPr>
          <w:rFonts w:ascii="Arial" w:hAnsi="Arial" w:cs="Arial"/>
          <w:color w:val="0000FF"/>
          <w:sz w:val="20"/>
          <w:szCs w:val="20"/>
          <w:lang w:eastAsia="ja-JP"/>
        </w:rPr>
        <w:br/>
      </w:r>
      <w:r w:rsidR="005B69F8">
        <w:rPr>
          <w:rFonts w:ascii="Arial" w:hAnsi="Arial" w:cs="Arial"/>
          <w:b/>
          <w:color w:val="0000FF"/>
          <w:sz w:val="20"/>
          <w:lang w:eastAsia="ja-JP"/>
        </w:rPr>
        <w:br/>
      </w:r>
      <w:r w:rsidR="00785527" w:rsidRPr="00785527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="00785527" w:rsidRPr="00785527">
        <w:rPr>
          <w:rFonts w:ascii="Arial" w:hAnsi="Arial" w:cs="Arial"/>
          <w:color w:val="0000FF"/>
          <w:sz w:val="20"/>
          <w:lang w:eastAsia="ja-JP"/>
        </w:rPr>
        <w:t xml:space="preserve"> (characters = 60):</w:t>
      </w:r>
      <w:r w:rsidR="00785527" w:rsidRPr="00785527">
        <w:rPr>
          <w:rFonts w:ascii="Arial" w:hAnsi="Arial" w:cs="Arial"/>
          <w:color w:val="0000FF"/>
          <w:sz w:val="20"/>
          <w:lang w:eastAsia="ja-JP"/>
        </w:rPr>
        <w:br/>
      </w:r>
      <w:r w:rsidR="00785527" w:rsidRPr="00785527">
        <w:rPr>
          <w:rFonts w:ascii="Arial" w:hAnsi="Arial" w:cs="Arial"/>
          <w:bCs/>
          <w:sz w:val="20"/>
        </w:rPr>
        <w:t xml:space="preserve">Senior Care, </w:t>
      </w:r>
      <w:r w:rsidR="00785527" w:rsidRPr="00785527">
        <w:rPr>
          <w:rFonts w:ascii="Arial" w:hAnsi="Arial" w:cs="Arial"/>
          <w:sz w:val="20"/>
        </w:rPr>
        <w:t xml:space="preserve">DeLand, FL | Parkside </w:t>
      </w:r>
      <w:r w:rsidR="00785527" w:rsidRPr="00785527">
        <w:rPr>
          <w:rFonts w:ascii="Arial" w:hAnsi="Arial" w:cs="Arial"/>
          <w:bCs/>
          <w:sz w:val="20"/>
        </w:rPr>
        <w:t>Health and Rehabilitation</w:t>
      </w:r>
      <w:r w:rsidR="00785527" w:rsidRPr="00785527">
        <w:rPr>
          <w:rFonts w:ascii="Arial" w:hAnsi="Arial" w:cs="Arial"/>
          <w:b/>
          <w:color w:val="0000FF"/>
          <w:sz w:val="20"/>
        </w:rPr>
        <w:t xml:space="preserve"> </w:t>
      </w:r>
    </w:p>
    <w:p w14:paraId="3F0A4F11" w14:textId="05732A7F" w:rsidR="00785527" w:rsidRPr="00785527" w:rsidRDefault="00785527" w:rsidP="00785527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szCs w:val="20"/>
          <w:lang w:eastAsia="ja-JP"/>
        </w:rPr>
      </w:pPr>
      <w:r w:rsidRPr="00785527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785527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1</w:t>
      </w:r>
      <w:r>
        <w:rPr>
          <w:rFonts w:ascii="Arial" w:hAnsi="Arial" w:cs="Arial"/>
          <w:color w:val="0000FF"/>
          <w:sz w:val="20"/>
          <w:szCs w:val="20"/>
          <w:lang w:eastAsia="ja-JP"/>
        </w:rPr>
        <w:t>59</w:t>
      </w:r>
      <w:r w:rsidRPr="00785527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09880CA8" w14:textId="2E6203BE" w:rsidR="00785527" w:rsidRPr="00785527" w:rsidRDefault="00785527" w:rsidP="00785527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eastAsia="ja-JP"/>
        </w:rPr>
      </w:pPr>
      <w:r w:rsidRPr="00785527">
        <w:rPr>
          <w:rFonts w:ascii="Arial" w:hAnsi="Arial" w:cs="Arial"/>
          <w:sz w:val="20"/>
          <w:szCs w:val="20"/>
          <w:lang w:eastAsia="ja-JP"/>
        </w:rPr>
        <w:t>For senior care and rehabilitation</w:t>
      </w:r>
      <w:r>
        <w:rPr>
          <w:rFonts w:ascii="Arial" w:hAnsi="Arial" w:cs="Arial"/>
          <w:sz w:val="20"/>
          <w:szCs w:val="20"/>
          <w:lang w:eastAsia="ja-JP"/>
        </w:rPr>
        <w:t xml:space="preserve"> fortified by our Life Enrichment program, contact the team at </w:t>
      </w:r>
      <w:r w:rsidRPr="00785527">
        <w:rPr>
          <w:rFonts w:ascii="Arial" w:hAnsi="Arial" w:cs="Arial"/>
          <w:sz w:val="20"/>
        </w:rPr>
        <w:t>Parkside Health</w:t>
      </w:r>
      <w:r w:rsidRPr="00785527">
        <w:rPr>
          <w:rFonts w:ascii="Arial" w:hAnsi="Arial" w:cs="Arial"/>
          <w:sz w:val="20"/>
          <w:szCs w:val="20"/>
          <w:lang w:eastAsia="ja-JP"/>
        </w:rPr>
        <w:t xml:space="preserve"> </w:t>
      </w:r>
      <w:r>
        <w:rPr>
          <w:rFonts w:ascii="Arial" w:hAnsi="Arial" w:cs="Arial"/>
          <w:sz w:val="20"/>
          <w:szCs w:val="20"/>
          <w:lang w:eastAsia="ja-JP"/>
        </w:rPr>
        <w:t>and</w:t>
      </w:r>
      <w:r w:rsidRPr="00785527">
        <w:rPr>
          <w:rFonts w:ascii="Arial" w:hAnsi="Arial" w:cs="Arial"/>
          <w:sz w:val="20"/>
          <w:szCs w:val="20"/>
          <w:lang w:eastAsia="ja-JP"/>
        </w:rPr>
        <w:t xml:space="preserve"> Rehabilitation. Call </w:t>
      </w:r>
      <w:r w:rsidRPr="00785527">
        <w:rPr>
          <w:rFonts w:ascii="Arial" w:hAnsi="Arial" w:cs="Arial"/>
          <w:noProof/>
          <w:sz w:val="20"/>
          <w:szCs w:val="20"/>
        </w:rPr>
        <w:t>(386) 734-8614</w:t>
      </w:r>
      <w:r w:rsidRPr="00785527">
        <w:rPr>
          <w:rFonts w:ascii="Arial" w:hAnsi="Arial" w:cs="Arial"/>
          <w:sz w:val="20"/>
          <w:szCs w:val="20"/>
        </w:rPr>
        <w:t xml:space="preserve"> </w:t>
      </w:r>
      <w:r w:rsidRPr="00785527">
        <w:rPr>
          <w:rFonts w:ascii="Arial" w:hAnsi="Arial" w:cs="Arial"/>
          <w:sz w:val="20"/>
          <w:szCs w:val="20"/>
          <w:lang w:eastAsia="ja-JP"/>
        </w:rPr>
        <w:t>today!</w:t>
      </w:r>
    </w:p>
    <w:p w14:paraId="69C5E075" w14:textId="7A387FF3" w:rsidR="00E074C9" w:rsidRPr="003D1AED" w:rsidRDefault="00E074C9" w:rsidP="00785527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149A02F7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5531F9">
        <w:rPr>
          <w:rFonts w:cs="Arial"/>
        </w:rPr>
        <w:t>P</w:t>
      </w:r>
      <w:r>
        <w:rPr>
          <w:rFonts w:cs="Arial"/>
        </w:rPr>
        <w:t>rogram is d</w:t>
      </w:r>
      <w:r w:rsidR="00BF3E19" w:rsidRPr="003D1AED">
        <w:rPr>
          <w:rFonts w:cs="Arial"/>
        </w:rPr>
        <w:t xml:space="preserve">esigned to speed </w:t>
      </w:r>
      <w:r w:rsidR="0096043D">
        <w:rPr>
          <w:rFonts w:cs="Arial"/>
        </w:rPr>
        <w:t xml:space="preserve">your </w:t>
      </w:r>
      <w:r w:rsidR="00BF3E19" w:rsidRPr="003D1AED">
        <w:rPr>
          <w:rFonts w:cs="Arial"/>
        </w:rPr>
        <w:t xml:space="preserve">healing and </w:t>
      </w:r>
      <w:r w:rsidR="0096043D">
        <w:rPr>
          <w:rFonts w:cs="Arial"/>
        </w:rPr>
        <w:t xml:space="preserve">your </w:t>
      </w:r>
      <w:r w:rsidR="00BF3E19" w:rsidRPr="003D1AED">
        <w:rPr>
          <w:rFonts w:cs="Arial"/>
        </w:rPr>
        <w:t>lift spirits</w:t>
      </w:r>
      <w:r w:rsidR="00D81D16">
        <w:rPr>
          <w:rFonts w:cs="Arial"/>
        </w:rPr>
        <w:t>.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7905F8D0" w14:textId="077D1268" w:rsidR="00BF3E19" w:rsidRPr="003D1AED" w:rsidRDefault="00A66215" w:rsidP="00BF3E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>while</w:t>
      </w:r>
      <w:r w:rsidR="00D81D16">
        <w:rPr>
          <w:rFonts w:ascii="Arial" w:hAnsi="Arial" w:cs="Arial"/>
          <w:sz w:val="22"/>
          <w:szCs w:val="22"/>
        </w:rPr>
        <w:t xml:space="preserve"> 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 w:rsidR="00785527">
        <w:rPr>
          <w:rFonts w:ascii="Arial" w:hAnsi="Arial" w:cs="Arial"/>
          <w:sz w:val="22"/>
          <w:szCs w:val="22"/>
        </w:rPr>
        <w:t>Parkside</w:t>
      </w:r>
      <w:r w:rsidR="00B64104">
        <w:rPr>
          <w:rFonts w:ascii="Arial" w:hAnsi="Arial" w:cs="Arial"/>
          <w:sz w:val="22"/>
          <w:szCs w:val="22"/>
        </w:rPr>
        <w:t xml:space="preserve"> Health and Rehabilitation’s</w:t>
      </w:r>
      <w:r w:rsidR="00C108F5">
        <w:rPr>
          <w:rFonts w:ascii="Arial" w:hAnsi="Arial" w:cs="Arial"/>
          <w:sz w:val="22"/>
          <w:szCs w:val="22"/>
        </w:rPr>
        <w:t xml:space="preserve"> Life Enrichment Program</w:t>
      </w:r>
      <w:r w:rsidR="003D1AED" w:rsidRPr="003D1AED">
        <w:rPr>
          <w:rFonts w:ascii="Arial" w:hAnsi="Arial" w:cs="Arial"/>
          <w:sz w:val="22"/>
          <w:szCs w:val="22"/>
        </w:rPr>
        <w:t xml:space="preserve"> offer</w:t>
      </w:r>
      <w:r w:rsidR="00C108F5">
        <w:rPr>
          <w:rFonts w:ascii="Arial" w:hAnsi="Arial" w:cs="Arial"/>
          <w:sz w:val="22"/>
          <w:szCs w:val="22"/>
        </w:rPr>
        <w:t xml:space="preserve">s </w:t>
      </w:r>
      <w:r w:rsidR="003D1AED">
        <w:rPr>
          <w:rFonts w:ascii="Arial" w:hAnsi="Arial" w:cs="Arial"/>
          <w:sz w:val="22"/>
          <w:szCs w:val="22"/>
        </w:rPr>
        <w:t>an array of features, amenities and activities.</w:t>
      </w:r>
    </w:p>
    <w:p w14:paraId="32C10EBC" w14:textId="77777777" w:rsidR="00B8411B" w:rsidRPr="003D4A04" w:rsidRDefault="00B8411B" w:rsidP="00AF0EA8">
      <w:pPr>
        <w:rPr>
          <w:rFonts w:ascii="Arial" w:hAnsi="Arial" w:cs="Arial"/>
          <w:b/>
          <w:sz w:val="22"/>
          <w:szCs w:val="22"/>
        </w:rPr>
      </w:pPr>
    </w:p>
    <w:p w14:paraId="06DDDB8F" w14:textId="25EC0559" w:rsidR="001203BD" w:rsidRPr="003D4A04" w:rsidRDefault="001203BD" w:rsidP="001203BD">
      <w:pPr>
        <w:pStyle w:val="Heading2"/>
        <w:spacing w:before="0"/>
      </w:pPr>
      <w:r w:rsidRPr="003D4A04">
        <w:t>Little things make all the difference.</w:t>
      </w:r>
    </w:p>
    <w:p w14:paraId="3D3FA177" w14:textId="2652C218" w:rsidR="001203BD" w:rsidRPr="003D4A04" w:rsidRDefault="001203BD" w:rsidP="001203BD">
      <w:pPr>
        <w:numPr>
          <w:ilvl w:val="2"/>
          <w:numId w:val="20"/>
        </w:numPr>
        <w:rPr>
          <w:rFonts w:ascii="Arial" w:hAnsi="Arial" w:cs="Arial"/>
          <w:sz w:val="22"/>
          <w:szCs w:val="22"/>
        </w:rPr>
      </w:pPr>
      <w:r w:rsidRPr="003D4A04">
        <w:rPr>
          <w:rFonts w:ascii="Arial" w:hAnsi="Arial" w:cs="Arial"/>
          <w:sz w:val="22"/>
          <w:szCs w:val="22"/>
        </w:rPr>
        <w:t>Close to historic downtown DeLand</w:t>
      </w:r>
    </w:p>
    <w:p w14:paraId="4D223729" w14:textId="4A14DF86" w:rsidR="001203BD" w:rsidRPr="003D4A04" w:rsidRDefault="001203BD" w:rsidP="001203BD">
      <w:pPr>
        <w:numPr>
          <w:ilvl w:val="2"/>
          <w:numId w:val="20"/>
        </w:numPr>
        <w:rPr>
          <w:rFonts w:ascii="Arial" w:hAnsi="Arial" w:cs="Arial"/>
          <w:sz w:val="22"/>
          <w:szCs w:val="22"/>
        </w:rPr>
      </w:pPr>
      <w:r w:rsidRPr="003D4A04">
        <w:rPr>
          <w:rFonts w:ascii="Arial" w:hAnsi="Arial" w:cs="Arial"/>
          <w:sz w:val="22"/>
          <w:szCs w:val="22"/>
        </w:rPr>
        <w:t>Scenic wooded local with view of Little League park</w:t>
      </w:r>
    </w:p>
    <w:p w14:paraId="34AAED12" w14:textId="77777777" w:rsidR="001203BD" w:rsidRPr="003D4A04" w:rsidRDefault="001203BD" w:rsidP="001203BD">
      <w:pPr>
        <w:numPr>
          <w:ilvl w:val="2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D4A04">
        <w:rPr>
          <w:rFonts w:ascii="Arial" w:hAnsi="Arial" w:cs="Arial"/>
          <w:sz w:val="22"/>
          <w:szCs w:val="22"/>
        </w:rPr>
        <w:t>Restaurant style dining overseen by a professional chef</w:t>
      </w:r>
    </w:p>
    <w:p w14:paraId="1C55A8D4" w14:textId="5507CBE6" w:rsidR="001203BD" w:rsidRPr="003D4A04" w:rsidRDefault="001203BD" w:rsidP="001203BD">
      <w:pPr>
        <w:numPr>
          <w:ilvl w:val="2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D4A04">
        <w:rPr>
          <w:rFonts w:ascii="Arial" w:hAnsi="Arial" w:cs="Arial"/>
          <w:sz w:val="22"/>
          <w:szCs w:val="22"/>
        </w:rPr>
        <w:t>Flat screen TV with cable</w:t>
      </w:r>
    </w:p>
    <w:p w14:paraId="1D3A85F7" w14:textId="2CA2A83F" w:rsidR="001203BD" w:rsidRPr="003D4A04" w:rsidRDefault="001203BD" w:rsidP="001203BD">
      <w:pPr>
        <w:numPr>
          <w:ilvl w:val="2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D4A04">
        <w:rPr>
          <w:rFonts w:ascii="Arial" w:hAnsi="Arial" w:cs="Arial"/>
          <w:sz w:val="22"/>
          <w:szCs w:val="22"/>
        </w:rPr>
        <w:t xml:space="preserve">Free </w:t>
      </w:r>
      <w:proofErr w:type="spellStart"/>
      <w:r w:rsidRPr="003D4A04">
        <w:rPr>
          <w:rFonts w:ascii="Arial" w:hAnsi="Arial" w:cs="Arial"/>
          <w:sz w:val="22"/>
          <w:szCs w:val="22"/>
        </w:rPr>
        <w:t>WiFi</w:t>
      </w:r>
      <w:proofErr w:type="spellEnd"/>
      <w:r w:rsidRPr="003D4A04">
        <w:rPr>
          <w:rFonts w:ascii="Arial" w:hAnsi="Arial" w:cs="Arial"/>
          <w:sz w:val="22"/>
          <w:szCs w:val="22"/>
        </w:rPr>
        <w:t xml:space="preserve"> hotspots throughout the center</w:t>
      </w:r>
    </w:p>
    <w:p w14:paraId="69320A01" w14:textId="77777777" w:rsidR="001203BD" w:rsidRPr="003D4A04" w:rsidRDefault="001203BD" w:rsidP="001203BD">
      <w:pPr>
        <w:numPr>
          <w:ilvl w:val="2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D4A04">
        <w:rPr>
          <w:rFonts w:ascii="Arial" w:hAnsi="Arial" w:cs="Arial"/>
          <w:sz w:val="22"/>
          <w:szCs w:val="22"/>
        </w:rPr>
        <w:t>Resident computer with high speed internet access</w:t>
      </w:r>
    </w:p>
    <w:p w14:paraId="5D510CDD" w14:textId="77777777" w:rsidR="001203BD" w:rsidRPr="003D4A04" w:rsidRDefault="001203BD" w:rsidP="001203BD">
      <w:pPr>
        <w:numPr>
          <w:ilvl w:val="2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D4A04">
        <w:rPr>
          <w:rFonts w:ascii="Arial" w:hAnsi="Arial" w:cs="Arial"/>
          <w:sz w:val="22"/>
          <w:szCs w:val="22"/>
        </w:rPr>
        <w:t>Comfortable resident lounge areas</w:t>
      </w:r>
    </w:p>
    <w:p w14:paraId="09675181" w14:textId="77777777" w:rsidR="001203BD" w:rsidRPr="003D4A04" w:rsidRDefault="001203BD" w:rsidP="001203BD">
      <w:pPr>
        <w:numPr>
          <w:ilvl w:val="2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D4A04">
        <w:rPr>
          <w:rFonts w:ascii="Arial" w:hAnsi="Arial" w:cs="Arial"/>
          <w:sz w:val="22"/>
          <w:szCs w:val="22"/>
        </w:rPr>
        <w:t xml:space="preserve">Outdoor patios </w:t>
      </w:r>
      <w:bookmarkStart w:id="1" w:name="_GoBack"/>
      <w:bookmarkEnd w:id="1"/>
      <w:r w:rsidRPr="003D4A04">
        <w:rPr>
          <w:rFonts w:ascii="Arial" w:hAnsi="Arial" w:cs="Arial"/>
          <w:sz w:val="22"/>
          <w:szCs w:val="22"/>
        </w:rPr>
        <w:t>with scenic views</w:t>
      </w:r>
    </w:p>
    <w:p w14:paraId="5BAE85D2" w14:textId="426BFB9D" w:rsidR="001203BD" w:rsidRPr="003D4A04" w:rsidRDefault="001203BD" w:rsidP="001203BD">
      <w:pPr>
        <w:numPr>
          <w:ilvl w:val="2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D4A04">
        <w:rPr>
          <w:rFonts w:ascii="Arial" w:hAnsi="Arial" w:cs="Arial"/>
          <w:sz w:val="22"/>
          <w:szCs w:val="22"/>
        </w:rPr>
        <w:t>Personal laundry services</w:t>
      </w:r>
    </w:p>
    <w:p w14:paraId="5150BFD3" w14:textId="7FACDCCC" w:rsidR="001203BD" w:rsidRPr="003D4A04" w:rsidRDefault="001203BD" w:rsidP="001203BD">
      <w:pPr>
        <w:numPr>
          <w:ilvl w:val="2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D4A04">
        <w:rPr>
          <w:rFonts w:ascii="Arial" w:hAnsi="Arial" w:cs="Arial"/>
          <w:sz w:val="22"/>
          <w:szCs w:val="22"/>
        </w:rPr>
        <w:t>Beauty salon and barber services</w:t>
      </w:r>
    </w:p>
    <w:p w14:paraId="259F75C6" w14:textId="0AA6CCAD" w:rsidR="001203BD" w:rsidRPr="003D4A04" w:rsidRDefault="001203BD" w:rsidP="001203BD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cs="Arial"/>
          <w:szCs w:val="22"/>
        </w:rPr>
      </w:pPr>
      <w:r w:rsidRPr="003D4A04">
        <w:rPr>
          <w:rFonts w:cs="Arial"/>
          <w:szCs w:val="22"/>
        </w:rPr>
        <w:t>Transportation to area hospitals and doctors</w:t>
      </w:r>
    </w:p>
    <w:p w14:paraId="575EDE9F" w14:textId="3C06AD1D" w:rsidR="001203BD" w:rsidRPr="000808A2" w:rsidRDefault="001203BD" w:rsidP="001203BD">
      <w:pPr>
        <w:pStyle w:val="Heading2"/>
      </w:pPr>
      <w:r>
        <w:t>For your entertainment.</w:t>
      </w:r>
    </w:p>
    <w:p w14:paraId="6D8F516D" w14:textId="77777777" w:rsidR="001203BD" w:rsidRPr="001203BD" w:rsidRDefault="001203BD" w:rsidP="001203BD">
      <w:pPr>
        <w:pStyle w:val="ListParagraph"/>
        <w:numPr>
          <w:ilvl w:val="0"/>
          <w:numId w:val="16"/>
        </w:numPr>
        <w:rPr>
          <w:rFonts w:cs="Arial"/>
          <w:i/>
          <w:szCs w:val="22"/>
        </w:rPr>
      </w:pPr>
      <w:r w:rsidRPr="001203BD">
        <w:rPr>
          <w:rFonts w:cs="Arial"/>
          <w:szCs w:val="22"/>
        </w:rPr>
        <w:t xml:space="preserve">Exercise </w:t>
      </w:r>
      <w:r>
        <w:rPr>
          <w:rFonts w:cs="Arial"/>
          <w:szCs w:val="22"/>
        </w:rPr>
        <w:t>g</w:t>
      </w:r>
      <w:r w:rsidRPr="001203BD">
        <w:rPr>
          <w:rFonts w:cs="Arial"/>
          <w:szCs w:val="22"/>
        </w:rPr>
        <w:t>roups</w:t>
      </w:r>
    </w:p>
    <w:p w14:paraId="2E33B05E" w14:textId="2BC6C9A2" w:rsidR="001203BD" w:rsidRPr="001203BD" w:rsidRDefault="006331DB" w:rsidP="001203BD">
      <w:pPr>
        <w:pStyle w:val="ListParagraph"/>
        <w:numPr>
          <w:ilvl w:val="0"/>
          <w:numId w:val="16"/>
        </w:numPr>
        <w:rPr>
          <w:rFonts w:cs="Arial"/>
          <w:i/>
          <w:szCs w:val="22"/>
        </w:rPr>
      </w:pPr>
      <w:r>
        <w:rPr>
          <w:rFonts w:cs="Arial"/>
          <w:szCs w:val="22"/>
        </w:rPr>
        <w:t xml:space="preserve">Arts, crafts and sewing </w:t>
      </w:r>
      <w:r w:rsidR="001203BD">
        <w:rPr>
          <w:rFonts w:cs="Arial"/>
          <w:szCs w:val="22"/>
        </w:rPr>
        <w:t>g</w:t>
      </w:r>
      <w:r w:rsidR="001203BD" w:rsidRPr="001203BD">
        <w:rPr>
          <w:rFonts w:cs="Arial"/>
          <w:szCs w:val="22"/>
        </w:rPr>
        <w:t>roups</w:t>
      </w:r>
    </w:p>
    <w:p w14:paraId="1001E409" w14:textId="77777777" w:rsidR="001203BD" w:rsidRPr="001203BD" w:rsidRDefault="001203BD" w:rsidP="001203BD">
      <w:pPr>
        <w:pStyle w:val="ListParagraph"/>
        <w:numPr>
          <w:ilvl w:val="0"/>
          <w:numId w:val="16"/>
        </w:numPr>
        <w:rPr>
          <w:rFonts w:cs="Arial"/>
          <w:i/>
          <w:szCs w:val="22"/>
        </w:rPr>
      </w:pPr>
      <w:r w:rsidRPr="001203BD">
        <w:rPr>
          <w:rFonts w:cs="Arial"/>
          <w:szCs w:val="22"/>
        </w:rPr>
        <w:t xml:space="preserve">Musical </w:t>
      </w:r>
      <w:r>
        <w:rPr>
          <w:rFonts w:cs="Arial"/>
          <w:szCs w:val="22"/>
        </w:rPr>
        <w:t>e</w:t>
      </w:r>
      <w:r w:rsidRPr="001203BD">
        <w:rPr>
          <w:rFonts w:cs="Arial"/>
          <w:szCs w:val="22"/>
        </w:rPr>
        <w:t>ntertainment</w:t>
      </w:r>
    </w:p>
    <w:p w14:paraId="3395F799" w14:textId="77777777" w:rsidR="001203BD" w:rsidRPr="001203BD" w:rsidRDefault="001203BD" w:rsidP="001203BD">
      <w:pPr>
        <w:pStyle w:val="ListParagraph"/>
        <w:numPr>
          <w:ilvl w:val="0"/>
          <w:numId w:val="16"/>
        </w:numPr>
        <w:rPr>
          <w:rFonts w:cs="Arial"/>
          <w:i/>
          <w:szCs w:val="22"/>
        </w:rPr>
      </w:pPr>
      <w:r w:rsidRPr="001203BD">
        <w:rPr>
          <w:rFonts w:cs="Arial"/>
          <w:szCs w:val="22"/>
        </w:rPr>
        <w:t xml:space="preserve">Regular </w:t>
      </w:r>
      <w:r>
        <w:rPr>
          <w:rFonts w:cs="Arial"/>
          <w:szCs w:val="22"/>
        </w:rPr>
        <w:t>c</w:t>
      </w:r>
      <w:r w:rsidRPr="001203BD">
        <w:rPr>
          <w:rFonts w:cs="Arial"/>
          <w:szCs w:val="22"/>
        </w:rPr>
        <w:t xml:space="preserve">hurch </w:t>
      </w:r>
      <w:r>
        <w:rPr>
          <w:rFonts w:cs="Arial"/>
          <w:szCs w:val="22"/>
        </w:rPr>
        <w:t>s</w:t>
      </w:r>
      <w:r w:rsidRPr="001203BD">
        <w:rPr>
          <w:rFonts w:cs="Arial"/>
          <w:szCs w:val="22"/>
        </w:rPr>
        <w:t>ervices</w:t>
      </w:r>
      <w:r>
        <w:rPr>
          <w:rFonts w:cs="Arial"/>
          <w:szCs w:val="22"/>
        </w:rPr>
        <w:t xml:space="preserve"> </w:t>
      </w:r>
    </w:p>
    <w:p w14:paraId="1B48899E" w14:textId="77777777" w:rsidR="001203BD" w:rsidRPr="001203BD" w:rsidRDefault="001203BD" w:rsidP="001203BD">
      <w:pPr>
        <w:pStyle w:val="ListParagraph"/>
        <w:numPr>
          <w:ilvl w:val="0"/>
          <w:numId w:val="16"/>
        </w:numPr>
        <w:rPr>
          <w:rFonts w:cs="Arial"/>
          <w:i/>
          <w:szCs w:val="22"/>
        </w:rPr>
      </w:pPr>
      <w:r>
        <w:rPr>
          <w:rFonts w:cs="Arial"/>
          <w:szCs w:val="22"/>
        </w:rPr>
        <w:t>W</w:t>
      </w:r>
      <w:r w:rsidRPr="001203BD">
        <w:rPr>
          <w:rFonts w:cs="Arial"/>
          <w:szCs w:val="22"/>
        </w:rPr>
        <w:t xml:space="preserve">eekly Bible </w:t>
      </w:r>
      <w:r>
        <w:rPr>
          <w:rFonts w:cs="Arial"/>
          <w:szCs w:val="22"/>
        </w:rPr>
        <w:t>s</w:t>
      </w:r>
      <w:r w:rsidRPr="001203BD">
        <w:rPr>
          <w:rFonts w:cs="Arial"/>
          <w:szCs w:val="22"/>
        </w:rPr>
        <w:t xml:space="preserve">tudy </w:t>
      </w:r>
      <w:r>
        <w:rPr>
          <w:rFonts w:cs="Arial"/>
          <w:szCs w:val="22"/>
        </w:rPr>
        <w:t>g</w:t>
      </w:r>
      <w:r w:rsidRPr="001203BD">
        <w:rPr>
          <w:rFonts w:cs="Arial"/>
          <w:szCs w:val="22"/>
        </w:rPr>
        <w:t>roup</w:t>
      </w:r>
    </w:p>
    <w:p w14:paraId="48D42E7E" w14:textId="77777777" w:rsidR="001203BD" w:rsidRPr="001203BD" w:rsidRDefault="001203BD" w:rsidP="001203BD">
      <w:pPr>
        <w:pStyle w:val="ListParagraph"/>
        <w:numPr>
          <w:ilvl w:val="0"/>
          <w:numId w:val="16"/>
        </w:numPr>
        <w:rPr>
          <w:rFonts w:cs="Arial"/>
          <w:i/>
          <w:szCs w:val="22"/>
        </w:rPr>
      </w:pPr>
      <w:r>
        <w:rPr>
          <w:rFonts w:cs="Arial"/>
          <w:szCs w:val="22"/>
        </w:rPr>
        <w:t>Community</w:t>
      </w:r>
      <w:r w:rsidRPr="001203B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</w:t>
      </w:r>
      <w:r w:rsidRPr="001203BD">
        <w:rPr>
          <w:rFonts w:cs="Arial"/>
          <w:szCs w:val="22"/>
        </w:rPr>
        <w:t>utings</w:t>
      </w:r>
    </w:p>
    <w:p w14:paraId="46F63EED" w14:textId="77777777" w:rsidR="001203BD" w:rsidRPr="001203BD" w:rsidRDefault="001203BD" w:rsidP="001203BD">
      <w:pPr>
        <w:pStyle w:val="ListParagraph"/>
        <w:numPr>
          <w:ilvl w:val="0"/>
          <w:numId w:val="16"/>
        </w:numPr>
        <w:rPr>
          <w:rFonts w:cs="Arial"/>
          <w:i/>
          <w:szCs w:val="22"/>
        </w:rPr>
      </w:pPr>
      <w:r>
        <w:rPr>
          <w:rFonts w:cs="Arial"/>
          <w:szCs w:val="22"/>
        </w:rPr>
        <w:t>W</w:t>
      </w:r>
      <w:r w:rsidRPr="001203BD">
        <w:rPr>
          <w:rFonts w:cs="Arial"/>
          <w:szCs w:val="22"/>
        </w:rPr>
        <w:t xml:space="preserve">eekly </w:t>
      </w:r>
      <w:r>
        <w:rPr>
          <w:rFonts w:cs="Arial"/>
          <w:szCs w:val="22"/>
        </w:rPr>
        <w:t>h</w:t>
      </w:r>
      <w:r w:rsidRPr="001203BD">
        <w:rPr>
          <w:rFonts w:cs="Arial"/>
          <w:szCs w:val="22"/>
        </w:rPr>
        <w:t xml:space="preserve">appy </w:t>
      </w:r>
      <w:r>
        <w:rPr>
          <w:rFonts w:cs="Arial"/>
          <w:szCs w:val="22"/>
        </w:rPr>
        <w:t>h</w:t>
      </w:r>
      <w:r w:rsidRPr="001203BD">
        <w:rPr>
          <w:rFonts w:cs="Arial"/>
          <w:szCs w:val="22"/>
        </w:rPr>
        <w:t>our</w:t>
      </w:r>
      <w:r>
        <w:rPr>
          <w:rFonts w:cs="Arial"/>
          <w:szCs w:val="22"/>
        </w:rPr>
        <w:t xml:space="preserve"> and </w:t>
      </w:r>
      <w:r w:rsidRPr="001203BD">
        <w:rPr>
          <w:rFonts w:cs="Arial"/>
          <w:szCs w:val="22"/>
        </w:rPr>
        <w:t xml:space="preserve">games including Pokeno and Bingo </w:t>
      </w:r>
    </w:p>
    <w:p w14:paraId="6AC2F19C" w14:textId="71987402" w:rsidR="001203BD" w:rsidRPr="001203BD" w:rsidRDefault="001203BD" w:rsidP="001203BD">
      <w:pPr>
        <w:pStyle w:val="ListParagraph"/>
        <w:numPr>
          <w:ilvl w:val="0"/>
          <w:numId w:val="16"/>
        </w:numPr>
        <w:rPr>
          <w:rFonts w:cs="Arial"/>
          <w:i/>
          <w:szCs w:val="22"/>
        </w:rPr>
      </w:pPr>
      <w:r w:rsidRPr="001203BD">
        <w:rPr>
          <w:rFonts w:cs="Arial"/>
        </w:rPr>
        <w:t>X</w:t>
      </w:r>
      <w:r w:rsidR="006331DB">
        <w:rPr>
          <w:rFonts w:cs="Arial"/>
        </w:rPr>
        <w:t>BOX</w:t>
      </w:r>
      <w:r w:rsidRPr="001203BD">
        <w:rPr>
          <w:rFonts w:cs="Arial"/>
        </w:rPr>
        <w:t xml:space="preserve"> 360 with Kine</w:t>
      </w:r>
      <w:r w:rsidR="006331DB">
        <w:rPr>
          <w:rFonts w:cs="Arial"/>
        </w:rPr>
        <w:t>ct</w:t>
      </w:r>
      <w:r w:rsidRPr="001203BD">
        <w:rPr>
          <w:rFonts w:cs="Arial"/>
        </w:rPr>
        <w:t xml:space="preserve"> gaming system on 52” TV</w:t>
      </w:r>
    </w:p>
    <w:p w14:paraId="0D7D3CF9" w14:textId="77777777" w:rsidR="004A29DD" w:rsidRPr="004A29DD" w:rsidRDefault="004A29DD" w:rsidP="004A29DD">
      <w:pPr>
        <w:rPr>
          <w:rFonts w:ascii="Arial" w:hAnsi="Arial" w:cs="Arial"/>
          <w:b/>
          <w:color w:val="0000FF"/>
          <w:sz w:val="22"/>
          <w:szCs w:val="22"/>
        </w:rPr>
      </w:pPr>
    </w:p>
    <w:p w14:paraId="605555B8" w14:textId="35607C66" w:rsidR="00385C9A" w:rsidRPr="003D1AED" w:rsidRDefault="00385C9A" w:rsidP="00AF0EA8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lastRenderedPageBreak/>
        <w:t>[button]</w:t>
      </w:r>
      <w:r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Pr="003D1AED">
        <w:rPr>
          <w:rFonts w:cs="Arial"/>
          <w:b w:val="0"/>
          <w:i/>
          <w:color w:val="0000FF"/>
        </w:rPr>
        <w:t>]</w:t>
      </w:r>
    </w:p>
    <w:p w14:paraId="4C07B2B6" w14:textId="20D59C26" w:rsidR="00D91E82" w:rsidRPr="001203BD" w:rsidRDefault="00D91E82" w:rsidP="00917CCD">
      <w:pPr>
        <w:rPr>
          <w:rFonts w:ascii="Arial" w:hAnsi="Arial" w:cs="Arial"/>
          <w:sz w:val="22"/>
          <w:szCs w:val="22"/>
        </w:rPr>
      </w:pPr>
    </w:p>
    <w:p w14:paraId="3DD422F7" w14:textId="77777777" w:rsidR="00F71909" w:rsidRPr="001203BD" w:rsidRDefault="00F71909" w:rsidP="00917CCD">
      <w:pPr>
        <w:rPr>
          <w:rFonts w:ascii="Arial" w:hAnsi="Arial" w:cs="Arial"/>
          <w:sz w:val="22"/>
          <w:szCs w:val="22"/>
        </w:rPr>
      </w:pPr>
    </w:p>
    <w:p w14:paraId="64B97875" w14:textId="77777777" w:rsidR="001203BD" w:rsidRPr="001203BD" w:rsidRDefault="001203BD" w:rsidP="001203BD">
      <w:pPr>
        <w:keepNext/>
        <w:keepLines/>
        <w:rPr>
          <w:rFonts w:ascii="Arial" w:hAnsi="Arial" w:cs="Arial"/>
          <w:sz w:val="22"/>
          <w:szCs w:val="22"/>
        </w:rPr>
      </w:pPr>
      <w:r w:rsidRPr="001203BD">
        <w:rPr>
          <w:rFonts w:ascii="Arial" w:hAnsi="Arial" w:cs="Arial"/>
          <w:sz w:val="22"/>
          <w:szCs w:val="22"/>
        </w:rPr>
        <w:t xml:space="preserve">© 2019 Parkside Health and Rehabilitation Center. All rights reserved. Website by </w:t>
      </w:r>
      <w:hyperlink r:id="rId7" w:history="1">
        <w:r w:rsidRPr="001203BD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1203BD">
        <w:rPr>
          <w:rFonts w:ascii="Arial" w:hAnsi="Arial" w:cs="Arial"/>
          <w:sz w:val="22"/>
          <w:szCs w:val="22"/>
        </w:rPr>
        <w:t>.</w:t>
      </w:r>
    </w:p>
    <w:p w14:paraId="3A4F15D8" w14:textId="77777777" w:rsidR="001203BD" w:rsidRPr="001203BD" w:rsidRDefault="001203BD" w:rsidP="001203BD">
      <w:pPr>
        <w:rPr>
          <w:rFonts w:ascii="Arial" w:hAnsi="Arial" w:cs="Arial"/>
          <w:sz w:val="22"/>
          <w:szCs w:val="22"/>
        </w:rPr>
      </w:pPr>
    </w:p>
    <w:p w14:paraId="0705C42F" w14:textId="77777777" w:rsidR="001203BD" w:rsidRPr="001203BD" w:rsidRDefault="001203BD" w:rsidP="001203BD">
      <w:pPr>
        <w:rPr>
          <w:rFonts w:ascii="Arial" w:hAnsi="Arial" w:cs="Arial"/>
          <w:sz w:val="22"/>
          <w:szCs w:val="22"/>
        </w:rPr>
      </w:pPr>
    </w:p>
    <w:p w14:paraId="0343E1D8" w14:textId="77777777" w:rsidR="001203BD" w:rsidRPr="001203BD" w:rsidRDefault="001203BD" w:rsidP="001203BD">
      <w:pPr>
        <w:jc w:val="center"/>
        <w:rPr>
          <w:rFonts w:ascii="Arial" w:hAnsi="Arial" w:cs="Arial"/>
          <w:sz w:val="22"/>
          <w:szCs w:val="22"/>
        </w:rPr>
      </w:pPr>
      <w:r w:rsidRPr="001203BD">
        <w:rPr>
          <w:rFonts w:ascii="Arial" w:hAnsi="Arial" w:cs="Arial"/>
          <w:sz w:val="22"/>
          <w:szCs w:val="22"/>
        </w:rPr>
        <w:t>– # # # # # –</w:t>
      </w:r>
    </w:p>
    <w:p w14:paraId="5E3BD9BC" w14:textId="77777777" w:rsidR="001203BD" w:rsidRPr="001203BD" w:rsidRDefault="001203BD" w:rsidP="001203BD">
      <w:pPr>
        <w:rPr>
          <w:rFonts w:ascii="Arial" w:hAnsi="Arial" w:cs="Arial"/>
          <w:sz w:val="22"/>
          <w:szCs w:val="22"/>
        </w:rPr>
      </w:pPr>
    </w:p>
    <w:p w14:paraId="391CD8F7" w14:textId="77777777" w:rsidR="001203BD" w:rsidRPr="001203BD" w:rsidRDefault="001203BD" w:rsidP="001203BD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1203B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22BC5A24" w14:textId="77777777" w:rsidR="001203BD" w:rsidRPr="001203BD" w:rsidRDefault="001203BD" w:rsidP="001203BD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</w:p>
    <w:p w14:paraId="2EDAEBD3" w14:textId="77777777" w:rsidR="001203BD" w:rsidRPr="001203BD" w:rsidRDefault="001203BD" w:rsidP="001203BD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1203B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Call </w:t>
      </w:r>
      <w:r w:rsidRPr="001203BD">
        <w:rPr>
          <w:rFonts w:ascii="Arial" w:hAnsi="Arial" w:cs="Arial"/>
          <w:noProof/>
          <w:sz w:val="22"/>
          <w:szCs w:val="22"/>
        </w:rPr>
        <w:t>(386) 734-8614</w:t>
      </w:r>
      <w:r w:rsidRPr="001203BD">
        <w:rPr>
          <w:rFonts w:ascii="Arial" w:hAnsi="Arial" w:cs="Arial"/>
          <w:sz w:val="22"/>
          <w:szCs w:val="22"/>
        </w:rPr>
        <w:t xml:space="preserve"> or Use Our Easy Online Contact Form</w:t>
      </w:r>
    </w:p>
    <w:p w14:paraId="1F95C1D7" w14:textId="77777777" w:rsidR="001203BD" w:rsidRPr="001203BD" w:rsidRDefault="001203BD" w:rsidP="001203BD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F3A13D2" w14:textId="77777777" w:rsidR="001203BD" w:rsidRPr="001203BD" w:rsidRDefault="001203BD" w:rsidP="001203BD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1203BD">
        <w:rPr>
          <w:rFonts w:ascii="Arial" w:hAnsi="Arial" w:cs="Arial"/>
          <w:color w:val="0000FF"/>
          <w:sz w:val="22"/>
          <w:szCs w:val="22"/>
          <w:lang w:eastAsia="ja-JP"/>
        </w:rPr>
        <w:t xml:space="preserve">[ </w:t>
      </w:r>
      <w:proofErr w:type="gramStart"/>
      <w:r w:rsidRPr="001203BD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1203BD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02173A68" w14:textId="77777777" w:rsidR="001203BD" w:rsidRPr="001203BD" w:rsidRDefault="001203BD" w:rsidP="001203BD">
      <w:pPr>
        <w:rPr>
          <w:rFonts w:ascii="Arial" w:hAnsi="Arial" w:cs="Arial"/>
          <w:sz w:val="22"/>
          <w:szCs w:val="22"/>
        </w:rPr>
      </w:pPr>
    </w:p>
    <w:p w14:paraId="50285676" w14:textId="77777777" w:rsidR="001203BD" w:rsidRPr="001203BD" w:rsidRDefault="001203BD" w:rsidP="001203BD">
      <w:pPr>
        <w:keepNext/>
        <w:keepLines/>
        <w:rPr>
          <w:rFonts w:ascii="Arial" w:hAnsi="Arial" w:cs="Arial"/>
          <w:sz w:val="22"/>
          <w:szCs w:val="22"/>
        </w:rPr>
      </w:pPr>
      <w:r w:rsidRPr="001203BD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1203BD">
        <w:rPr>
          <w:rFonts w:ascii="Arial" w:hAnsi="Arial" w:cs="Arial"/>
          <w:sz w:val="22"/>
          <w:szCs w:val="22"/>
        </w:rPr>
        <w:t xml:space="preserve"> </w:t>
      </w:r>
      <w:r w:rsidRPr="001203BD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3689CCEE" w14:textId="77777777" w:rsidR="001203BD" w:rsidRPr="00EF4FF7" w:rsidRDefault="001203BD" w:rsidP="001203BD">
      <w:pPr>
        <w:keepNext/>
        <w:keepLines/>
      </w:pPr>
    </w:p>
    <w:p w14:paraId="3C713249" w14:textId="77777777" w:rsidR="00F71909" w:rsidRPr="00CD72F8" w:rsidRDefault="00F71909" w:rsidP="00F71909">
      <w:pPr>
        <w:rPr>
          <w:rFonts w:ascii="Arial" w:hAnsi="Arial" w:cs="Arial"/>
        </w:rPr>
      </w:pPr>
    </w:p>
    <w:p w14:paraId="3A9D1E58" w14:textId="5D3785AF" w:rsidR="00E82F18" w:rsidRPr="003D1AED" w:rsidRDefault="00E82F18" w:rsidP="00F71909">
      <w:pPr>
        <w:keepNext/>
        <w:keepLines/>
        <w:rPr>
          <w:rFonts w:ascii="Arial" w:hAnsi="Arial" w:cs="Arial"/>
        </w:rPr>
      </w:pPr>
    </w:p>
    <w:sectPr w:rsidR="00E82F18" w:rsidRPr="003D1AE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E0236" w14:textId="77777777" w:rsidR="0048099B" w:rsidRDefault="0048099B">
      <w:r>
        <w:separator/>
      </w:r>
    </w:p>
  </w:endnote>
  <w:endnote w:type="continuationSeparator" w:id="0">
    <w:p w14:paraId="7F7C1CFB" w14:textId="77777777" w:rsidR="0048099B" w:rsidRDefault="0048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CEB7B" w14:textId="77777777" w:rsidR="0048099B" w:rsidRDefault="0048099B">
      <w:r>
        <w:separator/>
      </w:r>
    </w:p>
  </w:footnote>
  <w:footnote w:type="continuationSeparator" w:id="0">
    <w:p w14:paraId="2D2CDAEC" w14:textId="77777777" w:rsidR="0048099B" w:rsidRDefault="00480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3A3627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3A3627">
      <w:rPr>
        <w:sz w:val="18"/>
      </w:rPr>
      <w:t>1</w:t>
    </w:r>
    <w:r>
      <w:rPr>
        <w:sz w:val="18"/>
      </w:rPr>
      <w:fldChar w:fldCharType="end"/>
    </w:r>
  </w:p>
  <w:p w14:paraId="6B3090D9" w14:textId="1015B6B0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6331DB">
      <w:rPr>
        <w:sz w:val="18"/>
      </w:rPr>
      <w:t>4/26/2019 1:39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311B"/>
    <w:multiLevelType w:val="hybridMultilevel"/>
    <w:tmpl w:val="1142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11E02"/>
    <w:multiLevelType w:val="multilevel"/>
    <w:tmpl w:val="B67E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011BE"/>
    <w:multiLevelType w:val="hybridMultilevel"/>
    <w:tmpl w:val="A2064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06C0D"/>
    <w:multiLevelType w:val="multilevel"/>
    <w:tmpl w:val="DE74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19"/>
  </w:num>
  <w:num w:numId="5">
    <w:abstractNumId w:val="4"/>
  </w:num>
  <w:num w:numId="6">
    <w:abstractNumId w:val="17"/>
  </w:num>
  <w:num w:numId="7">
    <w:abstractNumId w:val="2"/>
  </w:num>
  <w:num w:numId="8">
    <w:abstractNumId w:val="6"/>
  </w:num>
  <w:num w:numId="9">
    <w:abstractNumId w:val="3"/>
  </w:num>
  <w:num w:numId="10">
    <w:abstractNumId w:val="12"/>
  </w:num>
  <w:num w:numId="11">
    <w:abstractNumId w:val="7"/>
  </w:num>
  <w:num w:numId="12">
    <w:abstractNumId w:val="14"/>
  </w:num>
  <w:num w:numId="13">
    <w:abstractNumId w:val="0"/>
  </w:num>
  <w:num w:numId="14">
    <w:abstractNumId w:val="13"/>
  </w:num>
  <w:num w:numId="15">
    <w:abstractNumId w:val="15"/>
  </w:num>
  <w:num w:numId="16">
    <w:abstractNumId w:val="5"/>
  </w:num>
  <w:num w:numId="17">
    <w:abstractNumId w:val="11"/>
  </w:num>
  <w:num w:numId="18">
    <w:abstractNumId w:val="1"/>
  </w:num>
  <w:num w:numId="19">
    <w:abstractNumId w:val="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22F6A"/>
    <w:rsid w:val="0004210F"/>
    <w:rsid w:val="00065F0C"/>
    <w:rsid w:val="000706A9"/>
    <w:rsid w:val="0007557D"/>
    <w:rsid w:val="000808A2"/>
    <w:rsid w:val="000D029B"/>
    <w:rsid w:val="00107D85"/>
    <w:rsid w:val="0011505C"/>
    <w:rsid w:val="00116166"/>
    <w:rsid w:val="001203BD"/>
    <w:rsid w:val="00155999"/>
    <w:rsid w:val="0015662A"/>
    <w:rsid w:val="001746B5"/>
    <w:rsid w:val="00174849"/>
    <w:rsid w:val="001908EC"/>
    <w:rsid w:val="00192C45"/>
    <w:rsid w:val="001946E6"/>
    <w:rsid w:val="001B12A2"/>
    <w:rsid w:val="001D4417"/>
    <w:rsid w:val="001D6F25"/>
    <w:rsid w:val="001E03DC"/>
    <w:rsid w:val="001F0324"/>
    <w:rsid w:val="001F251F"/>
    <w:rsid w:val="00225C74"/>
    <w:rsid w:val="00240B3F"/>
    <w:rsid w:val="00253908"/>
    <w:rsid w:val="002616CE"/>
    <w:rsid w:val="002809E7"/>
    <w:rsid w:val="002911E6"/>
    <w:rsid w:val="002B35CF"/>
    <w:rsid w:val="002B56AD"/>
    <w:rsid w:val="002C3DCF"/>
    <w:rsid w:val="002F26C0"/>
    <w:rsid w:val="003016B1"/>
    <w:rsid w:val="00304A55"/>
    <w:rsid w:val="0036085F"/>
    <w:rsid w:val="00360F42"/>
    <w:rsid w:val="00364073"/>
    <w:rsid w:val="0037762B"/>
    <w:rsid w:val="00385C9A"/>
    <w:rsid w:val="00386328"/>
    <w:rsid w:val="003A3627"/>
    <w:rsid w:val="003A434A"/>
    <w:rsid w:val="003B7E5A"/>
    <w:rsid w:val="003D0038"/>
    <w:rsid w:val="003D1AED"/>
    <w:rsid w:val="003D4A04"/>
    <w:rsid w:val="003D6DF3"/>
    <w:rsid w:val="0040772F"/>
    <w:rsid w:val="00415E35"/>
    <w:rsid w:val="00421BA3"/>
    <w:rsid w:val="0042467A"/>
    <w:rsid w:val="004654AD"/>
    <w:rsid w:val="004663F8"/>
    <w:rsid w:val="00476E34"/>
    <w:rsid w:val="0048099B"/>
    <w:rsid w:val="00490B59"/>
    <w:rsid w:val="004A29DD"/>
    <w:rsid w:val="004B2AFC"/>
    <w:rsid w:val="004B5436"/>
    <w:rsid w:val="004C0E45"/>
    <w:rsid w:val="004D561A"/>
    <w:rsid w:val="004E02AC"/>
    <w:rsid w:val="005531F9"/>
    <w:rsid w:val="00554420"/>
    <w:rsid w:val="00560E5F"/>
    <w:rsid w:val="0058502F"/>
    <w:rsid w:val="005B1CD6"/>
    <w:rsid w:val="005B69F8"/>
    <w:rsid w:val="005D1D2B"/>
    <w:rsid w:val="005D4419"/>
    <w:rsid w:val="0060313A"/>
    <w:rsid w:val="00612686"/>
    <w:rsid w:val="00621810"/>
    <w:rsid w:val="006331DB"/>
    <w:rsid w:val="00647F76"/>
    <w:rsid w:val="00653538"/>
    <w:rsid w:val="00681AC1"/>
    <w:rsid w:val="006850E9"/>
    <w:rsid w:val="006B3B9E"/>
    <w:rsid w:val="006C2604"/>
    <w:rsid w:val="006E6975"/>
    <w:rsid w:val="007009B2"/>
    <w:rsid w:val="0073777C"/>
    <w:rsid w:val="00767027"/>
    <w:rsid w:val="00785527"/>
    <w:rsid w:val="007A1D3E"/>
    <w:rsid w:val="007C18F5"/>
    <w:rsid w:val="007C4843"/>
    <w:rsid w:val="007F1D41"/>
    <w:rsid w:val="007F688E"/>
    <w:rsid w:val="00801113"/>
    <w:rsid w:val="00825CF3"/>
    <w:rsid w:val="008418CB"/>
    <w:rsid w:val="008478D9"/>
    <w:rsid w:val="00854B0F"/>
    <w:rsid w:val="00866375"/>
    <w:rsid w:val="00873742"/>
    <w:rsid w:val="00881BF6"/>
    <w:rsid w:val="00882C59"/>
    <w:rsid w:val="008833C9"/>
    <w:rsid w:val="008B32B5"/>
    <w:rsid w:val="008C0F26"/>
    <w:rsid w:val="008D089B"/>
    <w:rsid w:val="00917CCD"/>
    <w:rsid w:val="009576B7"/>
    <w:rsid w:val="0096043D"/>
    <w:rsid w:val="009C2432"/>
    <w:rsid w:val="00A00E22"/>
    <w:rsid w:val="00A07141"/>
    <w:rsid w:val="00A25432"/>
    <w:rsid w:val="00A27EB9"/>
    <w:rsid w:val="00A31529"/>
    <w:rsid w:val="00A46223"/>
    <w:rsid w:val="00A553FD"/>
    <w:rsid w:val="00A55C63"/>
    <w:rsid w:val="00A66215"/>
    <w:rsid w:val="00A72ACF"/>
    <w:rsid w:val="00A85BD2"/>
    <w:rsid w:val="00AA7EC9"/>
    <w:rsid w:val="00AC0342"/>
    <w:rsid w:val="00AC5878"/>
    <w:rsid w:val="00AD5966"/>
    <w:rsid w:val="00AF0426"/>
    <w:rsid w:val="00AF0EA8"/>
    <w:rsid w:val="00AF3049"/>
    <w:rsid w:val="00B04469"/>
    <w:rsid w:val="00B05AED"/>
    <w:rsid w:val="00B308F0"/>
    <w:rsid w:val="00B361F3"/>
    <w:rsid w:val="00B36B09"/>
    <w:rsid w:val="00B64104"/>
    <w:rsid w:val="00B83143"/>
    <w:rsid w:val="00B8411B"/>
    <w:rsid w:val="00BA5366"/>
    <w:rsid w:val="00BD775E"/>
    <w:rsid w:val="00BF3E19"/>
    <w:rsid w:val="00BF47A6"/>
    <w:rsid w:val="00C108F5"/>
    <w:rsid w:val="00C22E51"/>
    <w:rsid w:val="00C34061"/>
    <w:rsid w:val="00C53595"/>
    <w:rsid w:val="00C841DE"/>
    <w:rsid w:val="00C938FB"/>
    <w:rsid w:val="00C97AF5"/>
    <w:rsid w:val="00CF6399"/>
    <w:rsid w:val="00D114CD"/>
    <w:rsid w:val="00D1164A"/>
    <w:rsid w:val="00D163D1"/>
    <w:rsid w:val="00D3459C"/>
    <w:rsid w:val="00D5274C"/>
    <w:rsid w:val="00D56107"/>
    <w:rsid w:val="00D56D5D"/>
    <w:rsid w:val="00D652FD"/>
    <w:rsid w:val="00D67F98"/>
    <w:rsid w:val="00D7579E"/>
    <w:rsid w:val="00D77912"/>
    <w:rsid w:val="00D77D26"/>
    <w:rsid w:val="00D81D16"/>
    <w:rsid w:val="00D91E82"/>
    <w:rsid w:val="00DA1B04"/>
    <w:rsid w:val="00DB0991"/>
    <w:rsid w:val="00DD0F1D"/>
    <w:rsid w:val="00DD34A2"/>
    <w:rsid w:val="00E02D9F"/>
    <w:rsid w:val="00E074C9"/>
    <w:rsid w:val="00E10FC0"/>
    <w:rsid w:val="00E172F5"/>
    <w:rsid w:val="00E46CBC"/>
    <w:rsid w:val="00E75CDA"/>
    <w:rsid w:val="00E82F18"/>
    <w:rsid w:val="00EE5F68"/>
    <w:rsid w:val="00EF4FF7"/>
    <w:rsid w:val="00F126C5"/>
    <w:rsid w:val="00F67798"/>
    <w:rsid w:val="00F71909"/>
    <w:rsid w:val="00FB1F86"/>
    <w:rsid w:val="00FC230F"/>
    <w:rsid w:val="00FD38E8"/>
    <w:rsid w:val="00FD4172"/>
    <w:rsid w:val="00FE5C2A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76973521-B821-774B-9F94-E38959EF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6</cp:revision>
  <cp:lastPrinted>2014-03-27T22:15:00Z</cp:lastPrinted>
  <dcterms:created xsi:type="dcterms:W3CDTF">2019-04-26T18:31:00Z</dcterms:created>
  <dcterms:modified xsi:type="dcterms:W3CDTF">2019-04-26T21:49:00Z</dcterms:modified>
</cp:coreProperties>
</file>