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2E42F097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98458A">
        <w:rPr>
          <w:rFonts w:ascii="Arial" w:hAnsi="Arial" w:cs="Arial"/>
          <w:noProof/>
          <w:sz w:val="36"/>
          <w:szCs w:val="36"/>
        </w:rPr>
        <w:t>Sea</w:t>
      </w:r>
      <w:r w:rsidR="00C51F80">
        <w:rPr>
          <w:rFonts w:ascii="Arial" w:hAnsi="Arial" w:cs="Arial"/>
          <w:noProof/>
          <w:sz w:val="36"/>
          <w:szCs w:val="36"/>
        </w:rPr>
        <w:t>side</w:t>
      </w:r>
      <w:r w:rsidR="000257A0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2509F7E" w14:textId="77777777" w:rsidR="00C1790E" w:rsidRDefault="00C1790E" w:rsidP="000E11F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785527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785527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785527">
        <w:rPr>
          <w:rFonts w:ascii="Arial" w:hAnsi="Arial" w:cs="Arial"/>
          <w:color w:val="0000FF"/>
          <w:sz w:val="20"/>
          <w:lang w:eastAsia="ja-JP"/>
        </w:rPr>
        <w:t>):</w:t>
      </w:r>
      <w:r w:rsidRPr="00785527">
        <w:rPr>
          <w:rFonts w:ascii="Arial" w:hAnsi="Arial" w:cs="Arial"/>
          <w:color w:val="0000FF"/>
          <w:sz w:val="20"/>
          <w:lang w:eastAsia="ja-JP"/>
        </w:rPr>
        <w:br/>
      </w:r>
      <w:r>
        <w:rPr>
          <w:rFonts w:ascii="Arial" w:hAnsi="Arial" w:cs="Arial"/>
          <w:bCs/>
          <w:sz w:val="20"/>
        </w:rPr>
        <w:t>Senior Care in</w:t>
      </w:r>
      <w:r w:rsidRPr="0078552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Daytona Beach</w:t>
      </w:r>
      <w:r w:rsidRPr="00785527">
        <w:rPr>
          <w:rFonts w:ascii="Arial" w:hAnsi="Arial" w:cs="Arial"/>
          <w:sz w:val="20"/>
        </w:rPr>
        <w:t xml:space="preserve">, FL | </w:t>
      </w:r>
      <w:r>
        <w:rPr>
          <w:rFonts w:ascii="Arial" w:hAnsi="Arial" w:cs="Arial"/>
          <w:sz w:val="20"/>
        </w:rPr>
        <w:t>Sea</w:t>
      </w:r>
      <w:r w:rsidRPr="00785527">
        <w:rPr>
          <w:rFonts w:ascii="Arial" w:hAnsi="Arial" w:cs="Arial"/>
          <w:sz w:val="20"/>
        </w:rPr>
        <w:t xml:space="preserve">side </w:t>
      </w:r>
      <w:r w:rsidRPr="00785527">
        <w:rPr>
          <w:rFonts w:ascii="Arial" w:hAnsi="Arial" w:cs="Arial"/>
          <w:bCs/>
          <w:sz w:val="20"/>
        </w:rPr>
        <w:t xml:space="preserve">Health </w:t>
      </w:r>
      <w:r>
        <w:rPr>
          <w:rFonts w:ascii="Arial" w:hAnsi="Arial" w:cs="Arial"/>
          <w:bCs/>
          <w:sz w:val="20"/>
        </w:rPr>
        <w:t>and</w:t>
      </w:r>
      <w:r w:rsidRPr="00785527">
        <w:rPr>
          <w:rFonts w:ascii="Arial" w:hAnsi="Arial" w:cs="Arial"/>
          <w:bCs/>
          <w:sz w:val="20"/>
        </w:rPr>
        <w:t xml:space="preserve"> Rehab</w:t>
      </w:r>
      <w:r w:rsidRPr="00785527">
        <w:rPr>
          <w:rFonts w:ascii="Arial" w:hAnsi="Arial" w:cs="Arial"/>
          <w:b/>
          <w:color w:val="0000FF"/>
          <w:sz w:val="20"/>
        </w:rPr>
        <w:t xml:space="preserve"> </w:t>
      </w:r>
    </w:p>
    <w:p w14:paraId="285113B6" w14:textId="2A0382E3" w:rsidR="000E11F3" w:rsidRPr="000E11F3" w:rsidRDefault="000E11F3" w:rsidP="000E11F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szCs w:val="20"/>
          <w:lang w:eastAsia="ja-JP"/>
        </w:rPr>
      </w:pPr>
      <w:bookmarkStart w:id="1" w:name="_GoBack"/>
      <w:bookmarkEnd w:id="1"/>
      <w:r w:rsidRPr="000E11F3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0E11F3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159):</w:t>
      </w:r>
    </w:p>
    <w:p w14:paraId="2CBABA54" w14:textId="1B75890B" w:rsidR="00C51F80" w:rsidRPr="000E11F3" w:rsidRDefault="000E11F3" w:rsidP="000E11F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0E11F3">
        <w:rPr>
          <w:rFonts w:ascii="Arial" w:hAnsi="Arial" w:cs="Arial"/>
          <w:sz w:val="20"/>
          <w:szCs w:val="20"/>
          <w:lang w:eastAsia="ja-JP"/>
        </w:rPr>
        <w:t xml:space="preserve">For compassionate senior care and rehabilitation, contact the dedicated doctors and nurses at </w:t>
      </w:r>
      <w:r w:rsidRPr="000E11F3">
        <w:rPr>
          <w:rFonts w:ascii="Arial" w:hAnsi="Arial" w:cs="Arial"/>
          <w:sz w:val="20"/>
        </w:rPr>
        <w:t>Seaside Health</w:t>
      </w:r>
      <w:r w:rsidRPr="000E11F3">
        <w:rPr>
          <w:rFonts w:ascii="Arial" w:hAnsi="Arial" w:cs="Arial"/>
          <w:sz w:val="20"/>
          <w:szCs w:val="20"/>
          <w:lang w:eastAsia="ja-JP"/>
        </w:rPr>
        <w:t xml:space="preserve"> &amp; Rehabilitation. Call us at </w:t>
      </w:r>
      <w:r w:rsidRPr="000E11F3">
        <w:rPr>
          <w:rFonts w:ascii="Arial" w:hAnsi="Arial" w:cs="Arial"/>
          <w:noProof/>
          <w:sz w:val="20"/>
        </w:rPr>
        <w:t>(386) 252-2600</w:t>
      </w:r>
      <w:r w:rsidRPr="000E11F3">
        <w:rPr>
          <w:rFonts w:ascii="Arial" w:hAnsi="Arial" w:cs="Arial"/>
          <w:sz w:val="20"/>
        </w:rPr>
        <w:t xml:space="preserve"> </w:t>
      </w:r>
      <w:r w:rsidRPr="000E11F3">
        <w:rPr>
          <w:rFonts w:ascii="Arial" w:hAnsi="Arial" w:cs="Arial"/>
          <w:sz w:val="20"/>
          <w:szCs w:val="20"/>
          <w:lang w:eastAsia="ja-JP"/>
        </w:rPr>
        <w:t>today!</w:t>
      </w:r>
      <w:r w:rsidRPr="000E11F3">
        <w:rPr>
          <w:rFonts w:ascii="Arial" w:hAnsi="Arial" w:cs="Arial"/>
          <w:sz w:val="20"/>
          <w:szCs w:val="20"/>
          <w:lang w:eastAsia="ja-JP"/>
        </w:rPr>
        <w:br/>
      </w: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1E5D4998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0E11F3">
        <w:rPr>
          <w:rFonts w:ascii="Arial" w:hAnsi="Arial" w:cs="Arial"/>
          <w:sz w:val="32"/>
          <w:szCs w:val="32"/>
        </w:rPr>
        <w:t>Sea</w:t>
      </w:r>
      <w:r w:rsidR="00C51F80">
        <w:rPr>
          <w:rFonts w:ascii="Arial" w:hAnsi="Arial" w:cs="Arial"/>
          <w:sz w:val="32"/>
          <w:szCs w:val="32"/>
        </w:rPr>
        <w:t>side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170C98EC" w:rsidR="00BD133E" w:rsidRPr="00CC4515" w:rsidRDefault="00BD133E" w:rsidP="00A76A83">
      <w:pPr>
        <w:rPr>
          <w:rFonts w:ascii="Arial" w:hAnsi="Arial" w:cs="Arial"/>
          <w:noProof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</w:t>
      </w:r>
      <w:r w:rsidR="00A76A83" w:rsidRPr="00CC4515">
        <w:rPr>
          <w:rFonts w:ascii="Arial" w:hAnsi="Arial" w:cs="Arial"/>
          <w:sz w:val="22"/>
          <w:szCs w:val="22"/>
        </w:rPr>
        <w:t xml:space="preserve">Call </w:t>
      </w:r>
      <w:r w:rsidR="000E11F3" w:rsidRPr="000E11F3">
        <w:rPr>
          <w:rFonts w:ascii="Arial" w:hAnsi="Arial" w:cs="Arial"/>
          <w:noProof/>
          <w:sz w:val="22"/>
          <w:szCs w:val="22"/>
        </w:rPr>
        <w:t>(386) 252-2600</w:t>
      </w:r>
      <w:r w:rsidR="000E11F3">
        <w:rPr>
          <w:rFonts w:ascii="Arial" w:hAnsi="Arial" w:cs="Arial"/>
          <w:noProof/>
          <w:sz w:val="22"/>
          <w:szCs w:val="22"/>
        </w:rPr>
        <w:t xml:space="preserve"> </w:t>
      </w:r>
      <w:r w:rsidRPr="00CC4515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Name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Email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Phone Number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CC4515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>[   ] I would like to receive more information.</w:t>
      </w:r>
    </w:p>
    <w:p w14:paraId="57A62C9E" w14:textId="77777777" w:rsidR="00212B03" w:rsidRPr="00CC4515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>[</w:t>
      </w:r>
      <w:r w:rsidR="005F738C" w:rsidRPr="00CC4515">
        <w:rPr>
          <w:rFonts w:ascii="Arial" w:hAnsi="Arial" w:cs="Arial"/>
          <w:color w:val="0000FF"/>
          <w:sz w:val="22"/>
          <w:szCs w:val="22"/>
        </w:rPr>
        <w:t>B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C4515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Pr="00CC4515" w:rsidRDefault="006254FF" w:rsidP="006254FF">
      <w:pPr>
        <w:rPr>
          <w:rFonts w:ascii="Arial" w:hAnsi="Arial" w:cs="Arial"/>
          <w:sz w:val="22"/>
          <w:szCs w:val="22"/>
        </w:rPr>
      </w:pPr>
    </w:p>
    <w:p w14:paraId="57F3ED7A" w14:textId="69F71B55" w:rsidR="00A754D8" w:rsidRPr="00CC4515" w:rsidRDefault="00AF5612" w:rsidP="006254FF">
      <w:pPr>
        <w:rPr>
          <w:rFonts w:ascii="Arial" w:hAnsi="Arial" w:cs="Arial"/>
          <w:color w:val="0432FF"/>
          <w:sz w:val="22"/>
          <w:szCs w:val="22"/>
        </w:rPr>
      </w:pPr>
      <w:r w:rsidRPr="00CC4515">
        <w:rPr>
          <w:rFonts w:ascii="Arial" w:hAnsi="Arial" w:cs="Arial"/>
          <w:color w:val="0432FF"/>
          <w:sz w:val="22"/>
          <w:szCs w:val="22"/>
        </w:rPr>
        <w:t>[LOGO]</w:t>
      </w:r>
    </w:p>
    <w:p w14:paraId="0B56EC4B" w14:textId="77777777" w:rsidR="00412ABC" w:rsidRPr="00CC4515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0E11F3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13290536" w14:textId="77777777" w:rsidR="000E11F3" w:rsidRPr="000E11F3" w:rsidRDefault="000E11F3" w:rsidP="000E11F3">
      <w:pPr>
        <w:rPr>
          <w:rFonts w:ascii="Arial" w:hAnsi="Arial" w:cs="Arial"/>
          <w:noProof/>
          <w:sz w:val="22"/>
          <w:szCs w:val="22"/>
        </w:rPr>
      </w:pPr>
      <w:r w:rsidRPr="000E11F3">
        <w:rPr>
          <w:rFonts w:ascii="Arial" w:hAnsi="Arial" w:cs="Arial"/>
          <w:noProof/>
          <w:sz w:val="22"/>
          <w:szCs w:val="22"/>
        </w:rPr>
        <w:t>(386) 252-2600</w:t>
      </w:r>
    </w:p>
    <w:p w14:paraId="27B9A935" w14:textId="77777777" w:rsidR="000E11F3" w:rsidRPr="000E11F3" w:rsidRDefault="000E11F3" w:rsidP="000E11F3">
      <w:pPr>
        <w:rPr>
          <w:rFonts w:ascii="Arial" w:hAnsi="Arial" w:cs="Arial"/>
          <w:noProof/>
          <w:sz w:val="22"/>
          <w:szCs w:val="22"/>
        </w:rPr>
      </w:pPr>
      <w:r w:rsidRPr="000E11F3">
        <w:rPr>
          <w:rFonts w:ascii="Arial" w:hAnsi="Arial" w:cs="Arial"/>
          <w:noProof/>
          <w:sz w:val="22"/>
          <w:szCs w:val="22"/>
        </w:rPr>
        <w:t xml:space="preserve">324 Wilder Boulevard </w:t>
      </w:r>
    </w:p>
    <w:p w14:paraId="189D1FC3" w14:textId="77777777" w:rsidR="000E11F3" w:rsidRPr="000E11F3" w:rsidRDefault="000E11F3" w:rsidP="000E11F3">
      <w:pPr>
        <w:rPr>
          <w:rFonts w:ascii="Arial" w:hAnsi="Arial" w:cs="Arial"/>
          <w:i/>
          <w:noProof/>
          <w:sz w:val="22"/>
          <w:szCs w:val="22"/>
        </w:rPr>
      </w:pPr>
      <w:r w:rsidRPr="000E11F3">
        <w:rPr>
          <w:rFonts w:ascii="Arial" w:hAnsi="Arial" w:cs="Arial"/>
          <w:i/>
          <w:noProof/>
          <w:sz w:val="22"/>
          <w:szCs w:val="22"/>
        </w:rPr>
        <w:t>(Near the World’s Most Famous Beach)</w:t>
      </w:r>
    </w:p>
    <w:p w14:paraId="5ED83695" w14:textId="77777777" w:rsidR="000E11F3" w:rsidRPr="000E11F3" w:rsidRDefault="000E11F3" w:rsidP="000E11F3">
      <w:pPr>
        <w:rPr>
          <w:rFonts w:ascii="Arial" w:hAnsi="Arial" w:cs="Arial"/>
          <w:noProof/>
          <w:sz w:val="22"/>
          <w:szCs w:val="22"/>
        </w:rPr>
      </w:pPr>
      <w:r w:rsidRPr="000E11F3">
        <w:rPr>
          <w:rFonts w:ascii="Arial" w:hAnsi="Arial" w:cs="Arial"/>
          <w:noProof/>
          <w:sz w:val="22"/>
          <w:szCs w:val="22"/>
        </w:rPr>
        <w:t>Daytona Beach, FL 32114</w:t>
      </w: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0EFDB4B" w14:textId="67E9D15A" w:rsidR="00CC4515" w:rsidRPr="00371BBF" w:rsidRDefault="00CC4515" w:rsidP="00CC4515">
      <w:pPr>
        <w:rPr>
          <w:rFonts w:ascii="Arial" w:hAnsi="Arial" w:cs="Arial"/>
          <w:color w:val="0000FF"/>
          <w:sz w:val="22"/>
          <w:szCs w:val="22"/>
        </w:rPr>
      </w:pPr>
    </w:p>
    <w:p w14:paraId="695230DB" w14:textId="50FF303D" w:rsidR="00C51F80" w:rsidRPr="00C51F80" w:rsidRDefault="00C51F80" w:rsidP="00C51F80">
      <w:pPr>
        <w:keepNext/>
        <w:keepLines/>
        <w:rPr>
          <w:rFonts w:ascii="Arial" w:hAnsi="Arial" w:cs="Arial"/>
          <w:sz w:val="22"/>
          <w:szCs w:val="22"/>
        </w:rPr>
      </w:pPr>
      <w:r w:rsidRPr="00C51F80">
        <w:rPr>
          <w:rFonts w:ascii="Arial" w:hAnsi="Arial" w:cs="Arial"/>
          <w:sz w:val="22"/>
          <w:szCs w:val="22"/>
        </w:rPr>
        <w:t xml:space="preserve">© 2019 </w:t>
      </w:r>
      <w:r w:rsidR="000E11F3">
        <w:rPr>
          <w:rFonts w:ascii="Arial" w:hAnsi="Arial" w:cs="Arial"/>
          <w:sz w:val="22"/>
          <w:szCs w:val="22"/>
        </w:rPr>
        <w:t>Sea</w:t>
      </w:r>
      <w:r w:rsidRPr="00C51F80">
        <w:rPr>
          <w:rFonts w:ascii="Arial" w:hAnsi="Arial" w:cs="Arial"/>
          <w:sz w:val="22"/>
          <w:szCs w:val="22"/>
        </w:rPr>
        <w:t xml:space="preserve">side Health and Rehabilitation Center. All rights reserved. Website by </w:t>
      </w:r>
      <w:hyperlink r:id="rId7" w:history="1">
        <w:r w:rsidRPr="00C51F80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C51F80">
        <w:rPr>
          <w:rFonts w:ascii="Arial" w:hAnsi="Arial" w:cs="Arial"/>
          <w:sz w:val="22"/>
          <w:szCs w:val="22"/>
        </w:rPr>
        <w:t>.</w:t>
      </w:r>
    </w:p>
    <w:p w14:paraId="3266225F" w14:textId="77777777" w:rsidR="00371BBF" w:rsidRPr="00C51F80" w:rsidRDefault="00371BBF" w:rsidP="00371BBF">
      <w:pPr>
        <w:rPr>
          <w:rFonts w:ascii="Arial" w:hAnsi="Arial" w:cs="Arial"/>
          <w:sz w:val="22"/>
          <w:szCs w:val="22"/>
        </w:rPr>
      </w:pPr>
    </w:p>
    <w:p w14:paraId="134168C9" w14:textId="77777777" w:rsidR="00371BBF" w:rsidRPr="00B64104" w:rsidRDefault="00371BBF" w:rsidP="00371BBF">
      <w:pPr>
        <w:rPr>
          <w:rFonts w:cs="Arial"/>
          <w:szCs w:val="22"/>
        </w:rPr>
      </w:pPr>
    </w:p>
    <w:p w14:paraId="2E6C5AF4" w14:textId="7BDD1951" w:rsidR="001B2282" w:rsidRPr="000E11F3" w:rsidRDefault="00371BBF" w:rsidP="000E11F3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sectPr w:rsidR="001B2282" w:rsidRPr="000E11F3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FF0D" w14:textId="77777777" w:rsidR="0010567F" w:rsidRDefault="0010567F" w:rsidP="00D41E4D">
      <w:r>
        <w:separator/>
      </w:r>
    </w:p>
  </w:endnote>
  <w:endnote w:type="continuationSeparator" w:id="0">
    <w:p w14:paraId="1CA30EF9" w14:textId="77777777" w:rsidR="0010567F" w:rsidRDefault="0010567F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5D41C" w14:textId="77777777" w:rsidR="0010567F" w:rsidRDefault="0010567F" w:rsidP="00D41E4D">
      <w:r>
        <w:separator/>
      </w:r>
    </w:p>
  </w:footnote>
  <w:footnote w:type="continuationSeparator" w:id="0">
    <w:p w14:paraId="64D62957" w14:textId="77777777" w:rsidR="0010567F" w:rsidRDefault="0010567F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C1790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C1790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1440CA3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C1790E">
      <w:rPr>
        <w:noProof/>
        <w:color w:val="808080"/>
        <w:sz w:val="20"/>
      </w:rPr>
      <w:t>4/28/19 12:58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14447"/>
    <w:rsid w:val="0002395E"/>
    <w:rsid w:val="000257A0"/>
    <w:rsid w:val="00043A66"/>
    <w:rsid w:val="000445BF"/>
    <w:rsid w:val="00070E87"/>
    <w:rsid w:val="00081D98"/>
    <w:rsid w:val="00084B46"/>
    <w:rsid w:val="00086C10"/>
    <w:rsid w:val="000A11DA"/>
    <w:rsid w:val="000A1C13"/>
    <w:rsid w:val="000A66BF"/>
    <w:rsid w:val="000A75B3"/>
    <w:rsid w:val="000A7CE9"/>
    <w:rsid w:val="000C077B"/>
    <w:rsid w:val="000D19C7"/>
    <w:rsid w:val="000D39B1"/>
    <w:rsid w:val="000D6756"/>
    <w:rsid w:val="000E11F3"/>
    <w:rsid w:val="000E7123"/>
    <w:rsid w:val="0010567F"/>
    <w:rsid w:val="001079F4"/>
    <w:rsid w:val="001209CC"/>
    <w:rsid w:val="00121198"/>
    <w:rsid w:val="00141C33"/>
    <w:rsid w:val="00142979"/>
    <w:rsid w:val="00147390"/>
    <w:rsid w:val="00154B4F"/>
    <w:rsid w:val="001660B0"/>
    <w:rsid w:val="00173221"/>
    <w:rsid w:val="00175306"/>
    <w:rsid w:val="00177EAB"/>
    <w:rsid w:val="001806A2"/>
    <w:rsid w:val="0018561D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B7A23"/>
    <w:rsid w:val="002C0C7A"/>
    <w:rsid w:val="002F40DC"/>
    <w:rsid w:val="002F50EC"/>
    <w:rsid w:val="002F78E8"/>
    <w:rsid w:val="0032349D"/>
    <w:rsid w:val="00324D50"/>
    <w:rsid w:val="003257AD"/>
    <w:rsid w:val="00340B6C"/>
    <w:rsid w:val="00352A6F"/>
    <w:rsid w:val="0036027F"/>
    <w:rsid w:val="00362164"/>
    <w:rsid w:val="00371BBF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0719F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D57C1"/>
    <w:rsid w:val="005E2CE7"/>
    <w:rsid w:val="005E4BD3"/>
    <w:rsid w:val="005F08B4"/>
    <w:rsid w:val="005F4473"/>
    <w:rsid w:val="005F738C"/>
    <w:rsid w:val="00606350"/>
    <w:rsid w:val="00606956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6E3C8E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42B7"/>
    <w:rsid w:val="00865229"/>
    <w:rsid w:val="00877658"/>
    <w:rsid w:val="008E3D2E"/>
    <w:rsid w:val="008F76B5"/>
    <w:rsid w:val="00904916"/>
    <w:rsid w:val="009162AE"/>
    <w:rsid w:val="00922458"/>
    <w:rsid w:val="00923368"/>
    <w:rsid w:val="009303DD"/>
    <w:rsid w:val="009467A6"/>
    <w:rsid w:val="00970BD9"/>
    <w:rsid w:val="0098458A"/>
    <w:rsid w:val="0098686D"/>
    <w:rsid w:val="00991BAE"/>
    <w:rsid w:val="009A0F11"/>
    <w:rsid w:val="009A5377"/>
    <w:rsid w:val="009B4967"/>
    <w:rsid w:val="009B53D0"/>
    <w:rsid w:val="009B6CFD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76A83"/>
    <w:rsid w:val="00A804DC"/>
    <w:rsid w:val="00AB64A5"/>
    <w:rsid w:val="00AC06E6"/>
    <w:rsid w:val="00AC3692"/>
    <w:rsid w:val="00AC7E0D"/>
    <w:rsid w:val="00AD038B"/>
    <w:rsid w:val="00AD792C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35CE"/>
    <w:rsid w:val="00BA6690"/>
    <w:rsid w:val="00BB673C"/>
    <w:rsid w:val="00BC360A"/>
    <w:rsid w:val="00BC7F78"/>
    <w:rsid w:val="00BD133E"/>
    <w:rsid w:val="00BE4FA6"/>
    <w:rsid w:val="00BF0AA1"/>
    <w:rsid w:val="00C1643B"/>
    <w:rsid w:val="00C1790E"/>
    <w:rsid w:val="00C21DF8"/>
    <w:rsid w:val="00C30A33"/>
    <w:rsid w:val="00C33318"/>
    <w:rsid w:val="00C33AA2"/>
    <w:rsid w:val="00C50C7D"/>
    <w:rsid w:val="00C51DCC"/>
    <w:rsid w:val="00C51F80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C4515"/>
    <w:rsid w:val="00CD0F98"/>
    <w:rsid w:val="00CD223D"/>
    <w:rsid w:val="00CD3091"/>
    <w:rsid w:val="00CD5B3F"/>
    <w:rsid w:val="00CD6512"/>
    <w:rsid w:val="00CE39B6"/>
    <w:rsid w:val="00CE776B"/>
    <w:rsid w:val="00D02009"/>
    <w:rsid w:val="00D25B4E"/>
    <w:rsid w:val="00D27D97"/>
    <w:rsid w:val="00D33345"/>
    <w:rsid w:val="00D41E4D"/>
    <w:rsid w:val="00D644A7"/>
    <w:rsid w:val="00D72630"/>
    <w:rsid w:val="00D77C83"/>
    <w:rsid w:val="00D86B19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A5941"/>
    <w:rsid w:val="00EB2546"/>
    <w:rsid w:val="00EB3BA5"/>
    <w:rsid w:val="00EC0EB0"/>
    <w:rsid w:val="00EC6B48"/>
    <w:rsid w:val="00ED1204"/>
    <w:rsid w:val="00EE0146"/>
    <w:rsid w:val="00EE535D"/>
    <w:rsid w:val="00EF37B6"/>
    <w:rsid w:val="00EF518E"/>
    <w:rsid w:val="00F13615"/>
    <w:rsid w:val="00F26A2A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161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7</cp:revision>
  <dcterms:created xsi:type="dcterms:W3CDTF">2019-04-28T18:35:00Z</dcterms:created>
  <dcterms:modified xsi:type="dcterms:W3CDTF">2019-04-28T20:28:00Z</dcterms:modified>
</cp:coreProperties>
</file>