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10376CD3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E80B3E">
        <w:rPr>
          <w:noProof w:val="0"/>
          <w:sz w:val="36"/>
        </w:rPr>
        <w:t>Sea</w:t>
      </w:r>
      <w:r w:rsidR="0009233C">
        <w:rPr>
          <w:noProof w:val="0"/>
          <w:sz w:val="36"/>
        </w:rPr>
        <w:t>side</w:t>
      </w:r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45EDA865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80B3E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08E86B45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E80B3E">
        <w:rPr>
          <w:rFonts w:cs="Arial"/>
          <w:bCs/>
          <w:sz w:val="20"/>
        </w:rPr>
        <w:t>Sea</w:t>
      </w:r>
      <w:r w:rsidR="0009233C">
        <w:rPr>
          <w:rFonts w:cs="Arial"/>
          <w:bCs/>
          <w:sz w:val="20"/>
        </w:rPr>
        <w:t>side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09233C">
        <w:rPr>
          <w:rFonts w:cs="Arial"/>
          <w:bCs/>
          <w:sz w:val="20"/>
        </w:rPr>
        <w:t xml:space="preserve">&amp; </w:t>
      </w:r>
      <w:r>
        <w:rPr>
          <w:rFonts w:cs="Arial"/>
          <w:bCs/>
          <w:sz w:val="20"/>
        </w:rPr>
        <w:t>Rehabilitation</w:t>
      </w:r>
      <w:r w:rsidR="00E80B3E">
        <w:rPr>
          <w:rFonts w:cs="Arial"/>
          <w:bCs/>
          <w:sz w:val="20"/>
        </w:rPr>
        <w:t xml:space="preserve"> in</w:t>
      </w:r>
      <w:r w:rsidR="0009233C">
        <w:rPr>
          <w:rFonts w:cs="Arial"/>
          <w:bCs/>
          <w:sz w:val="20"/>
        </w:rPr>
        <w:t xml:space="preserve"> </w:t>
      </w:r>
      <w:r w:rsidR="00E80B3E">
        <w:rPr>
          <w:rFonts w:cs="Arial"/>
          <w:bCs/>
          <w:sz w:val="20"/>
        </w:rPr>
        <w:t>Daytona Beach</w:t>
      </w:r>
    </w:p>
    <w:p w14:paraId="7F27CA98" w14:textId="3C2B8774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E80B3E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45247276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E80B3E">
        <w:rPr>
          <w:rFonts w:cs="Arial"/>
          <w:bCs/>
          <w:sz w:val="20"/>
        </w:rPr>
        <w:t>Seaside</w:t>
      </w:r>
      <w:r w:rsidR="00DF625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E80B3E" w:rsidRPr="00135344">
        <w:rPr>
          <w:rFonts w:cs="Arial"/>
          <w:sz w:val="20"/>
        </w:rPr>
        <w:t xml:space="preserve">(386) </w:t>
      </w:r>
      <w:r w:rsidR="00E80B3E">
        <w:rPr>
          <w:rFonts w:cs="Arial"/>
          <w:sz w:val="20"/>
        </w:rPr>
        <w:t xml:space="preserve">252-2600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4ECE425E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737DCB" w:rsidRPr="005B567E">
        <w:rPr>
          <w:rFonts w:cs="Arial"/>
          <w:szCs w:val="22"/>
        </w:rPr>
        <w:t xml:space="preserve">(386) </w:t>
      </w:r>
      <w:r w:rsidR="00BC5159" w:rsidRPr="00603641">
        <w:rPr>
          <w:rFonts w:cs="Arial"/>
          <w:szCs w:val="20"/>
        </w:rPr>
        <w:t xml:space="preserve">252-2600 </w:t>
      </w:r>
      <w:bookmarkStart w:id="1" w:name="_GoBack"/>
      <w:bookmarkEnd w:id="1"/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5A07440A" w14:textId="77777777" w:rsidR="00E80B3E" w:rsidRPr="001203BD" w:rsidRDefault="00E80B3E" w:rsidP="00E80B3E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Sea</w:t>
      </w:r>
      <w:r w:rsidRPr="001203BD">
        <w:rPr>
          <w:rFonts w:cs="Arial"/>
          <w:szCs w:val="22"/>
        </w:rPr>
        <w:t xml:space="preserve">side Health and Rehabilitation Center. All rights reserved. Website by </w:t>
      </w:r>
      <w:hyperlink r:id="rId10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63CA2632" w14:textId="77777777" w:rsidR="00E80B3E" w:rsidRPr="001203BD" w:rsidRDefault="00E80B3E" w:rsidP="00E80B3E">
      <w:pPr>
        <w:rPr>
          <w:rFonts w:cs="Arial"/>
          <w:szCs w:val="22"/>
        </w:rPr>
      </w:pPr>
    </w:p>
    <w:p w14:paraId="5D2841F3" w14:textId="77777777" w:rsidR="00E80B3E" w:rsidRPr="001203BD" w:rsidRDefault="00E80B3E" w:rsidP="00E80B3E">
      <w:pPr>
        <w:rPr>
          <w:rFonts w:cs="Arial"/>
          <w:szCs w:val="22"/>
        </w:rPr>
      </w:pPr>
    </w:p>
    <w:p w14:paraId="6C76F5CB" w14:textId="77777777" w:rsidR="00E80B3E" w:rsidRPr="001203BD" w:rsidRDefault="00E80B3E" w:rsidP="00E80B3E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lastRenderedPageBreak/>
        <w:t>– # # # # # –</w:t>
      </w:r>
    </w:p>
    <w:p w14:paraId="2AC069E1" w14:textId="77777777" w:rsidR="00E80B3E" w:rsidRPr="001203BD" w:rsidRDefault="00E80B3E" w:rsidP="00E80B3E">
      <w:pPr>
        <w:rPr>
          <w:rFonts w:cs="Arial"/>
          <w:szCs w:val="22"/>
        </w:rPr>
      </w:pPr>
    </w:p>
    <w:p w14:paraId="566548E4" w14:textId="79599B9B" w:rsidR="00E80B3E" w:rsidRPr="001203BD" w:rsidRDefault="00E80B3E" w:rsidP="00E80B3E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49F9285C" w14:textId="1D87AF37" w:rsidR="00E80B3E" w:rsidRPr="001203BD" w:rsidRDefault="00E80B3E" w:rsidP="00E80B3E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03641">
        <w:rPr>
          <w:rFonts w:cs="Arial"/>
          <w:szCs w:val="20"/>
        </w:rPr>
        <w:t xml:space="preserve">(386) 252-2600 </w:t>
      </w:r>
      <w:r w:rsidRPr="001203BD">
        <w:rPr>
          <w:rFonts w:cs="Arial"/>
          <w:szCs w:val="22"/>
        </w:rPr>
        <w:t>or Use Our Easy Online Contact Form</w:t>
      </w:r>
    </w:p>
    <w:p w14:paraId="49DBDB75" w14:textId="29BB9D20" w:rsidR="00E80B3E" w:rsidRPr="00E80B3E" w:rsidRDefault="00E80B3E" w:rsidP="00E80B3E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127EE8F4" w14:textId="77777777" w:rsidR="00E80B3E" w:rsidRPr="001203BD" w:rsidRDefault="00E80B3E" w:rsidP="00E80B3E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783927CD" w14:textId="77777777" w:rsidR="00737DCB" w:rsidRPr="00EF4FF7" w:rsidRDefault="00737DCB" w:rsidP="00737DCB">
      <w:pPr>
        <w:keepNext/>
        <w:keepLines/>
      </w:pPr>
    </w:p>
    <w:p w14:paraId="43B8D956" w14:textId="77777777" w:rsidR="00737DCB" w:rsidRPr="00EF4FF7" w:rsidRDefault="00737DCB" w:rsidP="00737DCB">
      <w:pPr>
        <w:keepNext/>
        <w:keepLines/>
        <w:rPr>
          <w:noProof w:val="0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7665E" w14:textId="77777777" w:rsidR="005A3CA1" w:rsidRDefault="005A3CA1">
      <w:r>
        <w:separator/>
      </w:r>
    </w:p>
  </w:endnote>
  <w:endnote w:type="continuationSeparator" w:id="0">
    <w:p w14:paraId="1BA24329" w14:textId="77777777" w:rsidR="005A3CA1" w:rsidRDefault="005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8E7D0" w14:textId="77777777" w:rsidR="005A3CA1" w:rsidRDefault="005A3CA1">
      <w:r>
        <w:separator/>
      </w:r>
    </w:p>
  </w:footnote>
  <w:footnote w:type="continuationSeparator" w:id="0">
    <w:p w14:paraId="0AD2AF3A" w14:textId="77777777" w:rsidR="005A3CA1" w:rsidRDefault="005A3C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C515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C5159">
      <w:rPr>
        <w:sz w:val="18"/>
      </w:rPr>
      <w:t>2</w:t>
    </w:r>
    <w:r>
      <w:rPr>
        <w:sz w:val="18"/>
      </w:rPr>
      <w:fldChar w:fldCharType="end"/>
    </w:r>
  </w:p>
  <w:p w14:paraId="4C472F22" w14:textId="7101774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80B3E">
      <w:rPr>
        <w:sz w:val="18"/>
      </w:rPr>
      <w:t>4/26/2019 1:53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43893"/>
    <w:rsid w:val="0007557D"/>
    <w:rsid w:val="0009233C"/>
    <w:rsid w:val="000D029B"/>
    <w:rsid w:val="00132399"/>
    <w:rsid w:val="0017294D"/>
    <w:rsid w:val="0019409E"/>
    <w:rsid w:val="001946E6"/>
    <w:rsid w:val="00195132"/>
    <w:rsid w:val="001B0668"/>
    <w:rsid w:val="001B23AE"/>
    <w:rsid w:val="001D219F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A3CA1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37DCB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133D2"/>
    <w:rsid w:val="00B308F0"/>
    <w:rsid w:val="00B361F3"/>
    <w:rsid w:val="00B45236"/>
    <w:rsid w:val="00B504F4"/>
    <w:rsid w:val="00B50FF8"/>
    <w:rsid w:val="00B83143"/>
    <w:rsid w:val="00BA0F32"/>
    <w:rsid w:val="00BC5159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DF625C"/>
    <w:rsid w:val="00E074C9"/>
    <w:rsid w:val="00E172F5"/>
    <w:rsid w:val="00E42FB9"/>
    <w:rsid w:val="00E46CBC"/>
    <w:rsid w:val="00E5782E"/>
    <w:rsid w:val="00E715F3"/>
    <w:rsid w:val="00E80B3E"/>
    <w:rsid w:val="00E82F18"/>
    <w:rsid w:val="00EF4FF7"/>
    <w:rsid w:val="00F126C5"/>
    <w:rsid w:val="00F26EF3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2019-04-28T20:01:00Z</dcterms:created>
  <dcterms:modified xsi:type="dcterms:W3CDTF">2019-04-28T20:01:00Z</dcterms:modified>
</cp:coreProperties>
</file>