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45637F8E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E40F1F">
        <w:rPr>
          <w:rFonts w:ascii="Arial" w:hAnsi="Arial" w:cs="Arial"/>
          <w:bCs/>
          <w:color w:val="BFBFBF"/>
          <w:sz w:val="48"/>
        </w:rPr>
        <w:t>1</w:t>
      </w:r>
    </w:p>
    <w:p w14:paraId="3A950108" w14:textId="44900083" w:rsidR="00AC7E0D" w:rsidRPr="00CE39B6" w:rsidRDefault="00D51DC1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GCHC–</w:t>
      </w:r>
      <w:r w:rsidR="00243EC0">
        <w:rPr>
          <w:rFonts w:ascii="Arial" w:hAnsi="Arial" w:cs="Arial"/>
          <w:noProof/>
          <w:sz w:val="36"/>
          <w:szCs w:val="36"/>
        </w:rPr>
        <w:t xml:space="preserve">Windsor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04444C4" w14:textId="1A6AE380" w:rsidR="00D97201" w:rsidRPr="00E13853" w:rsidRDefault="00207D2D" w:rsidP="00CF07F0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13853">
        <w:rPr>
          <w:rFonts w:ascii="Arial" w:hAnsi="Arial" w:cs="Arial"/>
          <w:sz w:val="20"/>
          <w:szCs w:val="20"/>
          <w:lang w:eastAsia="ja-JP"/>
        </w:rPr>
        <w:t>/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13853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13853">
        <w:rPr>
          <w:rFonts w:ascii="Arial" w:hAnsi="Arial" w:cs="Arial"/>
          <w:sz w:val="20"/>
          <w:szCs w:val="20"/>
          <w:lang w:eastAsia="ja-JP"/>
        </w:rPr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13853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E13853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B4D1D8C" w14:textId="77777777" w:rsidR="00243EC0" w:rsidRDefault="00243EC0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b/>
          <w:color w:val="0000FF"/>
          <w:sz w:val="20"/>
          <w:szCs w:val="20"/>
        </w:rPr>
      </w:pPr>
      <w:r w:rsidRPr="002845F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845FD">
        <w:rPr>
          <w:rFonts w:ascii="Arial" w:hAnsi="Arial" w:cs="Arial"/>
          <w:color w:val="0000FF"/>
          <w:sz w:val="20"/>
          <w:lang w:eastAsia="ja-JP"/>
        </w:rPr>
        <w:t xml:space="preserve"> (characters = 59):</w:t>
      </w:r>
      <w:r w:rsidRPr="002845FD">
        <w:rPr>
          <w:rFonts w:ascii="Arial" w:hAnsi="Arial" w:cs="Arial"/>
          <w:color w:val="0000FF"/>
          <w:sz w:val="20"/>
          <w:lang w:eastAsia="ja-JP"/>
        </w:rPr>
        <w:br/>
      </w:r>
      <w:r w:rsidRPr="002845FD">
        <w:rPr>
          <w:rFonts w:ascii="Arial" w:hAnsi="Arial" w:cs="Arial"/>
          <w:bCs/>
          <w:sz w:val="20"/>
        </w:rPr>
        <w:t xml:space="preserve">Senior Care in </w:t>
      </w:r>
      <w:r w:rsidRPr="002845FD">
        <w:rPr>
          <w:rFonts w:ascii="Arial" w:hAnsi="Arial" w:cs="Arial"/>
          <w:sz w:val="20"/>
        </w:rPr>
        <w:t xml:space="preserve">Starke, FL | Windsor </w:t>
      </w:r>
      <w:r w:rsidRPr="002845FD">
        <w:rPr>
          <w:rFonts w:ascii="Arial" w:hAnsi="Arial" w:cs="Arial"/>
          <w:bCs/>
          <w:sz w:val="20"/>
        </w:rPr>
        <w:t>Health &amp; Rehabilitation</w:t>
      </w:r>
      <w:r w:rsidRPr="00CE39B6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2E161402" w14:textId="7CB8CF9C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</w:t>
      </w:r>
      <w:r w:rsidR="00B61AE0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EF622C">
        <w:rPr>
          <w:rFonts w:ascii="Arial" w:hAnsi="Arial" w:cs="Arial"/>
          <w:color w:val="0000FF"/>
          <w:sz w:val="20"/>
          <w:szCs w:val="20"/>
          <w:lang w:eastAsia="ja-JP"/>
        </w:rPr>
        <w:t>8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6518044" w14:textId="7CAEE0A0" w:rsidR="00207D2D" w:rsidRPr="00E13853" w:rsidRDefault="00243EC0" w:rsidP="00E1385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Take a virtual tour of </w:t>
      </w:r>
      <w:r w:rsidRPr="002845FD">
        <w:rPr>
          <w:rFonts w:ascii="Arial" w:hAnsi="Arial" w:cs="Arial"/>
          <w:sz w:val="20"/>
        </w:rPr>
        <w:t>Windsor</w:t>
      </w:r>
      <w:r w:rsidRPr="00CD72F8">
        <w:rPr>
          <w:rFonts w:ascii="Arial" w:hAnsi="Arial" w:cs="Arial"/>
          <w:noProof/>
          <w:sz w:val="20"/>
          <w:szCs w:val="20"/>
        </w:rPr>
        <w:t xml:space="preserve"> Health </w:t>
      </w:r>
      <w:r w:rsidR="0028165C">
        <w:rPr>
          <w:rFonts w:ascii="Arial" w:hAnsi="Arial" w:cs="Arial"/>
          <w:noProof/>
          <w:sz w:val="20"/>
          <w:szCs w:val="20"/>
        </w:rPr>
        <w:t>and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CD72F8">
        <w:rPr>
          <w:rFonts w:ascii="Arial" w:hAnsi="Arial" w:cs="Arial"/>
          <w:noProof/>
          <w:sz w:val="20"/>
          <w:szCs w:val="20"/>
        </w:rPr>
        <w:t>Rehabilitatio</w:t>
      </w:r>
      <w:r>
        <w:rPr>
          <w:rFonts w:ascii="Arial" w:hAnsi="Arial" w:cs="Arial"/>
          <w:noProof/>
          <w:sz w:val="20"/>
          <w:szCs w:val="20"/>
        </w:rPr>
        <w:t>n</w:t>
      </w:r>
      <w:r>
        <w:rPr>
          <w:rFonts w:ascii="Arial" w:hAnsi="Arial" w:cs="Arial"/>
          <w:noProof/>
          <w:sz w:val="20"/>
          <w:szCs w:val="20"/>
        </w:rPr>
        <w:t xml:space="preserve"> Center</w:t>
      </w:r>
      <w:r w:rsidR="00B21BD7" w:rsidRPr="00F674C2">
        <w:rPr>
          <w:rFonts w:ascii="Arial" w:hAnsi="Arial" w:cs="Arial"/>
          <w:sz w:val="20"/>
          <w:szCs w:val="20"/>
          <w:lang w:eastAsia="ja-JP"/>
        </w:rPr>
        <w:t>.</w:t>
      </w:r>
      <w:r w:rsidR="00D51DC1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FF0113">
        <w:rPr>
          <w:rFonts w:ascii="Arial" w:hAnsi="Arial" w:cs="Arial"/>
          <w:sz w:val="20"/>
          <w:szCs w:val="20"/>
          <w:lang w:eastAsia="ja-JP"/>
        </w:rPr>
        <w:t xml:space="preserve">come meet </w:t>
      </w:r>
      <w:r>
        <w:rPr>
          <w:rFonts w:ascii="Arial" w:hAnsi="Arial" w:cs="Arial"/>
          <w:sz w:val="20"/>
          <w:szCs w:val="20"/>
          <w:lang w:eastAsia="ja-JP"/>
        </w:rPr>
        <w:t xml:space="preserve">our </w:t>
      </w:r>
      <w:r w:rsidR="0028165C">
        <w:rPr>
          <w:rFonts w:ascii="Arial" w:hAnsi="Arial" w:cs="Arial"/>
          <w:sz w:val="20"/>
          <w:szCs w:val="20"/>
          <w:lang w:eastAsia="ja-JP"/>
        </w:rPr>
        <w:t>friendly, dedicated</w:t>
      </w:r>
      <w:r w:rsidR="00FF0113">
        <w:rPr>
          <w:rFonts w:ascii="Arial" w:hAnsi="Arial" w:cs="Arial"/>
          <w:sz w:val="20"/>
          <w:szCs w:val="20"/>
          <w:lang w:eastAsia="ja-JP"/>
        </w:rPr>
        <w:t xml:space="preserve"> </w:t>
      </w:r>
      <w:r w:rsidR="0028165C">
        <w:rPr>
          <w:rFonts w:ascii="Arial" w:hAnsi="Arial" w:cs="Arial"/>
          <w:sz w:val="20"/>
          <w:szCs w:val="20"/>
          <w:lang w:eastAsia="ja-JP"/>
        </w:rPr>
        <w:t>healthcare providers</w:t>
      </w:r>
      <w:r w:rsidR="000411E1" w:rsidRPr="00CD72F8">
        <w:rPr>
          <w:rFonts w:ascii="Arial" w:hAnsi="Arial" w:cs="Arial"/>
          <w:sz w:val="20"/>
          <w:lang w:eastAsia="ja-JP"/>
        </w:rPr>
        <w:t xml:space="preserve">. Call </w:t>
      </w:r>
      <w:r w:rsidR="00EF622C">
        <w:rPr>
          <w:rFonts w:ascii="Arial" w:hAnsi="Arial" w:cs="Arial"/>
          <w:sz w:val="20"/>
          <w:lang w:eastAsia="ja-JP"/>
        </w:rPr>
        <w:t xml:space="preserve">us at </w:t>
      </w:r>
      <w:r w:rsidRPr="002845FD">
        <w:rPr>
          <w:rFonts w:ascii="Arial" w:hAnsi="Arial" w:cs="Arial"/>
          <w:noProof/>
          <w:sz w:val="20"/>
          <w:szCs w:val="20"/>
        </w:rPr>
        <w:t>(904) 964-3383</w:t>
      </w:r>
      <w:r>
        <w:rPr>
          <w:rFonts w:cs="Arial"/>
          <w:sz w:val="20"/>
          <w:szCs w:val="20"/>
        </w:rPr>
        <w:t xml:space="preserve"> </w:t>
      </w:r>
      <w:r w:rsidR="000411E1" w:rsidRPr="00CD72F8">
        <w:rPr>
          <w:rFonts w:ascii="Arial" w:hAnsi="Arial" w:cs="Arial"/>
          <w:sz w:val="20"/>
        </w:rPr>
        <w:t>today</w:t>
      </w:r>
      <w:r w:rsidR="000411E1" w:rsidRPr="00CD72F8">
        <w:rPr>
          <w:rFonts w:ascii="Arial" w:hAnsi="Arial" w:cs="Arial"/>
          <w:sz w:val="20"/>
          <w:lang w:eastAsia="ja-JP"/>
        </w:rPr>
        <w:t>!</w:t>
      </w:r>
      <w:r w:rsidR="00D51DC1">
        <w:rPr>
          <w:rFonts w:ascii="Arial" w:hAnsi="Arial" w:cs="Arial"/>
          <w:sz w:val="20"/>
          <w:lang w:eastAsia="ja-JP"/>
        </w:rPr>
        <w:br/>
      </w: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5F9A850F" w14:textId="77777777" w:rsidR="00136265" w:rsidRDefault="00136265" w:rsidP="005007E6">
      <w:pPr>
        <w:pStyle w:val="Heading2"/>
        <w:rPr>
          <w:rFonts w:ascii="Arial" w:hAnsi="Arial" w:cs="Arial"/>
        </w:rPr>
      </w:pPr>
    </w:p>
    <w:p w14:paraId="230170A9" w14:textId="77777777" w:rsidR="00136265" w:rsidRPr="00136265" w:rsidRDefault="00136265" w:rsidP="00136265"/>
    <w:p w14:paraId="1795D9FC" w14:textId="01448394" w:rsidR="005007E6" w:rsidRPr="00CE39B6" w:rsidRDefault="00D97201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28165C">
        <w:rPr>
          <w:rFonts w:ascii="Arial" w:hAnsi="Arial" w:cs="Arial"/>
        </w:rPr>
        <w:t>Windsor</w:t>
      </w:r>
      <w:r w:rsidR="004B0761">
        <w:rPr>
          <w:rFonts w:ascii="Arial" w:hAnsi="Arial" w:cs="Arial"/>
        </w:rPr>
        <w:t xml:space="preserve"> </w:t>
      </w:r>
      <w:r w:rsidR="00290CB1">
        <w:rPr>
          <w:rFonts w:ascii="Arial" w:hAnsi="Arial" w:cs="Arial"/>
        </w:rPr>
        <w:t>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17AA65D5" w:rsidR="00BA7276" w:rsidRDefault="00136265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</w:t>
      </w:r>
      <w:r w:rsidR="009D46B4">
        <w:rPr>
          <w:rFonts w:ascii="Arial" w:hAnsi="Arial" w:cs="Arial"/>
          <w:sz w:val="22"/>
        </w:rPr>
        <w:t xml:space="preserve">et a feel for </w:t>
      </w:r>
      <w:r w:rsidR="009E56E1">
        <w:rPr>
          <w:rFonts w:ascii="Arial" w:hAnsi="Arial" w:cs="Arial"/>
          <w:sz w:val="22"/>
        </w:rPr>
        <w:t>Windsor</w:t>
      </w:r>
      <w:r>
        <w:rPr>
          <w:rFonts w:ascii="Arial" w:hAnsi="Arial" w:cs="Arial"/>
          <w:sz w:val="22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36752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9E56E1">
        <w:rPr>
          <w:rFonts w:ascii="Arial" w:hAnsi="Arial" w:cs="Arial"/>
          <w:sz w:val="22"/>
          <w:szCs w:val="22"/>
        </w:rPr>
        <w:t>our sparkling clean, bright and homelike center</w:t>
      </w:r>
      <w:r w:rsidR="00816BF7">
        <w:rPr>
          <w:rFonts w:ascii="Arial" w:hAnsi="Arial" w:cs="Arial"/>
          <w:sz w:val="22"/>
          <w:szCs w:val="22"/>
          <w:lang w:eastAsia="ja-JP"/>
        </w:rPr>
        <w:t xml:space="preserve"> such </w:t>
      </w:r>
      <w:bookmarkStart w:id="1" w:name="_GoBack"/>
      <w:bookmarkEnd w:id="1"/>
      <w:r w:rsidR="00F07D48">
        <w:rPr>
          <w:rFonts w:ascii="Arial" w:hAnsi="Arial" w:cs="Arial"/>
          <w:sz w:val="22"/>
          <w:szCs w:val="22"/>
          <w:lang w:eastAsia="ja-JP"/>
        </w:rPr>
        <w:t xml:space="preserve">our </w:t>
      </w:r>
      <w:r w:rsidR="0028165C">
        <w:rPr>
          <w:rFonts w:ascii="Arial" w:hAnsi="Arial" w:cs="Arial"/>
          <w:sz w:val="22"/>
          <w:szCs w:val="22"/>
          <w:lang w:eastAsia="ja-JP"/>
        </w:rPr>
        <w:t xml:space="preserve">spacious </w:t>
      </w:r>
      <w:r w:rsidR="00B61AE0">
        <w:rPr>
          <w:rFonts w:ascii="Arial" w:hAnsi="Arial" w:cs="Arial"/>
          <w:sz w:val="22"/>
          <w:szCs w:val="22"/>
          <w:lang w:eastAsia="ja-JP"/>
        </w:rPr>
        <w:t xml:space="preserve">dining room, </w:t>
      </w:r>
      <w:r w:rsidR="004B0761">
        <w:rPr>
          <w:rFonts w:ascii="Arial" w:hAnsi="Arial" w:cs="Arial"/>
          <w:sz w:val="22"/>
          <w:szCs w:val="22"/>
          <w:lang w:eastAsia="ja-JP"/>
        </w:rPr>
        <w:t>therapy gym</w:t>
      </w:r>
      <w:r w:rsidR="00B61AE0">
        <w:rPr>
          <w:rFonts w:ascii="Arial" w:hAnsi="Arial" w:cs="Arial"/>
          <w:sz w:val="22"/>
          <w:szCs w:val="22"/>
          <w:lang w:eastAsia="ja-JP"/>
        </w:rPr>
        <w:t xml:space="preserve"> and </w:t>
      </w:r>
      <w:r w:rsidR="0028165C">
        <w:rPr>
          <w:rFonts w:ascii="Arial" w:hAnsi="Arial" w:cs="Arial"/>
          <w:sz w:val="22"/>
          <w:szCs w:val="22"/>
          <w:lang w:eastAsia="ja-JP"/>
        </w:rPr>
        <w:t>beautiful courtyards</w:t>
      </w:r>
      <w:r w:rsidR="004B076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8430C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338E4B9F" w14:textId="77777777" w:rsidR="00E13853" w:rsidRPr="0098430C" w:rsidRDefault="00E13853" w:rsidP="00E13853">
      <w:pPr>
        <w:rPr>
          <w:rFonts w:ascii="Arial" w:hAnsi="Arial" w:cs="Arial"/>
          <w:sz w:val="22"/>
          <w:szCs w:val="22"/>
        </w:rPr>
      </w:pPr>
    </w:p>
    <w:p w14:paraId="2CE7C2F8" w14:textId="77777777" w:rsidR="0028165C" w:rsidRPr="00FC764F" w:rsidRDefault="0028165C" w:rsidP="0028165C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Windsor</w:t>
      </w:r>
      <w:r w:rsidRPr="001203BD">
        <w:rPr>
          <w:rFonts w:ascii="Arial" w:hAnsi="Arial" w:cs="Arial"/>
          <w:sz w:val="22"/>
          <w:szCs w:val="22"/>
        </w:rPr>
        <w:t xml:space="preserve"> Health and Rehabilitation Center. All rights reserved. Website </w:t>
      </w:r>
      <w:r w:rsidRPr="00FC764F">
        <w:rPr>
          <w:rFonts w:ascii="Arial" w:hAnsi="Arial" w:cs="Arial"/>
          <w:sz w:val="22"/>
          <w:szCs w:val="22"/>
        </w:rPr>
        <w:t xml:space="preserve">by </w:t>
      </w:r>
      <w:hyperlink r:id="rId7" w:history="1">
        <w:r w:rsidRPr="00FC764F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FC764F">
        <w:rPr>
          <w:rFonts w:ascii="Arial" w:hAnsi="Arial" w:cs="Arial"/>
          <w:sz w:val="22"/>
          <w:szCs w:val="22"/>
        </w:rPr>
        <w:t>.</w:t>
      </w:r>
    </w:p>
    <w:p w14:paraId="522F7B9C" w14:textId="77777777" w:rsidR="0028165C" w:rsidRPr="001203BD" w:rsidRDefault="0028165C" w:rsidP="0028165C">
      <w:pPr>
        <w:rPr>
          <w:rFonts w:ascii="Arial" w:hAnsi="Arial" w:cs="Arial"/>
          <w:sz w:val="22"/>
          <w:szCs w:val="22"/>
        </w:rPr>
      </w:pPr>
    </w:p>
    <w:p w14:paraId="02A5EF82" w14:textId="77777777" w:rsidR="0028165C" w:rsidRPr="001203BD" w:rsidRDefault="0028165C" w:rsidP="0028165C">
      <w:pPr>
        <w:rPr>
          <w:rFonts w:ascii="Arial" w:hAnsi="Arial" w:cs="Arial"/>
          <w:sz w:val="22"/>
          <w:szCs w:val="22"/>
        </w:rPr>
      </w:pPr>
    </w:p>
    <w:p w14:paraId="32E20DEB" w14:textId="77777777" w:rsidR="0028165C" w:rsidRPr="001203BD" w:rsidRDefault="0028165C" w:rsidP="0028165C">
      <w:pPr>
        <w:jc w:val="center"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sz w:val="22"/>
          <w:szCs w:val="22"/>
        </w:rPr>
        <w:t>– # # # # # –</w:t>
      </w:r>
    </w:p>
    <w:p w14:paraId="253CB2FD" w14:textId="77777777" w:rsidR="0028165C" w:rsidRPr="001203BD" w:rsidRDefault="0028165C" w:rsidP="0028165C">
      <w:pPr>
        <w:rPr>
          <w:rFonts w:ascii="Arial" w:hAnsi="Arial" w:cs="Arial"/>
          <w:sz w:val="22"/>
          <w:szCs w:val="22"/>
        </w:rPr>
      </w:pPr>
    </w:p>
    <w:p w14:paraId="24AB4A63" w14:textId="77777777" w:rsidR="0028165C" w:rsidRPr="001203BD" w:rsidRDefault="0028165C" w:rsidP="0028165C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5A516D76" w14:textId="77777777" w:rsidR="0028165C" w:rsidRPr="001203BD" w:rsidRDefault="0028165C" w:rsidP="0028165C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00E13C3C" w14:textId="77777777" w:rsidR="0028165C" w:rsidRPr="001203BD" w:rsidRDefault="0028165C" w:rsidP="0028165C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6860DF">
        <w:rPr>
          <w:rFonts w:ascii="Arial" w:hAnsi="Arial" w:cs="Arial"/>
          <w:noProof/>
          <w:sz w:val="22"/>
          <w:szCs w:val="22"/>
        </w:rPr>
        <w:t>(904) 964-3383</w:t>
      </w:r>
      <w:r>
        <w:rPr>
          <w:rFonts w:cs="Arial"/>
          <w:noProof/>
          <w:sz w:val="20"/>
          <w:szCs w:val="20"/>
        </w:rPr>
        <w:t xml:space="preserve"> </w:t>
      </w:r>
      <w:r w:rsidRPr="001203BD">
        <w:rPr>
          <w:rFonts w:ascii="Arial" w:hAnsi="Arial" w:cs="Arial"/>
          <w:sz w:val="22"/>
          <w:szCs w:val="22"/>
        </w:rPr>
        <w:t>or Use Our Easy Online Contact Form</w:t>
      </w:r>
    </w:p>
    <w:p w14:paraId="5BD080A5" w14:textId="77777777" w:rsidR="0028165C" w:rsidRPr="001203BD" w:rsidRDefault="0028165C" w:rsidP="0028165C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8E41248" w14:textId="77777777" w:rsidR="0028165C" w:rsidRPr="001203BD" w:rsidRDefault="0028165C" w:rsidP="0028165C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109E3F62" w14:textId="77777777" w:rsidR="0028165C" w:rsidRPr="001203BD" w:rsidRDefault="0028165C" w:rsidP="0028165C">
      <w:pPr>
        <w:rPr>
          <w:rFonts w:ascii="Arial" w:hAnsi="Arial" w:cs="Arial"/>
          <w:sz w:val="22"/>
          <w:szCs w:val="22"/>
        </w:rPr>
      </w:pPr>
    </w:p>
    <w:p w14:paraId="21F2434F" w14:textId="77777777" w:rsidR="0028165C" w:rsidRPr="001203BD" w:rsidRDefault="0028165C" w:rsidP="0028165C">
      <w:pPr>
        <w:keepNext/>
        <w:keepLines/>
        <w:rPr>
          <w:rFonts w:ascii="Arial" w:hAnsi="Arial" w:cs="Arial"/>
          <w:sz w:val="22"/>
          <w:szCs w:val="22"/>
        </w:rPr>
      </w:pPr>
      <w:r w:rsidRPr="001203B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203BD">
        <w:rPr>
          <w:rFonts w:ascii="Arial" w:hAnsi="Arial" w:cs="Arial"/>
          <w:sz w:val="22"/>
          <w:szCs w:val="22"/>
        </w:rPr>
        <w:t xml:space="preserve"> </w:t>
      </w:r>
      <w:r w:rsidRPr="001203B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Pr="00CE39B6" w:rsidRDefault="00C43D98" w:rsidP="00816BF7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7DA45" w14:textId="77777777" w:rsidR="00084ED2" w:rsidRDefault="00084ED2" w:rsidP="00D41E4D">
      <w:r>
        <w:separator/>
      </w:r>
    </w:p>
  </w:endnote>
  <w:endnote w:type="continuationSeparator" w:id="0">
    <w:p w14:paraId="78CAFB04" w14:textId="77777777" w:rsidR="00084ED2" w:rsidRDefault="00084ED2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1F37A" w14:textId="77777777" w:rsidR="00084ED2" w:rsidRDefault="00084ED2" w:rsidP="00D41E4D">
      <w:r>
        <w:separator/>
      </w:r>
    </w:p>
  </w:footnote>
  <w:footnote w:type="continuationSeparator" w:id="0">
    <w:p w14:paraId="19525487" w14:textId="77777777" w:rsidR="00084ED2" w:rsidRDefault="00084ED2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FC764F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FC764F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239DDD4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381E10">
      <w:rPr>
        <w:noProof/>
        <w:color w:val="808080"/>
        <w:sz w:val="20"/>
      </w:rPr>
      <w:t>4/28/19 1:27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061D9"/>
    <w:rsid w:val="000117EF"/>
    <w:rsid w:val="000137E9"/>
    <w:rsid w:val="00020170"/>
    <w:rsid w:val="0002395E"/>
    <w:rsid w:val="000411E1"/>
    <w:rsid w:val="00043A66"/>
    <w:rsid w:val="00070E87"/>
    <w:rsid w:val="00081D98"/>
    <w:rsid w:val="00084B46"/>
    <w:rsid w:val="00084ED2"/>
    <w:rsid w:val="00086C10"/>
    <w:rsid w:val="000A0D71"/>
    <w:rsid w:val="000A11DA"/>
    <w:rsid w:val="000A1C13"/>
    <w:rsid w:val="000A7CE9"/>
    <w:rsid w:val="000B4EA1"/>
    <w:rsid w:val="000B5FB3"/>
    <w:rsid w:val="000B6CE4"/>
    <w:rsid w:val="000D6756"/>
    <w:rsid w:val="000D7DCC"/>
    <w:rsid w:val="000E10A5"/>
    <w:rsid w:val="000E7123"/>
    <w:rsid w:val="001079F4"/>
    <w:rsid w:val="001209CC"/>
    <w:rsid w:val="00121198"/>
    <w:rsid w:val="00121259"/>
    <w:rsid w:val="00136265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063A"/>
    <w:rsid w:val="001C2D5E"/>
    <w:rsid w:val="001D3A0D"/>
    <w:rsid w:val="001E3AF3"/>
    <w:rsid w:val="001E6AD3"/>
    <w:rsid w:val="001F0774"/>
    <w:rsid w:val="001F0873"/>
    <w:rsid w:val="001F7E9D"/>
    <w:rsid w:val="00201C4F"/>
    <w:rsid w:val="00201E98"/>
    <w:rsid w:val="00207D2D"/>
    <w:rsid w:val="00216C13"/>
    <w:rsid w:val="00220F09"/>
    <w:rsid w:val="00221E0F"/>
    <w:rsid w:val="002301B2"/>
    <w:rsid w:val="00243EC0"/>
    <w:rsid w:val="002529E4"/>
    <w:rsid w:val="002602D6"/>
    <w:rsid w:val="00263170"/>
    <w:rsid w:val="00265C8F"/>
    <w:rsid w:val="00271449"/>
    <w:rsid w:val="00272AA5"/>
    <w:rsid w:val="0028165C"/>
    <w:rsid w:val="00284D4C"/>
    <w:rsid w:val="00290CB1"/>
    <w:rsid w:val="002B6D8B"/>
    <w:rsid w:val="002E6239"/>
    <w:rsid w:val="002F40DC"/>
    <w:rsid w:val="0030681B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67526"/>
    <w:rsid w:val="0037269D"/>
    <w:rsid w:val="00373EFF"/>
    <w:rsid w:val="00375D29"/>
    <w:rsid w:val="003762B3"/>
    <w:rsid w:val="00381E10"/>
    <w:rsid w:val="003A10E1"/>
    <w:rsid w:val="003C194A"/>
    <w:rsid w:val="003C3B9C"/>
    <w:rsid w:val="003F4E3E"/>
    <w:rsid w:val="003F5C04"/>
    <w:rsid w:val="00404763"/>
    <w:rsid w:val="00412ABC"/>
    <w:rsid w:val="004324FA"/>
    <w:rsid w:val="00441E35"/>
    <w:rsid w:val="004564F4"/>
    <w:rsid w:val="004802D9"/>
    <w:rsid w:val="00481BC1"/>
    <w:rsid w:val="00496AE7"/>
    <w:rsid w:val="004A57DD"/>
    <w:rsid w:val="004B0761"/>
    <w:rsid w:val="004B282C"/>
    <w:rsid w:val="004C2CC9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61DA5"/>
    <w:rsid w:val="0056709D"/>
    <w:rsid w:val="005833C4"/>
    <w:rsid w:val="00593D60"/>
    <w:rsid w:val="005979D7"/>
    <w:rsid w:val="005A5F2A"/>
    <w:rsid w:val="005B6A1D"/>
    <w:rsid w:val="005C082B"/>
    <w:rsid w:val="005C3A93"/>
    <w:rsid w:val="005C61B7"/>
    <w:rsid w:val="005C70BE"/>
    <w:rsid w:val="005E2CE7"/>
    <w:rsid w:val="005F08B4"/>
    <w:rsid w:val="005F4473"/>
    <w:rsid w:val="005F738C"/>
    <w:rsid w:val="005F7C1B"/>
    <w:rsid w:val="00606350"/>
    <w:rsid w:val="00612263"/>
    <w:rsid w:val="00613A0C"/>
    <w:rsid w:val="006254FF"/>
    <w:rsid w:val="00636748"/>
    <w:rsid w:val="00651ADE"/>
    <w:rsid w:val="006650BB"/>
    <w:rsid w:val="00671735"/>
    <w:rsid w:val="00672187"/>
    <w:rsid w:val="00686E98"/>
    <w:rsid w:val="00697906"/>
    <w:rsid w:val="006A3987"/>
    <w:rsid w:val="006C237B"/>
    <w:rsid w:val="006C4C20"/>
    <w:rsid w:val="006D092B"/>
    <w:rsid w:val="006E208E"/>
    <w:rsid w:val="006F0173"/>
    <w:rsid w:val="00706133"/>
    <w:rsid w:val="007062D9"/>
    <w:rsid w:val="00706A30"/>
    <w:rsid w:val="007108B8"/>
    <w:rsid w:val="00711B66"/>
    <w:rsid w:val="00716526"/>
    <w:rsid w:val="007202B0"/>
    <w:rsid w:val="00721EEC"/>
    <w:rsid w:val="007564E5"/>
    <w:rsid w:val="007909B2"/>
    <w:rsid w:val="00796F62"/>
    <w:rsid w:val="007B056D"/>
    <w:rsid w:val="007C191D"/>
    <w:rsid w:val="007D0DE1"/>
    <w:rsid w:val="007D3338"/>
    <w:rsid w:val="007F48E1"/>
    <w:rsid w:val="007F6223"/>
    <w:rsid w:val="007F6AD5"/>
    <w:rsid w:val="0080273F"/>
    <w:rsid w:val="008113CD"/>
    <w:rsid w:val="00816BF7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37C43"/>
    <w:rsid w:val="0094505E"/>
    <w:rsid w:val="009467A6"/>
    <w:rsid w:val="00957AAA"/>
    <w:rsid w:val="0098430C"/>
    <w:rsid w:val="00991BAE"/>
    <w:rsid w:val="009A0F11"/>
    <w:rsid w:val="009A4EDD"/>
    <w:rsid w:val="009A5377"/>
    <w:rsid w:val="009B1983"/>
    <w:rsid w:val="009B4967"/>
    <w:rsid w:val="009B53D0"/>
    <w:rsid w:val="009C2202"/>
    <w:rsid w:val="009C3A48"/>
    <w:rsid w:val="009D46B4"/>
    <w:rsid w:val="009D77E4"/>
    <w:rsid w:val="009E04EE"/>
    <w:rsid w:val="009E56E1"/>
    <w:rsid w:val="009E6447"/>
    <w:rsid w:val="009F20A6"/>
    <w:rsid w:val="009F5AE2"/>
    <w:rsid w:val="009F70CB"/>
    <w:rsid w:val="00A00BC2"/>
    <w:rsid w:val="00A011F5"/>
    <w:rsid w:val="00A046A6"/>
    <w:rsid w:val="00A0675C"/>
    <w:rsid w:val="00A15A06"/>
    <w:rsid w:val="00A26FF0"/>
    <w:rsid w:val="00A40AC7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E041D"/>
    <w:rsid w:val="00AF2CF3"/>
    <w:rsid w:val="00AF7DCD"/>
    <w:rsid w:val="00B04CBD"/>
    <w:rsid w:val="00B06495"/>
    <w:rsid w:val="00B14C7A"/>
    <w:rsid w:val="00B21BD7"/>
    <w:rsid w:val="00B21D64"/>
    <w:rsid w:val="00B35DC9"/>
    <w:rsid w:val="00B50423"/>
    <w:rsid w:val="00B51257"/>
    <w:rsid w:val="00B61AE0"/>
    <w:rsid w:val="00B61E17"/>
    <w:rsid w:val="00B705A6"/>
    <w:rsid w:val="00B70AA1"/>
    <w:rsid w:val="00B747FC"/>
    <w:rsid w:val="00B74C91"/>
    <w:rsid w:val="00B80A5D"/>
    <w:rsid w:val="00B857C0"/>
    <w:rsid w:val="00B93F69"/>
    <w:rsid w:val="00B97AD6"/>
    <w:rsid w:val="00BA7276"/>
    <w:rsid w:val="00BB1877"/>
    <w:rsid w:val="00BC360A"/>
    <w:rsid w:val="00BC5768"/>
    <w:rsid w:val="00BC7F78"/>
    <w:rsid w:val="00BD6756"/>
    <w:rsid w:val="00BF0AA1"/>
    <w:rsid w:val="00C1643B"/>
    <w:rsid w:val="00C21DF8"/>
    <w:rsid w:val="00C24069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B7EF8"/>
    <w:rsid w:val="00CC2C91"/>
    <w:rsid w:val="00CD0F98"/>
    <w:rsid w:val="00CD3091"/>
    <w:rsid w:val="00CE3782"/>
    <w:rsid w:val="00CE39B6"/>
    <w:rsid w:val="00CF07F0"/>
    <w:rsid w:val="00CF15FE"/>
    <w:rsid w:val="00D02009"/>
    <w:rsid w:val="00D33345"/>
    <w:rsid w:val="00D41E4D"/>
    <w:rsid w:val="00D51DC1"/>
    <w:rsid w:val="00D644A7"/>
    <w:rsid w:val="00D77C83"/>
    <w:rsid w:val="00D87491"/>
    <w:rsid w:val="00D97156"/>
    <w:rsid w:val="00D97201"/>
    <w:rsid w:val="00DD6290"/>
    <w:rsid w:val="00DE3E5F"/>
    <w:rsid w:val="00DF34C1"/>
    <w:rsid w:val="00E00725"/>
    <w:rsid w:val="00E13853"/>
    <w:rsid w:val="00E15E83"/>
    <w:rsid w:val="00E32527"/>
    <w:rsid w:val="00E33268"/>
    <w:rsid w:val="00E40F1F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D3B46"/>
    <w:rsid w:val="00EE0146"/>
    <w:rsid w:val="00EF1CD9"/>
    <w:rsid w:val="00EF622C"/>
    <w:rsid w:val="00F07D48"/>
    <w:rsid w:val="00F3155A"/>
    <w:rsid w:val="00F44BBB"/>
    <w:rsid w:val="00F4700F"/>
    <w:rsid w:val="00F64AB9"/>
    <w:rsid w:val="00F674C2"/>
    <w:rsid w:val="00F9294A"/>
    <w:rsid w:val="00FB2809"/>
    <w:rsid w:val="00FB3AE2"/>
    <w:rsid w:val="00FC764F"/>
    <w:rsid w:val="00FE5498"/>
    <w:rsid w:val="00FF011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9312FB1F-34E4-F64E-95C4-1B693C27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0</TotalTime>
  <Pages>1</Pages>
  <Words>195</Words>
  <Characters>1116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2</cp:revision>
  <dcterms:created xsi:type="dcterms:W3CDTF">2019-04-28T23:39:00Z</dcterms:created>
  <dcterms:modified xsi:type="dcterms:W3CDTF">2019-04-28T23:39:00Z</dcterms:modified>
</cp:coreProperties>
</file>