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784930E7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215727">
        <w:rPr>
          <w:rFonts w:cs="Arial"/>
          <w:sz w:val="36"/>
          <w:szCs w:val="36"/>
        </w:rPr>
        <w:t>Windsor</w:t>
      </w:r>
      <w:r w:rsidR="00AE311B">
        <w:rPr>
          <w:rFonts w:cs="Arial"/>
          <w:sz w:val="36"/>
          <w:szCs w:val="36"/>
        </w:rPr>
        <w:t xml:space="preserve">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16E9573C" w14:textId="77777777" w:rsidR="00215727" w:rsidRPr="00785527" w:rsidRDefault="00E074C9" w:rsidP="002157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341523">
        <w:rPr>
          <w:rFonts w:cs="Arial"/>
          <w:noProof w:val="0"/>
          <w:sz w:val="20"/>
          <w:szCs w:val="20"/>
          <w:lang w:eastAsia="ja-JP"/>
        </w:rPr>
        <w:br/>
      </w:r>
      <w:r w:rsidR="0082525A">
        <w:rPr>
          <w:rFonts w:cs="Arial"/>
          <w:b/>
          <w:color w:val="0000FF"/>
          <w:sz w:val="20"/>
          <w:lang w:eastAsia="ja-JP"/>
        </w:rPr>
        <w:br/>
      </w:r>
      <w:r w:rsidR="00215727" w:rsidRPr="002845FD">
        <w:rPr>
          <w:rFonts w:cs="Arial"/>
          <w:b/>
          <w:color w:val="0000FF"/>
          <w:sz w:val="20"/>
          <w:lang w:eastAsia="ja-JP"/>
        </w:rPr>
        <w:t>Title</w:t>
      </w:r>
      <w:r w:rsidR="00215727" w:rsidRPr="002845FD">
        <w:rPr>
          <w:rFonts w:cs="Arial"/>
          <w:color w:val="0000FF"/>
          <w:sz w:val="20"/>
          <w:lang w:eastAsia="ja-JP"/>
        </w:rPr>
        <w:t xml:space="preserve"> (characters = 59):</w:t>
      </w:r>
      <w:r w:rsidR="00215727" w:rsidRPr="002845FD">
        <w:rPr>
          <w:rFonts w:cs="Arial"/>
          <w:color w:val="0000FF"/>
          <w:sz w:val="20"/>
          <w:lang w:eastAsia="ja-JP"/>
        </w:rPr>
        <w:br/>
      </w:r>
      <w:r w:rsidR="00215727" w:rsidRPr="002845FD">
        <w:rPr>
          <w:rFonts w:cs="Arial"/>
          <w:bCs/>
          <w:sz w:val="20"/>
        </w:rPr>
        <w:t xml:space="preserve">Senior Care in </w:t>
      </w:r>
      <w:r w:rsidR="00215727" w:rsidRPr="002845FD">
        <w:rPr>
          <w:rFonts w:cs="Arial"/>
          <w:sz w:val="20"/>
        </w:rPr>
        <w:t xml:space="preserve">Starke, FL | Windsor </w:t>
      </w:r>
      <w:r w:rsidR="00215727" w:rsidRPr="002845FD">
        <w:rPr>
          <w:rFonts w:cs="Arial"/>
          <w:bCs/>
          <w:sz w:val="20"/>
        </w:rPr>
        <w:t>Health &amp; Rehabilitation</w:t>
      </w:r>
    </w:p>
    <w:p w14:paraId="5C4BF562" w14:textId="33D233B5" w:rsidR="009D1734" w:rsidRPr="00215727" w:rsidRDefault="00215727" w:rsidP="002157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  <w:lang w:eastAsia="ja-JP"/>
        </w:rPr>
      </w:pPr>
      <w:r w:rsidRPr="00785527">
        <w:rPr>
          <w:rFonts w:cs="Arial"/>
          <w:b/>
          <w:color w:val="0000FF"/>
          <w:sz w:val="20"/>
          <w:szCs w:val="20"/>
        </w:rPr>
        <w:t>Description</w:t>
      </w:r>
      <w:r w:rsidRPr="00785527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szCs w:val="20"/>
          <w:lang w:eastAsia="ja-JP"/>
        </w:rPr>
        <w:t>58</w:t>
      </w:r>
      <w:r w:rsidRPr="00785527">
        <w:rPr>
          <w:rFonts w:cs="Arial"/>
          <w:color w:val="0000FF"/>
          <w:sz w:val="20"/>
          <w:szCs w:val="20"/>
          <w:lang w:eastAsia="ja-JP"/>
        </w:rPr>
        <w:t>):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Pr="00785527">
        <w:rPr>
          <w:rFonts w:cs="Arial"/>
          <w:sz w:val="20"/>
          <w:szCs w:val="20"/>
          <w:lang w:eastAsia="ja-JP"/>
        </w:rPr>
        <w:t>For senior care and rehabilitation</w:t>
      </w:r>
      <w:r>
        <w:rPr>
          <w:rFonts w:cs="Arial"/>
          <w:sz w:val="20"/>
          <w:szCs w:val="20"/>
          <w:lang w:eastAsia="ja-JP"/>
        </w:rPr>
        <w:t xml:space="preserve"> fortified by our Life Enrichment program, contact the team at </w:t>
      </w:r>
      <w:r w:rsidRPr="002845FD">
        <w:rPr>
          <w:rFonts w:cs="Arial"/>
          <w:sz w:val="20"/>
        </w:rPr>
        <w:t>Windsor</w:t>
      </w:r>
      <w:r w:rsidRPr="00785527">
        <w:rPr>
          <w:rFonts w:cs="Arial"/>
          <w:sz w:val="20"/>
        </w:rPr>
        <w:t xml:space="preserve"> Health</w:t>
      </w:r>
      <w:r w:rsidRPr="00785527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>and</w:t>
      </w:r>
      <w:r w:rsidRPr="00785527">
        <w:rPr>
          <w:rFonts w:cs="Arial"/>
          <w:sz w:val="20"/>
          <w:szCs w:val="20"/>
          <w:lang w:eastAsia="ja-JP"/>
        </w:rPr>
        <w:t xml:space="preserve"> Rehabilitation. Call </w:t>
      </w:r>
      <w:r w:rsidRPr="002845FD">
        <w:rPr>
          <w:rFonts w:cs="Arial"/>
          <w:sz w:val="20"/>
          <w:szCs w:val="20"/>
        </w:rPr>
        <w:t>(904) 964-3383</w:t>
      </w:r>
      <w:r>
        <w:rPr>
          <w:rFonts w:cs="Arial"/>
          <w:sz w:val="20"/>
          <w:szCs w:val="20"/>
        </w:rPr>
        <w:t xml:space="preserve"> </w:t>
      </w:r>
      <w:r w:rsidRPr="00785527">
        <w:rPr>
          <w:rFonts w:cs="Arial"/>
          <w:sz w:val="20"/>
          <w:szCs w:val="20"/>
          <w:lang w:eastAsia="ja-JP"/>
        </w:rPr>
        <w:t>today!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130FCD8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215727">
        <w:rPr>
          <w:rFonts w:cs="Arial"/>
          <w:szCs w:val="22"/>
        </w:rPr>
        <w:t>Windsor</w:t>
      </w:r>
      <w:r w:rsidR="0082525A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2192C3F8" w:rsidR="009D1734" w:rsidRDefault="0089406C" w:rsidP="0089406C">
      <w:pPr>
        <w:spacing w:after="0"/>
        <w:rPr>
          <w:rFonts w:cs="Arial"/>
          <w:szCs w:val="22"/>
        </w:rPr>
      </w:pPr>
      <w:r w:rsidRPr="003B723C">
        <w:rPr>
          <w:rFonts w:cs="Arial"/>
          <w:szCs w:val="22"/>
        </w:rPr>
        <w:t xml:space="preserve">Call </w:t>
      </w:r>
      <w:r w:rsidR="00215727" w:rsidRPr="00805041">
        <w:rPr>
          <w:rFonts w:cs="Arial"/>
          <w:szCs w:val="22"/>
        </w:rPr>
        <w:t>(904) 964-3383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  <w:bookmarkStart w:id="1" w:name="_GoBack"/>
      <w:bookmarkEnd w:id="1"/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</w:p>
    <w:p w14:paraId="3871D941" w14:textId="77777777" w:rsidR="00215727" w:rsidRPr="00805041" w:rsidRDefault="00215727" w:rsidP="00215727">
      <w:pPr>
        <w:spacing w:after="0"/>
        <w:rPr>
          <w:rFonts w:cs="Arial"/>
          <w:szCs w:val="22"/>
        </w:rPr>
      </w:pPr>
      <w:r w:rsidRPr="00805041">
        <w:rPr>
          <w:rFonts w:cs="Arial"/>
          <w:szCs w:val="22"/>
        </w:rPr>
        <w:t xml:space="preserve">602 E. Laura Street </w:t>
      </w:r>
    </w:p>
    <w:p w14:paraId="02A8583A" w14:textId="77777777" w:rsidR="00215727" w:rsidRPr="00805041" w:rsidRDefault="00215727" w:rsidP="00215727">
      <w:pPr>
        <w:spacing w:after="0"/>
        <w:rPr>
          <w:rFonts w:cs="Arial"/>
          <w:szCs w:val="22"/>
        </w:rPr>
      </w:pPr>
      <w:r w:rsidRPr="00805041">
        <w:rPr>
          <w:rFonts w:cs="Arial"/>
          <w:szCs w:val="22"/>
        </w:rPr>
        <w:t>Starke, FL 32091</w:t>
      </w:r>
    </w:p>
    <w:p w14:paraId="246BA97A" w14:textId="77777777" w:rsidR="00215727" w:rsidRDefault="00215727" w:rsidP="00215727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51517A1F" w:rsidR="00F600F7" w:rsidRDefault="00F600F7" w:rsidP="00215727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13D54AAD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789E90EE" w14:textId="77777777" w:rsidR="00341523" w:rsidRPr="00EF4FF7" w:rsidRDefault="00341523" w:rsidP="00E7621B">
      <w:pPr>
        <w:spacing w:after="0"/>
        <w:rPr>
          <w:noProof w:val="0"/>
        </w:rPr>
      </w:pPr>
    </w:p>
    <w:p w14:paraId="3DF30C21" w14:textId="16CCF060" w:rsidR="00341523" w:rsidRPr="00B64104" w:rsidRDefault="00341523" w:rsidP="00341523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 w:rsidR="00215727">
        <w:rPr>
          <w:rFonts w:cs="Arial"/>
          <w:szCs w:val="22"/>
        </w:rPr>
        <w:t>Windsor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50D9" w14:textId="77777777" w:rsidR="00C13E3B" w:rsidRDefault="00C13E3B">
      <w:r>
        <w:separator/>
      </w:r>
    </w:p>
  </w:endnote>
  <w:endnote w:type="continuationSeparator" w:id="0">
    <w:p w14:paraId="63C7540C" w14:textId="77777777" w:rsidR="00C13E3B" w:rsidRDefault="00C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58057" w14:textId="77777777" w:rsidR="00C13E3B" w:rsidRDefault="00C13E3B">
      <w:r>
        <w:separator/>
      </w:r>
    </w:p>
  </w:footnote>
  <w:footnote w:type="continuationSeparator" w:id="0">
    <w:p w14:paraId="6F6BFA05" w14:textId="77777777" w:rsidR="00C13E3B" w:rsidRDefault="00C13E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157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15727">
      <w:rPr>
        <w:sz w:val="18"/>
      </w:rPr>
      <w:t>1</w:t>
    </w:r>
    <w:r>
      <w:rPr>
        <w:sz w:val="18"/>
      </w:rPr>
      <w:fldChar w:fldCharType="end"/>
    </w:r>
  </w:p>
  <w:p w14:paraId="489F2B51" w14:textId="460529B8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D535B">
      <w:rPr>
        <w:sz w:val="18"/>
      </w:rPr>
      <w:t>4/28/2019 1:27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D2AA1"/>
    <w:rsid w:val="001E78C0"/>
    <w:rsid w:val="0020031E"/>
    <w:rsid w:val="00200788"/>
    <w:rsid w:val="00211567"/>
    <w:rsid w:val="00215727"/>
    <w:rsid w:val="00225C74"/>
    <w:rsid w:val="00232D58"/>
    <w:rsid w:val="00245853"/>
    <w:rsid w:val="002616CE"/>
    <w:rsid w:val="00264B90"/>
    <w:rsid w:val="002A4A3D"/>
    <w:rsid w:val="002B56AD"/>
    <w:rsid w:val="002F007A"/>
    <w:rsid w:val="002F26C0"/>
    <w:rsid w:val="00304A55"/>
    <w:rsid w:val="00341523"/>
    <w:rsid w:val="0037103F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17B9A"/>
    <w:rsid w:val="0053162E"/>
    <w:rsid w:val="005324F7"/>
    <w:rsid w:val="00533BFB"/>
    <w:rsid w:val="005B3C72"/>
    <w:rsid w:val="005D1D2B"/>
    <w:rsid w:val="005D535B"/>
    <w:rsid w:val="005D7DA6"/>
    <w:rsid w:val="005F0F52"/>
    <w:rsid w:val="0060313A"/>
    <w:rsid w:val="0060635D"/>
    <w:rsid w:val="00612686"/>
    <w:rsid w:val="00615D5E"/>
    <w:rsid w:val="00620B8D"/>
    <w:rsid w:val="006275DB"/>
    <w:rsid w:val="00632131"/>
    <w:rsid w:val="006431ED"/>
    <w:rsid w:val="00655CDE"/>
    <w:rsid w:val="00672048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525A"/>
    <w:rsid w:val="0082631A"/>
    <w:rsid w:val="00841961"/>
    <w:rsid w:val="00856959"/>
    <w:rsid w:val="008650FB"/>
    <w:rsid w:val="008670DD"/>
    <w:rsid w:val="008765C8"/>
    <w:rsid w:val="00881BF6"/>
    <w:rsid w:val="00882C59"/>
    <w:rsid w:val="008833C9"/>
    <w:rsid w:val="0089406C"/>
    <w:rsid w:val="008C56B5"/>
    <w:rsid w:val="008E6D28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2603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13E3B"/>
    <w:rsid w:val="00C34061"/>
    <w:rsid w:val="00C53595"/>
    <w:rsid w:val="00C55329"/>
    <w:rsid w:val="00C63D4E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15DF4"/>
    <w:rsid w:val="00F232F4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2019-04-28T22:55:00Z</dcterms:created>
  <dcterms:modified xsi:type="dcterms:W3CDTF">2019-04-28T22:57:00Z</dcterms:modified>
</cp:coreProperties>
</file>