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C0366" w14:textId="3AA7CE62" w:rsidR="00EE024F" w:rsidRDefault="00EE024F" w:rsidP="00EE024F">
      <w:pPr>
        <w:rPr>
          <w:b/>
          <w:bCs/>
          <w:sz w:val="48"/>
        </w:rPr>
      </w:pPr>
      <w:r>
        <w:rPr>
          <w:b/>
          <w:bCs/>
          <w:sz w:val="48"/>
        </w:rPr>
        <w:t xml:space="preserve">BLOG </w:t>
      </w:r>
      <w:r w:rsidR="00B76E59">
        <w:rPr>
          <w:b/>
          <w:bCs/>
          <w:sz w:val="48"/>
        </w:rPr>
        <w:t>–</w:t>
      </w:r>
      <w:r w:rsidR="00F15585">
        <w:rPr>
          <w:b/>
          <w:bCs/>
          <w:sz w:val="48"/>
        </w:rPr>
        <w:t xml:space="preserve"> </w:t>
      </w:r>
      <w:r w:rsidR="007E0A9F">
        <w:rPr>
          <w:b/>
          <w:bCs/>
          <w:sz w:val="48"/>
        </w:rPr>
        <w:t>Margate</w:t>
      </w:r>
      <w:r w:rsidR="00D00F41">
        <w:rPr>
          <w:b/>
          <w:bCs/>
          <w:sz w:val="48"/>
        </w:rPr>
        <w:t xml:space="preserve"> Health and Rehabilitation Center Named to Newsweek’s 2020 List of Top Florida Nursing Homes</w:t>
      </w:r>
      <w:r w:rsidR="00D00F41" w:rsidRPr="00FF2278">
        <w:rPr>
          <w:bCs/>
          <w:color w:val="BFBFBF" w:themeColor="background1" w:themeShade="BF"/>
          <w:sz w:val="48"/>
        </w:rPr>
        <w:t xml:space="preserve"> </w:t>
      </w:r>
    </w:p>
    <w:p w14:paraId="319B43B6" w14:textId="77777777" w:rsidR="00EE024F" w:rsidRDefault="00D00F41" w:rsidP="00C52521">
      <w:pPr>
        <w:pBdr>
          <w:bottom w:val="single" w:sz="18" w:space="1" w:color="auto"/>
        </w:pBdr>
        <w:spacing w:before="0"/>
        <w:rPr>
          <w:sz w:val="36"/>
        </w:rPr>
      </w:pPr>
      <w:r>
        <w:rPr>
          <w:sz w:val="36"/>
        </w:rPr>
        <w:t>Gulf Coast Health Care</w:t>
      </w:r>
    </w:p>
    <w:p w14:paraId="2C816713" w14:textId="77777777" w:rsidR="00EE024F" w:rsidRDefault="00EE024F" w:rsidP="00FF2278">
      <w:pPr>
        <w:spacing w:before="0"/>
      </w:pPr>
    </w:p>
    <w:p w14:paraId="7B5C0217" w14:textId="4B9ABFFF" w:rsidR="00EE024F" w:rsidRDefault="007E0A9F" w:rsidP="00FF2278">
      <w:pPr>
        <w:keepNext/>
        <w:keepLines/>
        <w:pBdr>
          <w:top w:val="single" w:sz="2" w:space="1" w:color="auto"/>
          <w:bottom w:val="single" w:sz="2" w:space="1" w:color="auto"/>
        </w:pBdr>
        <w:shd w:val="clear" w:color="auto" w:fill="E6E6E6"/>
        <w:tabs>
          <w:tab w:val="left" w:pos="450"/>
        </w:tabs>
        <w:spacing w:before="0"/>
        <w:rPr>
          <w:rFonts w:ascii="Arial Black" w:hAnsi="Arial Black"/>
          <w:color w:val="0000FF"/>
          <w:spacing w:val="40"/>
          <w:sz w:val="16"/>
        </w:rPr>
      </w:pPr>
      <w:r>
        <w:rPr>
          <w:rFonts w:ascii="Arial Black" w:hAnsi="Arial Black"/>
          <w:color w:val="0000FF"/>
          <w:spacing w:val="40"/>
          <w:sz w:val="16"/>
        </w:rPr>
        <w:t>Margate</w:t>
      </w:r>
      <w:r w:rsidR="007D0ED2">
        <w:rPr>
          <w:rFonts w:ascii="Arial Black" w:hAnsi="Arial Black"/>
          <w:color w:val="0000FF"/>
          <w:spacing w:val="40"/>
          <w:sz w:val="16"/>
        </w:rPr>
        <w:t xml:space="preserve"> Health</w:t>
      </w:r>
      <w:r w:rsidR="00D00F41">
        <w:rPr>
          <w:rFonts w:ascii="Arial Black" w:hAnsi="Arial Black"/>
          <w:color w:val="0000FF"/>
          <w:spacing w:val="40"/>
          <w:sz w:val="16"/>
        </w:rPr>
        <w:t xml:space="preserve"> and Rehabilitation Center Named </w:t>
      </w:r>
      <w:r w:rsidR="001A311A">
        <w:rPr>
          <w:rFonts w:ascii="Arial Black" w:hAnsi="Arial Black"/>
          <w:color w:val="0000FF"/>
          <w:spacing w:val="40"/>
          <w:sz w:val="16"/>
        </w:rPr>
        <w:t>to Newsweek’s 2020 List of Top</w:t>
      </w:r>
      <w:r w:rsidR="00D00F41">
        <w:rPr>
          <w:rFonts w:ascii="Arial Black" w:hAnsi="Arial Black"/>
          <w:color w:val="0000FF"/>
          <w:spacing w:val="40"/>
          <w:sz w:val="16"/>
        </w:rPr>
        <w:t xml:space="preserve"> Florida Nursing Home</w:t>
      </w:r>
      <w:r w:rsidR="001A311A">
        <w:rPr>
          <w:rFonts w:ascii="Arial Black" w:hAnsi="Arial Black"/>
          <w:color w:val="0000FF"/>
          <w:spacing w:val="40"/>
          <w:sz w:val="16"/>
        </w:rPr>
        <w:t>s</w:t>
      </w:r>
    </w:p>
    <w:p w14:paraId="13C9236B" w14:textId="77777777" w:rsidR="00EE024F" w:rsidRPr="00FF2278" w:rsidRDefault="00A26F87" w:rsidP="00FF2278">
      <w:pPr>
        <w:keepNext/>
        <w:keepLines/>
        <w:widowControl w:val="0"/>
        <w:autoSpaceDE w:val="0"/>
        <w:autoSpaceDN w:val="0"/>
        <w:adjustRightInd w:val="0"/>
        <w:rPr>
          <w:rFonts w:cs="Arial"/>
          <w:b/>
          <w:color w:val="0000FF"/>
          <w:szCs w:val="22"/>
        </w:rPr>
      </w:pPr>
      <w:r w:rsidRPr="00FF2278">
        <w:rPr>
          <w:rFonts w:cs="Arial"/>
          <w:b/>
          <w:color w:val="0000FF"/>
          <w:szCs w:val="22"/>
        </w:rPr>
        <w:t>Keyword</w:t>
      </w:r>
      <w:r w:rsidR="00FF2278" w:rsidRPr="00FF2278">
        <w:rPr>
          <w:rFonts w:cs="Arial"/>
          <w:b/>
          <w:color w:val="0000FF"/>
          <w:szCs w:val="22"/>
        </w:rPr>
        <w:t>:</w:t>
      </w:r>
    </w:p>
    <w:p w14:paraId="26608B7A" w14:textId="77777777" w:rsidR="00EE024F" w:rsidRPr="00FF2278" w:rsidRDefault="00D00F41" w:rsidP="00FF2278">
      <w:pPr>
        <w:keepNext/>
        <w:keepLines/>
        <w:spacing w:before="0"/>
        <w:rPr>
          <w:rFonts w:cs="Arial"/>
          <w:szCs w:val="22"/>
          <w:lang w:eastAsia="ja-JP"/>
        </w:rPr>
      </w:pPr>
      <w:r>
        <w:rPr>
          <w:rFonts w:cs="Arial"/>
          <w:szCs w:val="22"/>
          <w:lang w:eastAsia="ja-JP"/>
        </w:rPr>
        <w:t>N/A</w:t>
      </w:r>
    </w:p>
    <w:p w14:paraId="19A02605" w14:textId="26E2FC33" w:rsidR="00787825" w:rsidRPr="00787825" w:rsidRDefault="00A26F87" w:rsidP="00E65114">
      <w:pPr>
        <w:keepNext/>
        <w:keepLines/>
        <w:widowControl w:val="0"/>
        <w:autoSpaceDE w:val="0"/>
        <w:autoSpaceDN w:val="0"/>
        <w:adjustRightInd w:val="0"/>
        <w:rPr>
          <w:rFonts w:cs="Arial"/>
          <w:b/>
          <w:color w:val="0000FF"/>
          <w:szCs w:val="22"/>
        </w:rPr>
      </w:pPr>
      <w:r w:rsidRPr="00FF2278">
        <w:rPr>
          <w:rFonts w:cs="Arial"/>
          <w:b/>
          <w:color w:val="0000FF"/>
          <w:szCs w:val="22"/>
        </w:rPr>
        <w:t>Target Web Page</w:t>
      </w:r>
      <w:r w:rsidR="00EE024F" w:rsidRPr="00FF2278">
        <w:rPr>
          <w:rFonts w:cs="Arial"/>
          <w:b/>
          <w:color w:val="0000FF"/>
          <w:szCs w:val="22"/>
        </w:rPr>
        <w:t>:</w:t>
      </w:r>
      <w:r w:rsidR="00787825">
        <w:rPr>
          <w:rFonts w:cs="Arial"/>
          <w:b/>
          <w:color w:val="0000FF"/>
          <w:szCs w:val="22"/>
        </w:rPr>
        <w:br/>
      </w:r>
      <w:hyperlink r:id="rId8" w:history="1">
        <w:r w:rsidR="007E0A9F" w:rsidRPr="0087015C">
          <w:rPr>
            <w:rStyle w:val="Hyperlink"/>
            <w:rFonts w:cs="Arial"/>
            <w:noProof/>
            <w:szCs w:val="22"/>
            <w:lang w:eastAsia="ja-JP"/>
          </w:rPr>
          <w:t>https://www.margatehealthrehab.com</w:t>
        </w:r>
      </w:hyperlink>
      <w:r w:rsidR="00255D19">
        <w:rPr>
          <w:rFonts w:cs="Arial"/>
          <w:noProof/>
          <w:szCs w:val="22"/>
          <w:lang w:eastAsia="ja-JP"/>
        </w:rPr>
        <w:t xml:space="preserve"> </w:t>
      </w:r>
    </w:p>
    <w:p w14:paraId="5484E5A1" w14:textId="79F4D22A" w:rsidR="00E65114" w:rsidRPr="00FF2278" w:rsidRDefault="00E65114" w:rsidP="00E65114">
      <w:pPr>
        <w:keepNext/>
        <w:keepLines/>
        <w:widowControl w:val="0"/>
        <w:autoSpaceDE w:val="0"/>
        <w:autoSpaceDN w:val="0"/>
        <w:adjustRightInd w:val="0"/>
        <w:rPr>
          <w:rFonts w:cs="Arial"/>
          <w:b/>
          <w:color w:val="0000FF"/>
          <w:szCs w:val="22"/>
        </w:rPr>
      </w:pPr>
      <w:r>
        <w:rPr>
          <w:rFonts w:cs="Arial"/>
          <w:b/>
          <w:color w:val="0000FF"/>
          <w:szCs w:val="22"/>
        </w:rPr>
        <w:t>Meta Title</w:t>
      </w:r>
      <w:r w:rsidRPr="00FF2278">
        <w:rPr>
          <w:rFonts w:cs="Arial"/>
          <w:b/>
          <w:color w:val="0000FF"/>
          <w:szCs w:val="22"/>
        </w:rPr>
        <w:t xml:space="preserve"> Tag </w:t>
      </w:r>
      <w:r w:rsidRPr="00FF2278">
        <w:rPr>
          <w:rFonts w:cs="Arial"/>
          <w:color w:val="0000FF"/>
          <w:szCs w:val="22"/>
        </w:rPr>
        <w:t>(</w:t>
      </w:r>
      <w:r w:rsidR="001A311A">
        <w:rPr>
          <w:rFonts w:cs="Arial"/>
          <w:color w:val="0000FF"/>
          <w:szCs w:val="22"/>
        </w:rPr>
        <w:t>5</w:t>
      </w:r>
      <w:r w:rsidR="00255D19">
        <w:rPr>
          <w:rFonts w:cs="Arial"/>
          <w:color w:val="0000FF"/>
          <w:szCs w:val="22"/>
        </w:rPr>
        <w:t>0</w:t>
      </w:r>
      <w:r w:rsidR="00D00F41">
        <w:rPr>
          <w:rFonts w:cs="Arial"/>
          <w:color w:val="0000FF"/>
          <w:szCs w:val="22"/>
        </w:rPr>
        <w:t>/60</w:t>
      </w:r>
      <w:r w:rsidRPr="00FF2278">
        <w:rPr>
          <w:rFonts w:cs="Arial"/>
          <w:color w:val="0000FF"/>
          <w:szCs w:val="22"/>
        </w:rPr>
        <w:t xml:space="preserve"> characters</w:t>
      </w:r>
      <w:r w:rsidRPr="00FF2278">
        <w:rPr>
          <w:rFonts w:cs="Arial"/>
          <w:b/>
          <w:color w:val="0000FF"/>
          <w:szCs w:val="22"/>
        </w:rPr>
        <w:t>):</w:t>
      </w:r>
    </w:p>
    <w:p w14:paraId="096A2E2E" w14:textId="664563BA" w:rsidR="00E65114" w:rsidRPr="00FF2278" w:rsidRDefault="007E0A9F" w:rsidP="00E65114">
      <w:pPr>
        <w:keepNext/>
        <w:keepLines/>
        <w:widowControl w:val="0"/>
        <w:autoSpaceDE w:val="0"/>
        <w:autoSpaceDN w:val="0"/>
        <w:adjustRightInd w:val="0"/>
        <w:spacing w:before="0"/>
        <w:rPr>
          <w:rFonts w:cs="Arial"/>
          <w:szCs w:val="22"/>
        </w:rPr>
      </w:pPr>
      <w:r>
        <w:rPr>
          <w:rFonts w:cs="Arial"/>
          <w:szCs w:val="22"/>
        </w:rPr>
        <w:t>Margate</w:t>
      </w:r>
      <w:r w:rsidR="007D0ED2">
        <w:rPr>
          <w:rFonts w:cs="Arial"/>
          <w:szCs w:val="22"/>
        </w:rPr>
        <w:t xml:space="preserve"> Health</w:t>
      </w:r>
      <w:r w:rsidR="00D00F41">
        <w:rPr>
          <w:rFonts w:cs="Arial"/>
          <w:szCs w:val="22"/>
        </w:rPr>
        <w:t xml:space="preserve"> </w:t>
      </w:r>
      <w:r w:rsidR="001A311A">
        <w:rPr>
          <w:rFonts w:cs="Arial"/>
          <w:szCs w:val="22"/>
        </w:rPr>
        <w:t xml:space="preserve">a Newsweek </w:t>
      </w:r>
      <w:r w:rsidR="00D00F41">
        <w:rPr>
          <w:rFonts w:cs="Arial"/>
          <w:szCs w:val="22"/>
        </w:rPr>
        <w:t xml:space="preserve">Top Florida Nursing </w:t>
      </w:r>
      <w:r w:rsidR="001A311A">
        <w:rPr>
          <w:rFonts w:cs="Arial"/>
          <w:szCs w:val="22"/>
        </w:rPr>
        <w:t>Home</w:t>
      </w:r>
    </w:p>
    <w:p w14:paraId="497A4246" w14:textId="457B9F20" w:rsidR="00EE024F" w:rsidRPr="00FF2278" w:rsidRDefault="00E65114" w:rsidP="00FF2278">
      <w:pPr>
        <w:keepNext/>
        <w:keepLines/>
        <w:widowControl w:val="0"/>
        <w:autoSpaceDE w:val="0"/>
        <w:autoSpaceDN w:val="0"/>
        <w:adjustRightInd w:val="0"/>
        <w:rPr>
          <w:rFonts w:cs="Arial"/>
          <w:b/>
          <w:color w:val="0000FF"/>
          <w:szCs w:val="22"/>
        </w:rPr>
      </w:pPr>
      <w:r>
        <w:rPr>
          <w:rFonts w:cs="Arial"/>
          <w:b/>
          <w:color w:val="0000FF"/>
          <w:szCs w:val="22"/>
        </w:rPr>
        <w:t xml:space="preserve">Meta </w:t>
      </w:r>
      <w:r w:rsidR="00EE024F" w:rsidRPr="00FF2278">
        <w:rPr>
          <w:rFonts w:cs="Arial"/>
          <w:b/>
          <w:color w:val="0000FF"/>
          <w:szCs w:val="22"/>
        </w:rPr>
        <w:t>De</w:t>
      </w:r>
      <w:r w:rsidR="00D00F41">
        <w:rPr>
          <w:rFonts w:cs="Arial"/>
          <w:b/>
          <w:color w:val="0000FF"/>
          <w:szCs w:val="22"/>
        </w:rPr>
        <w:t>s</w:t>
      </w:r>
      <w:r w:rsidR="00EE024F" w:rsidRPr="00FF2278">
        <w:rPr>
          <w:rFonts w:cs="Arial"/>
          <w:b/>
          <w:color w:val="0000FF"/>
          <w:szCs w:val="22"/>
        </w:rPr>
        <w:t>cription</w:t>
      </w:r>
      <w:r w:rsidR="00A26F87" w:rsidRPr="00FF2278">
        <w:rPr>
          <w:rFonts w:cs="Arial"/>
          <w:b/>
          <w:color w:val="0000FF"/>
          <w:szCs w:val="22"/>
        </w:rPr>
        <w:t xml:space="preserve"> Tag</w:t>
      </w:r>
      <w:r w:rsidR="00EE024F" w:rsidRPr="00FF2278">
        <w:rPr>
          <w:rFonts w:cs="Arial"/>
          <w:b/>
          <w:color w:val="0000FF"/>
          <w:szCs w:val="22"/>
        </w:rPr>
        <w:t xml:space="preserve"> </w:t>
      </w:r>
      <w:r w:rsidR="00EE024F" w:rsidRPr="00FF2278">
        <w:rPr>
          <w:rFonts w:cs="Arial"/>
          <w:color w:val="0000FF"/>
          <w:szCs w:val="22"/>
        </w:rPr>
        <w:t>(</w:t>
      </w:r>
      <w:r w:rsidR="00787825">
        <w:rPr>
          <w:rFonts w:cs="Arial"/>
          <w:color w:val="0000FF"/>
          <w:szCs w:val="22"/>
        </w:rPr>
        <w:t>15</w:t>
      </w:r>
      <w:r w:rsidR="00255D19">
        <w:rPr>
          <w:rFonts w:cs="Arial"/>
          <w:color w:val="0000FF"/>
          <w:szCs w:val="22"/>
        </w:rPr>
        <w:t>4</w:t>
      </w:r>
      <w:r w:rsidR="00D00F41">
        <w:rPr>
          <w:rFonts w:cs="Arial"/>
          <w:color w:val="0000FF"/>
          <w:szCs w:val="22"/>
        </w:rPr>
        <w:t>/160</w:t>
      </w:r>
      <w:r w:rsidR="005C429F" w:rsidRPr="00FF2278">
        <w:rPr>
          <w:rFonts w:cs="Arial"/>
          <w:color w:val="0000FF"/>
          <w:szCs w:val="22"/>
        </w:rPr>
        <w:t xml:space="preserve"> </w:t>
      </w:r>
      <w:r w:rsidR="00EE024F" w:rsidRPr="00FF2278">
        <w:rPr>
          <w:rFonts w:cs="Arial"/>
          <w:color w:val="0000FF"/>
          <w:szCs w:val="22"/>
        </w:rPr>
        <w:t>characters</w:t>
      </w:r>
      <w:r w:rsidR="00EE024F" w:rsidRPr="00FF2278">
        <w:rPr>
          <w:rFonts w:cs="Arial"/>
          <w:b/>
          <w:color w:val="0000FF"/>
          <w:szCs w:val="22"/>
        </w:rPr>
        <w:t>):</w:t>
      </w:r>
    </w:p>
    <w:p w14:paraId="724D4DAB" w14:textId="299F657B" w:rsidR="00D00F41" w:rsidRPr="00FF2278" w:rsidRDefault="007E0A9F" w:rsidP="00D00F41">
      <w:pPr>
        <w:keepNext/>
        <w:keepLines/>
        <w:widowControl w:val="0"/>
        <w:autoSpaceDE w:val="0"/>
        <w:autoSpaceDN w:val="0"/>
        <w:adjustRightInd w:val="0"/>
        <w:spacing w:before="0"/>
        <w:rPr>
          <w:rFonts w:cs="Arial"/>
          <w:szCs w:val="22"/>
        </w:rPr>
      </w:pPr>
      <w:r>
        <w:rPr>
          <w:rFonts w:cs="Arial"/>
          <w:szCs w:val="22"/>
        </w:rPr>
        <w:t>Margate</w:t>
      </w:r>
      <w:r w:rsidR="007D0ED2">
        <w:rPr>
          <w:rFonts w:cs="Arial"/>
          <w:szCs w:val="22"/>
        </w:rPr>
        <w:t xml:space="preserve"> Health</w:t>
      </w:r>
      <w:r w:rsidR="00D00F41">
        <w:rPr>
          <w:rFonts w:cs="Arial"/>
          <w:szCs w:val="22"/>
        </w:rPr>
        <w:t xml:space="preserve"> and Rehabilitation Center is proud to be recognized </w:t>
      </w:r>
      <w:r w:rsidR="001A311A">
        <w:rPr>
          <w:rFonts w:cs="Arial"/>
          <w:szCs w:val="22"/>
        </w:rPr>
        <w:t>as one of Newsweek’s Top Florida Nursing Homes for 2020.</w:t>
      </w:r>
      <w:r w:rsidR="00D00F41">
        <w:rPr>
          <w:rFonts w:cs="Arial"/>
          <w:szCs w:val="22"/>
        </w:rPr>
        <w:t xml:space="preserve"> Call </w:t>
      </w:r>
      <w:r>
        <w:rPr>
          <w:rFonts w:cs="Arial"/>
          <w:szCs w:val="22"/>
        </w:rPr>
        <w:t>954</w:t>
      </w:r>
      <w:r w:rsidR="00D00F41">
        <w:rPr>
          <w:rFonts w:cs="Arial"/>
          <w:szCs w:val="22"/>
        </w:rPr>
        <w:t>-</w:t>
      </w:r>
      <w:r>
        <w:rPr>
          <w:rFonts w:cs="Arial"/>
          <w:szCs w:val="22"/>
        </w:rPr>
        <w:t>979</w:t>
      </w:r>
      <w:r w:rsidR="00D00F41">
        <w:rPr>
          <w:rFonts w:cs="Arial"/>
          <w:szCs w:val="22"/>
        </w:rPr>
        <w:t>-</w:t>
      </w:r>
      <w:r>
        <w:rPr>
          <w:rFonts w:cs="Arial"/>
          <w:szCs w:val="22"/>
        </w:rPr>
        <w:t>6401</w:t>
      </w:r>
      <w:r w:rsidR="00D00F41">
        <w:rPr>
          <w:rFonts w:cs="Arial"/>
          <w:szCs w:val="22"/>
        </w:rPr>
        <w:t xml:space="preserve"> </w:t>
      </w:r>
      <w:r w:rsidR="00787825">
        <w:rPr>
          <w:rFonts w:cs="Arial"/>
          <w:szCs w:val="22"/>
        </w:rPr>
        <w:t>for details</w:t>
      </w:r>
      <w:r w:rsidR="00D00F41">
        <w:rPr>
          <w:rFonts w:cs="Arial"/>
          <w:szCs w:val="22"/>
        </w:rPr>
        <w:t>.</w:t>
      </w:r>
    </w:p>
    <w:p w14:paraId="1AA99BF3" w14:textId="77777777" w:rsidR="007A4693" w:rsidRPr="00FF2278" w:rsidRDefault="007A4693" w:rsidP="00FF2278">
      <w:pPr>
        <w:keepNext/>
        <w:keepLines/>
        <w:widowControl w:val="0"/>
        <w:autoSpaceDE w:val="0"/>
        <w:autoSpaceDN w:val="0"/>
        <w:adjustRightInd w:val="0"/>
        <w:spacing w:before="0"/>
        <w:rPr>
          <w:rFonts w:cs="Arial"/>
          <w:szCs w:val="22"/>
        </w:rPr>
      </w:pPr>
    </w:p>
    <w:p w14:paraId="77D07272" w14:textId="77777777" w:rsidR="00FF2278" w:rsidRPr="00FF2278" w:rsidRDefault="00B51616" w:rsidP="00B51616">
      <w:pPr>
        <w:keepNext/>
        <w:keepLines/>
        <w:widowControl w:val="0"/>
        <w:pBdr>
          <w:top w:val="single" w:sz="4" w:space="7" w:color="auto"/>
        </w:pBdr>
        <w:autoSpaceDE w:val="0"/>
        <w:autoSpaceDN w:val="0"/>
        <w:adjustRightInd w:val="0"/>
        <w:rPr>
          <w:rFonts w:cs="Arial"/>
          <w:b/>
          <w:color w:val="0000FF"/>
          <w:szCs w:val="22"/>
        </w:rPr>
      </w:pPr>
      <w:r>
        <w:rPr>
          <w:rFonts w:cs="Arial"/>
          <w:b/>
          <w:color w:val="0000FF"/>
          <w:szCs w:val="22"/>
        </w:rPr>
        <w:t>Article Content:</w:t>
      </w:r>
    </w:p>
    <w:p w14:paraId="12C36FF6" w14:textId="4D38ADBA" w:rsidR="0015210C" w:rsidRPr="00D00F41" w:rsidRDefault="007E0A9F" w:rsidP="00B51616">
      <w:pPr>
        <w:pStyle w:val="Heading1"/>
        <w:rPr>
          <w:color w:val="auto"/>
          <w:sz w:val="22"/>
        </w:rPr>
      </w:pPr>
      <w:r>
        <w:rPr>
          <w:color w:val="auto"/>
        </w:rPr>
        <w:t>Margate</w:t>
      </w:r>
      <w:r w:rsidR="007D0ED2">
        <w:rPr>
          <w:color w:val="auto"/>
        </w:rPr>
        <w:t xml:space="preserve"> Health</w:t>
      </w:r>
      <w:r w:rsidR="00D00F41" w:rsidRPr="00603FC9">
        <w:rPr>
          <w:color w:val="auto"/>
        </w:rPr>
        <w:t xml:space="preserve"> and Rehabilitation Center </w:t>
      </w:r>
      <w:r w:rsidR="00D00F41">
        <w:rPr>
          <w:color w:val="auto"/>
        </w:rPr>
        <w:t>Named to Newsweek’s 2020 List of Top Florida Nursing Homes</w:t>
      </w:r>
    </w:p>
    <w:p w14:paraId="5C485D04" w14:textId="065A91F2" w:rsidR="00F26A8F" w:rsidRPr="008C7BC3" w:rsidRDefault="00F26A8F" w:rsidP="00F26A8F">
      <w:r>
        <w:rPr>
          <w:rFonts w:eastAsia="Times New Roman" w:cs="Arial"/>
          <w:szCs w:val="22"/>
          <w:shd w:val="clear" w:color="auto" w:fill="FFFFFF"/>
        </w:rPr>
        <w:t xml:space="preserve">Newsweek Magazine recently released </w:t>
      </w:r>
      <w:r w:rsidR="00933A5C">
        <w:rPr>
          <w:rFonts w:eastAsia="Times New Roman" w:cs="Arial"/>
          <w:szCs w:val="22"/>
          <w:shd w:val="clear" w:color="auto" w:fill="FFFFFF"/>
        </w:rPr>
        <w:t xml:space="preserve">its </w:t>
      </w:r>
      <w:r>
        <w:rPr>
          <w:rFonts w:eastAsia="Times New Roman" w:cs="Arial"/>
          <w:szCs w:val="22"/>
          <w:shd w:val="clear" w:color="auto" w:fill="FFFFFF"/>
        </w:rPr>
        <w:t>list of 2020</w:t>
      </w:r>
      <w:r w:rsidR="00933A5C">
        <w:rPr>
          <w:rFonts w:eastAsia="Times New Roman" w:cs="Arial"/>
          <w:szCs w:val="22"/>
          <w:shd w:val="clear" w:color="auto" w:fill="FFFFFF"/>
        </w:rPr>
        <w:t>’s</w:t>
      </w:r>
      <w:r>
        <w:rPr>
          <w:rFonts w:eastAsia="Times New Roman" w:cs="Arial"/>
          <w:szCs w:val="22"/>
          <w:shd w:val="clear" w:color="auto" w:fill="FFFFFF"/>
        </w:rPr>
        <w:t xml:space="preserve"> Best Nursing Homes</w:t>
      </w:r>
      <w:r w:rsidR="00933A5C">
        <w:rPr>
          <w:rFonts w:eastAsia="Times New Roman" w:cs="Arial"/>
          <w:szCs w:val="22"/>
          <w:shd w:val="clear" w:color="auto" w:fill="FFFFFF"/>
        </w:rPr>
        <w:t>,</w:t>
      </w:r>
      <w:r>
        <w:rPr>
          <w:rFonts w:eastAsia="Times New Roman" w:cs="Arial"/>
          <w:szCs w:val="22"/>
          <w:shd w:val="clear" w:color="auto" w:fill="FFFFFF"/>
        </w:rPr>
        <w:t xml:space="preserve"> and </w:t>
      </w:r>
      <w:r w:rsidR="007E0A9F">
        <w:rPr>
          <w:rFonts w:eastAsia="Times New Roman" w:cs="Arial"/>
          <w:bCs/>
          <w:szCs w:val="22"/>
          <w:shd w:val="clear" w:color="auto" w:fill="FFFFFF"/>
        </w:rPr>
        <w:t>Margate</w:t>
      </w:r>
      <w:r w:rsidR="007D0ED2">
        <w:rPr>
          <w:rFonts w:eastAsia="Times New Roman" w:cs="Arial"/>
          <w:bCs/>
          <w:szCs w:val="22"/>
          <w:shd w:val="clear" w:color="auto" w:fill="FFFFFF"/>
        </w:rPr>
        <w:t xml:space="preserve"> Health</w:t>
      </w:r>
      <w:r w:rsidR="008C7BC3">
        <w:rPr>
          <w:rFonts w:eastAsia="Times New Roman" w:cs="Arial"/>
          <w:bCs/>
          <w:szCs w:val="22"/>
          <w:shd w:val="clear" w:color="auto" w:fill="FFFFFF"/>
        </w:rPr>
        <w:t xml:space="preserve"> and Rehabilitation Center is</w:t>
      </w:r>
      <w:r w:rsidR="0025187E">
        <w:rPr>
          <w:rFonts w:eastAsia="Times New Roman" w:cs="Arial"/>
          <w:bCs/>
          <w:szCs w:val="22"/>
          <w:shd w:val="clear" w:color="auto" w:fill="FFFFFF"/>
        </w:rPr>
        <w:t xml:space="preserve"> proud to be</w:t>
      </w:r>
      <w:r w:rsidR="008C7BC3">
        <w:rPr>
          <w:rFonts w:eastAsia="Times New Roman" w:cs="Arial"/>
          <w:bCs/>
          <w:szCs w:val="22"/>
          <w:shd w:val="clear" w:color="auto" w:fill="FFFFFF"/>
        </w:rPr>
        <w:t xml:space="preserve"> one of six Gulf Coast Health Care centers named in the top 54 centers.</w:t>
      </w:r>
    </w:p>
    <w:p w14:paraId="357DB8C7" w14:textId="0D5C8685" w:rsidR="00F26A8F" w:rsidRDefault="00F26A8F" w:rsidP="00F26A8F">
      <w:pPr>
        <w:rPr>
          <w:rFonts w:eastAsia="Times New Roman" w:cs="Arial"/>
          <w:szCs w:val="22"/>
          <w:shd w:val="clear" w:color="auto" w:fill="FFFFFF"/>
        </w:rPr>
      </w:pPr>
      <w:r>
        <w:rPr>
          <w:rFonts w:eastAsia="Times New Roman" w:cs="Arial"/>
          <w:bCs/>
          <w:szCs w:val="22"/>
          <w:shd w:val="clear" w:color="auto" w:fill="FFFFFF"/>
        </w:rPr>
        <w:t>We are</w:t>
      </w:r>
      <w:r w:rsidR="001A311A" w:rsidRPr="001A311A">
        <w:rPr>
          <w:rFonts w:eastAsia="Times New Roman" w:cs="Arial"/>
          <w:bCs/>
          <w:szCs w:val="22"/>
          <w:shd w:val="clear" w:color="auto" w:fill="FFFFFF"/>
        </w:rPr>
        <w:t xml:space="preserve"> dedicated to helping </w:t>
      </w:r>
      <w:r w:rsidR="001A311A">
        <w:rPr>
          <w:rFonts w:eastAsia="Times New Roman" w:cs="Arial"/>
          <w:bCs/>
          <w:szCs w:val="22"/>
          <w:shd w:val="clear" w:color="auto" w:fill="FFFFFF"/>
        </w:rPr>
        <w:t>aging adults</w:t>
      </w:r>
      <w:r w:rsidR="001A311A" w:rsidRPr="001A311A">
        <w:rPr>
          <w:rFonts w:eastAsia="Times New Roman" w:cs="Arial"/>
          <w:bCs/>
          <w:szCs w:val="22"/>
          <w:shd w:val="clear" w:color="auto" w:fill="FFFFFF"/>
        </w:rPr>
        <w:t xml:space="preserve"> reclaim </w:t>
      </w:r>
      <w:r w:rsidR="001A311A">
        <w:rPr>
          <w:rFonts w:eastAsia="Times New Roman" w:cs="Arial"/>
          <w:bCs/>
          <w:szCs w:val="22"/>
          <w:shd w:val="clear" w:color="auto" w:fill="FFFFFF"/>
        </w:rPr>
        <w:t>their</w:t>
      </w:r>
      <w:r w:rsidR="001A311A" w:rsidRPr="001A311A">
        <w:rPr>
          <w:rFonts w:eastAsia="Times New Roman" w:cs="Arial"/>
          <w:bCs/>
          <w:szCs w:val="22"/>
          <w:shd w:val="clear" w:color="auto" w:fill="FFFFFF"/>
        </w:rPr>
        <w:t xml:space="preserve"> health and hope</w:t>
      </w:r>
      <w:r w:rsidR="00DE0B35">
        <w:rPr>
          <w:rFonts w:eastAsia="Times New Roman" w:cs="Arial"/>
          <w:bCs/>
          <w:szCs w:val="22"/>
          <w:shd w:val="clear" w:color="auto" w:fill="FFFFFF"/>
        </w:rPr>
        <w:t>, especially</w:t>
      </w:r>
      <w:r w:rsidR="001A311A">
        <w:rPr>
          <w:rFonts w:eastAsia="Times New Roman" w:cs="Arial"/>
          <w:bCs/>
          <w:szCs w:val="22"/>
          <w:shd w:val="clear" w:color="auto" w:fill="FFFFFF"/>
        </w:rPr>
        <w:t xml:space="preserve"> after suffering a stroke or cardiac arrest. </w:t>
      </w:r>
      <w:r w:rsidR="001A311A" w:rsidRPr="001A311A">
        <w:rPr>
          <w:rFonts w:eastAsia="Times New Roman" w:cs="Arial"/>
          <w:szCs w:val="22"/>
          <w:shd w:val="clear" w:color="auto" w:fill="FFFFFF"/>
        </w:rPr>
        <w:t>We specialize in skilled nursing and rehabilitation services</w:t>
      </w:r>
      <w:r w:rsidR="001A311A">
        <w:rPr>
          <w:rFonts w:eastAsia="Times New Roman" w:cs="Arial"/>
          <w:szCs w:val="22"/>
          <w:shd w:val="clear" w:color="auto" w:fill="FFFFFF"/>
        </w:rPr>
        <w:t xml:space="preserve"> and </w:t>
      </w:r>
      <w:r w:rsidR="001A311A" w:rsidRPr="001A311A">
        <w:rPr>
          <w:rFonts w:eastAsia="Times New Roman" w:cs="Arial"/>
          <w:szCs w:val="22"/>
          <w:shd w:val="clear" w:color="auto" w:fill="FFFFFF"/>
        </w:rPr>
        <w:t>are committed to helping you or your loved one achieve the highest level of independence and health.</w:t>
      </w:r>
    </w:p>
    <w:p w14:paraId="74E8CB2F" w14:textId="4CE57A9F" w:rsidR="0025187E" w:rsidRDefault="008C7BC3" w:rsidP="008C7BC3">
      <w:r>
        <w:t>Newsweek partners</w:t>
      </w:r>
      <w:r w:rsidR="00DE0B35" w:rsidRPr="00DE0B35">
        <w:t xml:space="preserve"> with the respected global data research firm Statista</w:t>
      </w:r>
      <w:r w:rsidR="00E9629F">
        <w:t>,</w:t>
      </w:r>
      <w:r w:rsidR="00DE0B35" w:rsidRPr="00DE0B35">
        <w:t xml:space="preserve"> Inc. to </w:t>
      </w:r>
      <w:r w:rsidR="00F26A8F">
        <w:t xml:space="preserve">determine the best nursing homes based on </w:t>
      </w:r>
      <w:r w:rsidR="0025187E">
        <w:t xml:space="preserve">a combination of survey results. </w:t>
      </w:r>
      <w:r w:rsidR="00F26A8F">
        <w:t xml:space="preserve">For this report, </w:t>
      </w:r>
      <w:r w:rsidR="0025187E">
        <w:t xml:space="preserve">scores for </w:t>
      </w:r>
      <w:r w:rsidR="00F26A8F">
        <w:t xml:space="preserve">more </w:t>
      </w:r>
      <w:r w:rsidR="00F26A8F">
        <w:lastRenderedPageBreak/>
        <w:t>than</w:t>
      </w:r>
      <w:r w:rsidR="00DE0B35" w:rsidRPr="00DE0B35">
        <w:t xml:space="preserve"> 15,000 </w:t>
      </w:r>
      <w:r>
        <w:t xml:space="preserve">individual </w:t>
      </w:r>
      <w:r w:rsidR="00F26A8F">
        <w:t xml:space="preserve">U.S. </w:t>
      </w:r>
      <w:r w:rsidR="00DE0B35" w:rsidRPr="00DE0B35">
        <w:t>nursing homes</w:t>
      </w:r>
      <w:r w:rsidR="00F26A8F">
        <w:t xml:space="preserve"> </w:t>
      </w:r>
      <w:r>
        <w:t>(</w:t>
      </w:r>
      <w:r w:rsidR="00F26A8F">
        <w:t>with at least 150 beds</w:t>
      </w:r>
      <w:r>
        <w:t>)</w:t>
      </w:r>
      <w:r w:rsidR="00F26A8F">
        <w:t xml:space="preserve"> were </w:t>
      </w:r>
      <w:r w:rsidR="0025187E">
        <w:rPr>
          <w:rFonts w:eastAsia="Times New Roman" w:cs="Arial"/>
          <w:bCs/>
          <w:szCs w:val="22"/>
          <w:shd w:val="clear" w:color="auto" w:fill="FFFFFF"/>
        </w:rPr>
        <w:t>calculated</w:t>
      </w:r>
      <w:r w:rsidR="00D00F41">
        <w:rPr>
          <w:rFonts w:eastAsia="Times New Roman" w:cs="Arial"/>
          <w:bCs/>
          <w:szCs w:val="22"/>
          <w:shd w:val="clear" w:color="auto" w:fill="FFFFFF"/>
        </w:rPr>
        <w:t xml:space="preserve"> </w:t>
      </w:r>
      <w:r w:rsidR="00933A5C">
        <w:rPr>
          <w:rFonts w:eastAsia="Times New Roman" w:cs="Arial"/>
          <w:bCs/>
          <w:szCs w:val="22"/>
          <w:shd w:val="clear" w:color="auto" w:fill="FFFFFF"/>
        </w:rPr>
        <w:t xml:space="preserve">with 15 percent </w:t>
      </w:r>
      <w:r w:rsidR="00D00F41">
        <w:rPr>
          <w:rFonts w:eastAsia="Times New Roman" w:cs="Arial"/>
          <w:bCs/>
          <w:szCs w:val="22"/>
          <w:shd w:val="clear" w:color="auto" w:fill="FFFFFF"/>
        </w:rPr>
        <w:t xml:space="preserve">based on a Reputation Survey of 46,000 medical experts (nurses, nursing assistants, therapists, physicians, administrators and managers) and </w:t>
      </w:r>
      <w:r w:rsidR="0025187E">
        <w:rPr>
          <w:rFonts w:eastAsia="Times New Roman" w:cs="Arial"/>
          <w:bCs/>
          <w:szCs w:val="22"/>
          <w:shd w:val="clear" w:color="auto" w:fill="FFFFFF"/>
        </w:rPr>
        <w:t xml:space="preserve">85 percent on </w:t>
      </w:r>
      <w:r w:rsidR="00D00F41">
        <w:rPr>
          <w:rFonts w:eastAsia="Times New Roman" w:cs="Arial"/>
          <w:bCs/>
          <w:szCs w:val="22"/>
          <w:shd w:val="clear" w:color="auto" w:fill="FFFFFF"/>
        </w:rPr>
        <w:t xml:space="preserve">Performance Data from </w:t>
      </w:r>
      <w:r>
        <w:t xml:space="preserve">the Centers for Medicare and Medicaid Services as of July 2019. </w:t>
      </w:r>
    </w:p>
    <w:p w14:paraId="392D2D1C" w14:textId="3A5E0D04" w:rsidR="008C7BC3" w:rsidRPr="008C7BC3" w:rsidRDefault="008C7BC3" w:rsidP="008C7BC3">
      <w:pPr>
        <w:pStyle w:val="Heading2"/>
      </w:pPr>
      <w:r w:rsidRPr="008C7BC3">
        <w:t xml:space="preserve">At </w:t>
      </w:r>
      <w:r w:rsidR="007E0A9F">
        <w:t>Margate</w:t>
      </w:r>
      <w:r w:rsidR="007D0ED2">
        <w:t xml:space="preserve"> Health</w:t>
      </w:r>
      <w:r w:rsidRPr="008C7BC3">
        <w:t>, healing is a personalized experience.</w:t>
      </w:r>
    </w:p>
    <w:p w14:paraId="4A081C4E" w14:textId="5C354466" w:rsidR="008C7BC3" w:rsidRPr="0025187E" w:rsidRDefault="00D00F41" w:rsidP="0025187E">
      <w:pPr>
        <w:rPr>
          <w:rFonts w:ascii="Helvetica" w:eastAsia="Times New Roman" w:hAnsi="Helvetica"/>
          <w:szCs w:val="22"/>
        </w:rPr>
      </w:pPr>
      <w:r w:rsidRPr="008C7BC3">
        <w:rPr>
          <w:rFonts w:eastAsia="Times New Roman" w:cs="Arial"/>
          <w:szCs w:val="22"/>
        </w:rPr>
        <w:t>It’s</w:t>
      </w:r>
      <w:r>
        <w:rPr>
          <w:rFonts w:ascii="Helvetica" w:eastAsia="Times New Roman" w:hAnsi="Helvetica"/>
          <w:szCs w:val="22"/>
        </w:rPr>
        <w:t xml:space="preserve"> o</w:t>
      </w:r>
      <w:r w:rsidRPr="00C12BCA">
        <w:rPr>
          <w:rFonts w:ascii="Helvetica" w:eastAsia="Times New Roman" w:hAnsi="Helvetica"/>
          <w:szCs w:val="22"/>
        </w:rPr>
        <w:t>ur mission to improve the lives of the residents we serve.</w:t>
      </w:r>
      <w:r w:rsidR="0025187E">
        <w:rPr>
          <w:rFonts w:ascii="Helvetica" w:eastAsia="Times New Roman" w:hAnsi="Helvetica"/>
          <w:szCs w:val="22"/>
        </w:rPr>
        <w:t xml:space="preserve"> </w:t>
      </w:r>
      <w:r w:rsidR="008C7BC3" w:rsidRPr="008C7BC3">
        <w:rPr>
          <w:rFonts w:cs="Arial"/>
          <w:szCs w:val="22"/>
        </w:rPr>
        <w:t>From physical or speech therapy to 2</w:t>
      </w:r>
      <w:r w:rsidR="008C7BC3">
        <w:rPr>
          <w:rFonts w:cs="Arial"/>
          <w:szCs w:val="22"/>
        </w:rPr>
        <w:t xml:space="preserve">4-hour skilled nursing support, </w:t>
      </w:r>
      <w:r w:rsidR="008C7BC3" w:rsidRPr="008C7BC3">
        <w:rPr>
          <w:rFonts w:cs="Arial"/>
          <w:szCs w:val="22"/>
        </w:rPr>
        <w:t>restorative nursing or cardiac care, we tailor your treatments for your best possible results.</w:t>
      </w:r>
    </w:p>
    <w:p w14:paraId="2C14D15F" w14:textId="2B989F51" w:rsidR="00D00F41" w:rsidRDefault="00D00F41" w:rsidP="00D00F41">
      <w:pPr>
        <w:rPr>
          <w:rFonts w:ascii="Helvetica" w:eastAsia="Times New Roman" w:hAnsi="Helvetica"/>
          <w:szCs w:val="22"/>
        </w:rPr>
      </w:pPr>
      <w:r w:rsidRPr="00C12BCA">
        <w:rPr>
          <w:rFonts w:ascii="Helvetica" w:eastAsia="Times New Roman" w:hAnsi="Helvetica"/>
          <w:szCs w:val="22"/>
        </w:rPr>
        <w:t>We commit our skills and resources to the benefit of the whole person by providing the finest in health care, while addressing the physical, emotional and spiritual needs of individuals and their families.</w:t>
      </w:r>
    </w:p>
    <w:p w14:paraId="35B0E53B" w14:textId="3DD54217" w:rsidR="00D00F41" w:rsidRPr="008C7BC3" w:rsidRDefault="008C7BC3" w:rsidP="00D00F41">
      <w:pPr>
        <w:rPr>
          <w:rFonts w:eastAsia="Times New Roman" w:cs="Arial"/>
          <w:szCs w:val="22"/>
        </w:rPr>
      </w:pPr>
      <w:r w:rsidRPr="008C7BC3">
        <w:rPr>
          <w:rFonts w:cs="Arial"/>
          <w:szCs w:val="22"/>
        </w:rPr>
        <w:t xml:space="preserve">Beloved elders deserve the best care their families can provide. We hope </w:t>
      </w:r>
      <w:r w:rsidR="00E9629F">
        <w:rPr>
          <w:rFonts w:cs="Arial"/>
          <w:szCs w:val="22"/>
        </w:rPr>
        <w:t>Margate’s</w:t>
      </w:r>
      <w:r w:rsidR="00E9629F" w:rsidRPr="008C7BC3">
        <w:rPr>
          <w:rFonts w:cs="Arial"/>
          <w:szCs w:val="22"/>
        </w:rPr>
        <w:t xml:space="preserve"> </w:t>
      </w:r>
      <w:r w:rsidRPr="008C7BC3">
        <w:rPr>
          <w:rFonts w:cs="Arial"/>
          <w:szCs w:val="22"/>
        </w:rPr>
        <w:t>rankings can help make these difficult decisions easier.</w:t>
      </w:r>
      <w:r w:rsidRPr="008C7BC3">
        <w:rPr>
          <w:rFonts w:eastAsia="Times New Roman" w:cs="Arial"/>
          <w:szCs w:val="22"/>
          <w:shd w:val="clear" w:color="auto" w:fill="FFFFFF"/>
        </w:rPr>
        <w:t xml:space="preserve"> </w:t>
      </w:r>
      <w:r w:rsidRPr="008C7BC3">
        <w:rPr>
          <w:rFonts w:eastAsia="Times New Roman" w:cs="Arial"/>
          <w:szCs w:val="22"/>
        </w:rPr>
        <w:t>If you or a family member is facing recovery from an accident or illness, we’re here for you. We have the skill</w:t>
      </w:r>
      <w:r w:rsidR="00933A5C">
        <w:rPr>
          <w:rFonts w:eastAsia="Times New Roman" w:cs="Arial"/>
          <w:szCs w:val="22"/>
        </w:rPr>
        <w:t>,</w:t>
      </w:r>
      <w:r w:rsidRPr="008C7BC3">
        <w:rPr>
          <w:rFonts w:eastAsia="Times New Roman" w:cs="Arial"/>
          <w:szCs w:val="22"/>
        </w:rPr>
        <w:t xml:space="preserve"> </w:t>
      </w:r>
      <w:r w:rsidR="00E9629F">
        <w:rPr>
          <w:rFonts w:eastAsia="Times New Roman" w:cs="Arial"/>
          <w:szCs w:val="22"/>
        </w:rPr>
        <w:t xml:space="preserve">the </w:t>
      </w:r>
      <w:r w:rsidRPr="008C7BC3">
        <w:rPr>
          <w:rFonts w:eastAsia="Times New Roman" w:cs="Arial"/>
          <w:szCs w:val="22"/>
        </w:rPr>
        <w:t xml:space="preserve">will and </w:t>
      </w:r>
      <w:bookmarkStart w:id="0" w:name="_GoBack"/>
      <w:r w:rsidR="00E9629F">
        <w:rPr>
          <w:rFonts w:eastAsia="Times New Roman" w:cs="Arial"/>
          <w:szCs w:val="22"/>
        </w:rPr>
        <w:t xml:space="preserve">the </w:t>
      </w:r>
      <w:bookmarkEnd w:id="0"/>
      <w:r w:rsidRPr="008C7BC3">
        <w:rPr>
          <w:rFonts w:eastAsia="Times New Roman" w:cs="Arial"/>
          <w:szCs w:val="22"/>
        </w:rPr>
        <w:t>heart to guide you back to your best possible health.</w:t>
      </w:r>
      <w:r>
        <w:rPr>
          <w:rFonts w:eastAsia="Times New Roman" w:cs="Arial"/>
          <w:szCs w:val="22"/>
        </w:rPr>
        <w:t xml:space="preserve"> P</w:t>
      </w:r>
      <w:r w:rsidR="00D00F41" w:rsidRPr="008C7BC3">
        <w:rPr>
          <w:rFonts w:eastAsia="Times New Roman" w:cs="Arial"/>
          <w:szCs w:val="22"/>
        </w:rPr>
        <w:t xml:space="preserve">lease contact </w:t>
      </w:r>
      <w:r w:rsidR="007E0A9F">
        <w:rPr>
          <w:rFonts w:eastAsia="Times New Roman" w:cs="Arial"/>
          <w:szCs w:val="22"/>
        </w:rPr>
        <w:t>Margate</w:t>
      </w:r>
      <w:r w:rsidR="007D0ED2">
        <w:rPr>
          <w:rFonts w:eastAsia="Times New Roman" w:cs="Arial"/>
          <w:szCs w:val="22"/>
        </w:rPr>
        <w:t xml:space="preserve"> Health</w:t>
      </w:r>
      <w:r w:rsidR="00D00F41" w:rsidRPr="008C7BC3">
        <w:rPr>
          <w:rFonts w:eastAsia="Times New Roman" w:cs="Arial"/>
          <w:szCs w:val="22"/>
        </w:rPr>
        <w:t xml:space="preserve"> and Rehabilitation Center at </w:t>
      </w:r>
      <w:r w:rsidR="007E0A9F">
        <w:rPr>
          <w:rFonts w:cs="Arial"/>
          <w:szCs w:val="22"/>
        </w:rPr>
        <w:t>954-979-6401</w:t>
      </w:r>
      <w:r w:rsidR="00D00F41" w:rsidRPr="008C7BC3">
        <w:rPr>
          <w:rFonts w:cs="Arial"/>
          <w:szCs w:val="22"/>
        </w:rPr>
        <w:t>.</w:t>
      </w:r>
    </w:p>
    <w:p w14:paraId="5E56D95B" w14:textId="77777777" w:rsidR="00D00F41" w:rsidRDefault="00D00F41" w:rsidP="00FF2278">
      <w:pPr>
        <w:rPr>
          <w:rFonts w:eastAsia="Times New Roman" w:cs="Arial"/>
          <w:bCs/>
          <w:szCs w:val="22"/>
          <w:shd w:val="clear" w:color="auto" w:fill="FFFFFF"/>
        </w:rPr>
      </w:pPr>
    </w:p>
    <w:p w14:paraId="44DD587E" w14:textId="77777777" w:rsidR="0099473F" w:rsidRPr="00B51616" w:rsidRDefault="0099473F" w:rsidP="00B51616">
      <w:pPr>
        <w:pStyle w:val="Heading2"/>
      </w:pPr>
    </w:p>
    <w:p w14:paraId="7A98AAD8" w14:textId="77777777" w:rsidR="00D52437" w:rsidRPr="00737CAE" w:rsidRDefault="00D52437" w:rsidP="00B51616">
      <w:pPr>
        <w:rPr>
          <w:rFonts w:eastAsia="Times New Roman" w:cs="Arial"/>
          <w:szCs w:val="22"/>
        </w:rPr>
      </w:pPr>
    </w:p>
    <w:p w14:paraId="4DDF0ED6" w14:textId="77777777" w:rsidR="005878A6" w:rsidRPr="00F8283A" w:rsidRDefault="005878A6" w:rsidP="00FF2278">
      <w:pPr>
        <w:spacing w:before="0"/>
        <w:rPr>
          <w:rFonts w:ascii="Times" w:eastAsia="Times New Roman" w:hAnsi="Times"/>
          <w:sz w:val="20"/>
          <w:szCs w:val="20"/>
        </w:rPr>
      </w:pPr>
    </w:p>
    <w:p w14:paraId="01491704" w14:textId="77777777" w:rsidR="00907643" w:rsidRPr="00A77D82" w:rsidRDefault="00907643" w:rsidP="00FF2278">
      <w:pPr>
        <w:spacing w:before="0"/>
        <w:rPr>
          <w:rFonts w:cs="Arial"/>
          <w:lang w:eastAsia="ja-JP"/>
        </w:rPr>
      </w:pPr>
    </w:p>
    <w:p w14:paraId="6C049DD0" w14:textId="77777777" w:rsidR="00FD3EB9" w:rsidRPr="00176114" w:rsidRDefault="00FD3EB9" w:rsidP="00FD3EB9">
      <w:pPr>
        <w:jc w:val="center"/>
        <w:rPr>
          <w:rFonts w:cs="Arial"/>
          <w:i/>
          <w:color w:val="7F7F7F"/>
        </w:rPr>
      </w:pPr>
      <w:r w:rsidRPr="00176114">
        <w:rPr>
          <w:rFonts w:cs="Arial"/>
          <w:i/>
          <w:color w:val="7F7F7F"/>
        </w:rPr>
        <w:t>– end –</w:t>
      </w:r>
    </w:p>
    <w:sectPr w:rsidR="00FD3EB9" w:rsidRPr="00176114" w:rsidSect="00EE3032">
      <w:headerReference w:type="default" r:id="rId9"/>
      <w:footerReference w:type="default" r:id="rId10"/>
      <w:head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8D9B0" w14:textId="77777777" w:rsidR="009230D0" w:rsidRDefault="009230D0" w:rsidP="00E035BD">
      <w:r>
        <w:separator/>
      </w:r>
    </w:p>
  </w:endnote>
  <w:endnote w:type="continuationSeparator" w:id="0">
    <w:p w14:paraId="4209B7C8" w14:textId="77777777" w:rsidR="009230D0" w:rsidRDefault="009230D0"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DCB32" w14:textId="77777777" w:rsidR="00E33075" w:rsidRPr="00E035BD" w:rsidRDefault="00E33075"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9D1F5" w14:textId="77777777" w:rsidR="009230D0" w:rsidRDefault="009230D0" w:rsidP="00E035BD">
      <w:r>
        <w:separator/>
      </w:r>
    </w:p>
  </w:footnote>
  <w:footnote w:type="continuationSeparator" w:id="0">
    <w:p w14:paraId="4E20A38B" w14:textId="77777777" w:rsidR="009230D0" w:rsidRDefault="009230D0" w:rsidP="00E03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7128" w14:textId="77777777" w:rsidR="00E33075" w:rsidRDefault="00E33075" w:rsidP="00E035B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DFF7" w14:textId="77777777" w:rsidR="00E33075" w:rsidRDefault="00E33075" w:rsidP="00473AC9">
    <w:pPr>
      <w:pStyle w:val="Header"/>
      <w:jc w:val="center"/>
    </w:pPr>
    <w:r>
      <w:rPr>
        <w:noProof/>
      </w:rPr>
      <w:drawing>
        <wp:inline distT="0" distB="0" distL="0" distR="0" wp14:anchorId="78CAE891" wp14:editId="1B48F757">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67E"/>
    <w:multiLevelType w:val="hybridMultilevel"/>
    <w:tmpl w:val="3B36E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9A2FB2"/>
    <w:multiLevelType w:val="hybridMultilevel"/>
    <w:tmpl w:val="1AA20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F3408"/>
    <w:multiLevelType w:val="multilevel"/>
    <w:tmpl w:val="B4D0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11BE0"/>
    <w:multiLevelType w:val="hybridMultilevel"/>
    <w:tmpl w:val="49E2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36FC9"/>
    <w:multiLevelType w:val="multilevel"/>
    <w:tmpl w:val="88140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067D7"/>
    <w:multiLevelType w:val="hybridMultilevel"/>
    <w:tmpl w:val="0366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61202"/>
    <w:multiLevelType w:val="hybridMultilevel"/>
    <w:tmpl w:val="21C0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E6372"/>
    <w:multiLevelType w:val="hybridMultilevel"/>
    <w:tmpl w:val="BF745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53E1E"/>
    <w:multiLevelType w:val="hybridMultilevel"/>
    <w:tmpl w:val="ADECC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E1AC0"/>
    <w:multiLevelType w:val="multilevel"/>
    <w:tmpl w:val="D0365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3E2BC7"/>
    <w:multiLevelType w:val="hybridMultilevel"/>
    <w:tmpl w:val="63A6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D4305"/>
    <w:multiLevelType w:val="hybridMultilevel"/>
    <w:tmpl w:val="BD4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73754"/>
    <w:multiLevelType w:val="hybridMultilevel"/>
    <w:tmpl w:val="9382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F495A"/>
    <w:multiLevelType w:val="hybridMultilevel"/>
    <w:tmpl w:val="A05E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D05C38"/>
    <w:multiLevelType w:val="hybridMultilevel"/>
    <w:tmpl w:val="1F9A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0132E2"/>
    <w:multiLevelType w:val="hybridMultilevel"/>
    <w:tmpl w:val="9E8E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B1CAF"/>
    <w:multiLevelType w:val="hybridMultilevel"/>
    <w:tmpl w:val="2C5E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7F2DC6"/>
    <w:multiLevelType w:val="hybridMultilevel"/>
    <w:tmpl w:val="7804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B024D"/>
    <w:multiLevelType w:val="hybridMultilevel"/>
    <w:tmpl w:val="FF64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83F61"/>
    <w:multiLevelType w:val="hybridMultilevel"/>
    <w:tmpl w:val="6A4A1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3"/>
  </w:num>
  <w:num w:numId="4">
    <w:abstractNumId w:val="17"/>
  </w:num>
  <w:num w:numId="5">
    <w:abstractNumId w:val="18"/>
  </w:num>
  <w:num w:numId="6">
    <w:abstractNumId w:val="1"/>
  </w:num>
  <w:num w:numId="7">
    <w:abstractNumId w:val="8"/>
  </w:num>
  <w:num w:numId="8">
    <w:abstractNumId w:val="12"/>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6"/>
  </w:num>
  <w:num w:numId="11">
    <w:abstractNumId w:val="0"/>
  </w:num>
  <w:num w:numId="12">
    <w:abstractNumId w:val="15"/>
  </w:num>
  <w:num w:numId="13">
    <w:abstractNumId w:val="5"/>
  </w:num>
  <w:num w:numId="14">
    <w:abstractNumId w:val="19"/>
  </w:num>
  <w:num w:numId="15">
    <w:abstractNumId w:val="14"/>
  </w:num>
  <w:num w:numId="16">
    <w:abstractNumId w:val="9"/>
  </w:num>
  <w:num w:numId="17">
    <w:abstractNumId w:val="4"/>
  </w:num>
  <w:num w:numId="18">
    <w:abstractNumId w:val="10"/>
  </w:num>
  <w:num w:numId="19">
    <w:abstractNumId w:val="11"/>
  </w:num>
  <w:num w:numId="2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54"/>
    <w:rsid w:val="0000358A"/>
    <w:rsid w:val="00007213"/>
    <w:rsid w:val="00007DEA"/>
    <w:rsid w:val="00012963"/>
    <w:rsid w:val="00012B35"/>
    <w:rsid w:val="00013E24"/>
    <w:rsid w:val="0001435F"/>
    <w:rsid w:val="000155E0"/>
    <w:rsid w:val="00023BA8"/>
    <w:rsid w:val="00026D7D"/>
    <w:rsid w:val="00031759"/>
    <w:rsid w:val="00033D3B"/>
    <w:rsid w:val="00036CE8"/>
    <w:rsid w:val="000416A3"/>
    <w:rsid w:val="00043074"/>
    <w:rsid w:val="000437CB"/>
    <w:rsid w:val="000475D0"/>
    <w:rsid w:val="000549C2"/>
    <w:rsid w:val="00072BB4"/>
    <w:rsid w:val="000740AB"/>
    <w:rsid w:val="00075BB2"/>
    <w:rsid w:val="00080DE5"/>
    <w:rsid w:val="0008488F"/>
    <w:rsid w:val="0008605C"/>
    <w:rsid w:val="00086737"/>
    <w:rsid w:val="000916D0"/>
    <w:rsid w:val="000931FE"/>
    <w:rsid w:val="00093766"/>
    <w:rsid w:val="000A65B1"/>
    <w:rsid w:val="000B2F44"/>
    <w:rsid w:val="000B524B"/>
    <w:rsid w:val="000B53E7"/>
    <w:rsid w:val="000B5BF8"/>
    <w:rsid w:val="000C2350"/>
    <w:rsid w:val="000D1EF5"/>
    <w:rsid w:val="000E0A2B"/>
    <w:rsid w:val="000E0AB0"/>
    <w:rsid w:val="000F0003"/>
    <w:rsid w:val="00103348"/>
    <w:rsid w:val="001038F8"/>
    <w:rsid w:val="0011043E"/>
    <w:rsid w:val="00123460"/>
    <w:rsid w:val="001249E5"/>
    <w:rsid w:val="0012515A"/>
    <w:rsid w:val="00131353"/>
    <w:rsid w:val="001345F9"/>
    <w:rsid w:val="00134631"/>
    <w:rsid w:val="0013777B"/>
    <w:rsid w:val="00137D8B"/>
    <w:rsid w:val="00143759"/>
    <w:rsid w:val="001476FC"/>
    <w:rsid w:val="00150C89"/>
    <w:rsid w:val="0015210C"/>
    <w:rsid w:val="00161CEA"/>
    <w:rsid w:val="00164A38"/>
    <w:rsid w:val="00164FD8"/>
    <w:rsid w:val="00166221"/>
    <w:rsid w:val="0017504E"/>
    <w:rsid w:val="00176114"/>
    <w:rsid w:val="001878AF"/>
    <w:rsid w:val="001929C5"/>
    <w:rsid w:val="001A1329"/>
    <w:rsid w:val="001A311A"/>
    <w:rsid w:val="001A7DF5"/>
    <w:rsid w:val="001B1AB6"/>
    <w:rsid w:val="001B442C"/>
    <w:rsid w:val="001C3252"/>
    <w:rsid w:val="001C5604"/>
    <w:rsid w:val="001C56C1"/>
    <w:rsid w:val="001C721D"/>
    <w:rsid w:val="001E38D6"/>
    <w:rsid w:val="001F1DA9"/>
    <w:rsid w:val="001F2B44"/>
    <w:rsid w:val="00204866"/>
    <w:rsid w:val="00232391"/>
    <w:rsid w:val="00242720"/>
    <w:rsid w:val="00242903"/>
    <w:rsid w:val="002432BF"/>
    <w:rsid w:val="0025187E"/>
    <w:rsid w:val="00255D19"/>
    <w:rsid w:val="00257039"/>
    <w:rsid w:val="00261C5F"/>
    <w:rsid w:val="00271DB2"/>
    <w:rsid w:val="00294419"/>
    <w:rsid w:val="00297760"/>
    <w:rsid w:val="00297A72"/>
    <w:rsid w:val="002A2BE5"/>
    <w:rsid w:val="002A7237"/>
    <w:rsid w:val="002B4657"/>
    <w:rsid w:val="002B7BE4"/>
    <w:rsid w:val="002C0A9D"/>
    <w:rsid w:val="002D5782"/>
    <w:rsid w:val="002E2C37"/>
    <w:rsid w:val="002E3A5D"/>
    <w:rsid w:val="002E79DF"/>
    <w:rsid w:val="002F0136"/>
    <w:rsid w:val="002F03F6"/>
    <w:rsid w:val="002F47D3"/>
    <w:rsid w:val="002F5744"/>
    <w:rsid w:val="00301394"/>
    <w:rsid w:val="0030148F"/>
    <w:rsid w:val="00312860"/>
    <w:rsid w:val="00316884"/>
    <w:rsid w:val="00316D59"/>
    <w:rsid w:val="00320582"/>
    <w:rsid w:val="00334C40"/>
    <w:rsid w:val="00337D73"/>
    <w:rsid w:val="00340510"/>
    <w:rsid w:val="00341D7E"/>
    <w:rsid w:val="00346FD0"/>
    <w:rsid w:val="00347CD5"/>
    <w:rsid w:val="00351CB4"/>
    <w:rsid w:val="00352555"/>
    <w:rsid w:val="00355479"/>
    <w:rsid w:val="00360304"/>
    <w:rsid w:val="003605DC"/>
    <w:rsid w:val="00362C06"/>
    <w:rsid w:val="00365800"/>
    <w:rsid w:val="00374BE3"/>
    <w:rsid w:val="0037537C"/>
    <w:rsid w:val="0037726A"/>
    <w:rsid w:val="003777FC"/>
    <w:rsid w:val="00384812"/>
    <w:rsid w:val="00384B1F"/>
    <w:rsid w:val="003951DA"/>
    <w:rsid w:val="003A0E73"/>
    <w:rsid w:val="003A67ED"/>
    <w:rsid w:val="003B1B02"/>
    <w:rsid w:val="003C0693"/>
    <w:rsid w:val="003C3D6E"/>
    <w:rsid w:val="003E5232"/>
    <w:rsid w:val="00400B93"/>
    <w:rsid w:val="004011E8"/>
    <w:rsid w:val="00401C46"/>
    <w:rsid w:val="00404193"/>
    <w:rsid w:val="00406270"/>
    <w:rsid w:val="00410404"/>
    <w:rsid w:val="0041689A"/>
    <w:rsid w:val="00421791"/>
    <w:rsid w:val="00423079"/>
    <w:rsid w:val="00423521"/>
    <w:rsid w:val="00424CDB"/>
    <w:rsid w:val="00427300"/>
    <w:rsid w:val="00435C84"/>
    <w:rsid w:val="00447736"/>
    <w:rsid w:val="00452787"/>
    <w:rsid w:val="004550C8"/>
    <w:rsid w:val="00466632"/>
    <w:rsid w:val="00471496"/>
    <w:rsid w:val="004737A8"/>
    <w:rsid w:val="00473AC9"/>
    <w:rsid w:val="00483109"/>
    <w:rsid w:val="00485853"/>
    <w:rsid w:val="00490657"/>
    <w:rsid w:val="004A4D3A"/>
    <w:rsid w:val="004B52E2"/>
    <w:rsid w:val="004B5A72"/>
    <w:rsid w:val="004C42CB"/>
    <w:rsid w:val="004C4C38"/>
    <w:rsid w:val="004C60CC"/>
    <w:rsid w:val="004C6A6B"/>
    <w:rsid w:val="004D3483"/>
    <w:rsid w:val="004D3789"/>
    <w:rsid w:val="004D5A5F"/>
    <w:rsid w:val="004E695D"/>
    <w:rsid w:val="004F3320"/>
    <w:rsid w:val="004F6A39"/>
    <w:rsid w:val="004F6F56"/>
    <w:rsid w:val="00500634"/>
    <w:rsid w:val="00500D5C"/>
    <w:rsid w:val="005011DC"/>
    <w:rsid w:val="00512084"/>
    <w:rsid w:val="00513047"/>
    <w:rsid w:val="005154AF"/>
    <w:rsid w:val="00515FE4"/>
    <w:rsid w:val="00521C4D"/>
    <w:rsid w:val="005263A3"/>
    <w:rsid w:val="005327EC"/>
    <w:rsid w:val="00533C9A"/>
    <w:rsid w:val="00541CE3"/>
    <w:rsid w:val="00546FEC"/>
    <w:rsid w:val="005531E5"/>
    <w:rsid w:val="00565341"/>
    <w:rsid w:val="00576BB1"/>
    <w:rsid w:val="00577126"/>
    <w:rsid w:val="00580BDA"/>
    <w:rsid w:val="0058192E"/>
    <w:rsid w:val="00582754"/>
    <w:rsid w:val="00582A2F"/>
    <w:rsid w:val="0058354C"/>
    <w:rsid w:val="005878A6"/>
    <w:rsid w:val="005A0769"/>
    <w:rsid w:val="005A41C2"/>
    <w:rsid w:val="005A602B"/>
    <w:rsid w:val="005A6F45"/>
    <w:rsid w:val="005B028A"/>
    <w:rsid w:val="005B0AA8"/>
    <w:rsid w:val="005C3AC5"/>
    <w:rsid w:val="005C3B17"/>
    <w:rsid w:val="005C429F"/>
    <w:rsid w:val="005C5552"/>
    <w:rsid w:val="005D264B"/>
    <w:rsid w:val="005D32D4"/>
    <w:rsid w:val="005D77F0"/>
    <w:rsid w:val="005E5D37"/>
    <w:rsid w:val="005E71A7"/>
    <w:rsid w:val="005F718F"/>
    <w:rsid w:val="006060D4"/>
    <w:rsid w:val="00612194"/>
    <w:rsid w:val="006128CD"/>
    <w:rsid w:val="006204E2"/>
    <w:rsid w:val="00630150"/>
    <w:rsid w:val="006347E6"/>
    <w:rsid w:val="00634A6E"/>
    <w:rsid w:val="00640F23"/>
    <w:rsid w:val="006528C8"/>
    <w:rsid w:val="0065483E"/>
    <w:rsid w:val="0065506C"/>
    <w:rsid w:val="006566C8"/>
    <w:rsid w:val="0067070B"/>
    <w:rsid w:val="006762DB"/>
    <w:rsid w:val="006820D4"/>
    <w:rsid w:val="00686997"/>
    <w:rsid w:val="0069285F"/>
    <w:rsid w:val="00696A28"/>
    <w:rsid w:val="0069726B"/>
    <w:rsid w:val="006A014A"/>
    <w:rsid w:val="006A5DC6"/>
    <w:rsid w:val="006A5E87"/>
    <w:rsid w:val="006B0EFF"/>
    <w:rsid w:val="006B2EAA"/>
    <w:rsid w:val="006B36DC"/>
    <w:rsid w:val="006C2568"/>
    <w:rsid w:val="006D1942"/>
    <w:rsid w:val="006D233D"/>
    <w:rsid w:val="006E0FF9"/>
    <w:rsid w:val="006E1147"/>
    <w:rsid w:val="006E532E"/>
    <w:rsid w:val="006F583C"/>
    <w:rsid w:val="0071183C"/>
    <w:rsid w:val="00721CC1"/>
    <w:rsid w:val="0072378D"/>
    <w:rsid w:val="007322AD"/>
    <w:rsid w:val="0073632E"/>
    <w:rsid w:val="0073665E"/>
    <w:rsid w:val="00737CAE"/>
    <w:rsid w:val="00753E47"/>
    <w:rsid w:val="00754AA7"/>
    <w:rsid w:val="00756483"/>
    <w:rsid w:val="0076033F"/>
    <w:rsid w:val="00765E02"/>
    <w:rsid w:val="00773FE9"/>
    <w:rsid w:val="00774646"/>
    <w:rsid w:val="007768A8"/>
    <w:rsid w:val="00780B3C"/>
    <w:rsid w:val="00784474"/>
    <w:rsid w:val="00784814"/>
    <w:rsid w:val="00784D47"/>
    <w:rsid w:val="007852D6"/>
    <w:rsid w:val="0078555D"/>
    <w:rsid w:val="00787825"/>
    <w:rsid w:val="00792E6C"/>
    <w:rsid w:val="007931A3"/>
    <w:rsid w:val="007974D9"/>
    <w:rsid w:val="007A4693"/>
    <w:rsid w:val="007B2113"/>
    <w:rsid w:val="007B2D00"/>
    <w:rsid w:val="007B67B4"/>
    <w:rsid w:val="007B6CAF"/>
    <w:rsid w:val="007B7486"/>
    <w:rsid w:val="007C01BF"/>
    <w:rsid w:val="007C04E6"/>
    <w:rsid w:val="007C109F"/>
    <w:rsid w:val="007C1EFC"/>
    <w:rsid w:val="007C24B7"/>
    <w:rsid w:val="007C4483"/>
    <w:rsid w:val="007D0ED2"/>
    <w:rsid w:val="007D3CE7"/>
    <w:rsid w:val="007E0A9F"/>
    <w:rsid w:val="007E0E01"/>
    <w:rsid w:val="007E1434"/>
    <w:rsid w:val="007E17B0"/>
    <w:rsid w:val="007F7C7B"/>
    <w:rsid w:val="008218AC"/>
    <w:rsid w:val="008223DD"/>
    <w:rsid w:val="008303AB"/>
    <w:rsid w:val="00846A78"/>
    <w:rsid w:val="00847680"/>
    <w:rsid w:val="008506EF"/>
    <w:rsid w:val="0085096A"/>
    <w:rsid w:val="00851A9F"/>
    <w:rsid w:val="00855DD6"/>
    <w:rsid w:val="008600F3"/>
    <w:rsid w:val="00884411"/>
    <w:rsid w:val="008A4D5C"/>
    <w:rsid w:val="008C2241"/>
    <w:rsid w:val="008C5162"/>
    <w:rsid w:val="008C6B6A"/>
    <w:rsid w:val="008C7BC3"/>
    <w:rsid w:val="008D12A3"/>
    <w:rsid w:val="008D6F63"/>
    <w:rsid w:val="008D7ABE"/>
    <w:rsid w:val="008E1F21"/>
    <w:rsid w:val="008E218B"/>
    <w:rsid w:val="008E4061"/>
    <w:rsid w:val="008E490F"/>
    <w:rsid w:val="008E61A8"/>
    <w:rsid w:val="008F271D"/>
    <w:rsid w:val="008F5AD5"/>
    <w:rsid w:val="009008A7"/>
    <w:rsid w:val="009040C0"/>
    <w:rsid w:val="00904672"/>
    <w:rsid w:val="0090595F"/>
    <w:rsid w:val="00906BC5"/>
    <w:rsid w:val="00907643"/>
    <w:rsid w:val="0091277D"/>
    <w:rsid w:val="0091660D"/>
    <w:rsid w:val="009209EE"/>
    <w:rsid w:val="00922D18"/>
    <w:rsid w:val="009230D0"/>
    <w:rsid w:val="00926891"/>
    <w:rsid w:val="00933A5C"/>
    <w:rsid w:val="009354AE"/>
    <w:rsid w:val="009471D4"/>
    <w:rsid w:val="00954C18"/>
    <w:rsid w:val="0096175D"/>
    <w:rsid w:val="00964D5F"/>
    <w:rsid w:val="009651C4"/>
    <w:rsid w:val="0096610C"/>
    <w:rsid w:val="00966D90"/>
    <w:rsid w:val="00970EB7"/>
    <w:rsid w:val="00975904"/>
    <w:rsid w:val="009765F3"/>
    <w:rsid w:val="00991C62"/>
    <w:rsid w:val="0099473F"/>
    <w:rsid w:val="009964D6"/>
    <w:rsid w:val="0099650E"/>
    <w:rsid w:val="00996DFB"/>
    <w:rsid w:val="009A3C65"/>
    <w:rsid w:val="009A51C5"/>
    <w:rsid w:val="009A548F"/>
    <w:rsid w:val="009B193B"/>
    <w:rsid w:val="009C5631"/>
    <w:rsid w:val="009C61C2"/>
    <w:rsid w:val="009D7A26"/>
    <w:rsid w:val="009E7954"/>
    <w:rsid w:val="009F4036"/>
    <w:rsid w:val="009F61E8"/>
    <w:rsid w:val="009F709E"/>
    <w:rsid w:val="00A01092"/>
    <w:rsid w:val="00A06F80"/>
    <w:rsid w:val="00A117FF"/>
    <w:rsid w:val="00A16435"/>
    <w:rsid w:val="00A230F8"/>
    <w:rsid w:val="00A26F87"/>
    <w:rsid w:val="00A31F10"/>
    <w:rsid w:val="00A35D08"/>
    <w:rsid w:val="00A37AEA"/>
    <w:rsid w:val="00A37EE2"/>
    <w:rsid w:val="00A72DE2"/>
    <w:rsid w:val="00A7576C"/>
    <w:rsid w:val="00A75E88"/>
    <w:rsid w:val="00A77D82"/>
    <w:rsid w:val="00A872F1"/>
    <w:rsid w:val="00A911D7"/>
    <w:rsid w:val="00A96E68"/>
    <w:rsid w:val="00A97AF7"/>
    <w:rsid w:val="00AA1702"/>
    <w:rsid w:val="00AA2763"/>
    <w:rsid w:val="00AA35F8"/>
    <w:rsid w:val="00AB3ED4"/>
    <w:rsid w:val="00AC2008"/>
    <w:rsid w:val="00AD3333"/>
    <w:rsid w:val="00AD7C67"/>
    <w:rsid w:val="00AE0FF6"/>
    <w:rsid w:val="00AE61F1"/>
    <w:rsid w:val="00AF0A81"/>
    <w:rsid w:val="00AF2922"/>
    <w:rsid w:val="00AF48FF"/>
    <w:rsid w:val="00AF50AA"/>
    <w:rsid w:val="00B03EA1"/>
    <w:rsid w:val="00B046C1"/>
    <w:rsid w:val="00B103DE"/>
    <w:rsid w:val="00B12E4B"/>
    <w:rsid w:val="00B1351E"/>
    <w:rsid w:val="00B1358E"/>
    <w:rsid w:val="00B16DC7"/>
    <w:rsid w:val="00B203B2"/>
    <w:rsid w:val="00B21C82"/>
    <w:rsid w:val="00B22D57"/>
    <w:rsid w:val="00B26AE2"/>
    <w:rsid w:val="00B26AFF"/>
    <w:rsid w:val="00B306C9"/>
    <w:rsid w:val="00B31FE1"/>
    <w:rsid w:val="00B41996"/>
    <w:rsid w:val="00B51616"/>
    <w:rsid w:val="00B541F6"/>
    <w:rsid w:val="00B605A9"/>
    <w:rsid w:val="00B607C3"/>
    <w:rsid w:val="00B76E59"/>
    <w:rsid w:val="00B80B95"/>
    <w:rsid w:val="00B811F5"/>
    <w:rsid w:val="00B971BA"/>
    <w:rsid w:val="00BA3924"/>
    <w:rsid w:val="00BA7E94"/>
    <w:rsid w:val="00BB4CB0"/>
    <w:rsid w:val="00BB569C"/>
    <w:rsid w:val="00BB6578"/>
    <w:rsid w:val="00BC6BA8"/>
    <w:rsid w:val="00BD169A"/>
    <w:rsid w:val="00BE25AD"/>
    <w:rsid w:val="00BE6C7E"/>
    <w:rsid w:val="00BE76DD"/>
    <w:rsid w:val="00BF06C9"/>
    <w:rsid w:val="00BF1214"/>
    <w:rsid w:val="00BF174E"/>
    <w:rsid w:val="00C02003"/>
    <w:rsid w:val="00C04429"/>
    <w:rsid w:val="00C05AC5"/>
    <w:rsid w:val="00C10E3D"/>
    <w:rsid w:val="00C12456"/>
    <w:rsid w:val="00C21177"/>
    <w:rsid w:val="00C2218E"/>
    <w:rsid w:val="00C24A23"/>
    <w:rsid w:val="00C26F87"/>
    <w:rsid w:val="00C325FA"/>
    <w:rsid w:val="00C344F8"/>
    <w:rsid w:val="00C346AB"/>
    <w:rsid w:val="00C4493A"/>
    <w:rsid w:val="00C4515E"/>
    <w:rsid w:val="00C46B1A"/>
    <w:rsid w:val="00C52521"/>
    <w:rsid w:val="00C725B6"/>
    <w:rsid w:val="00C8510D"/>
    <w:rsid w:val="00C95077"/>
    <w:rsid w:val="00CA0F78"/>
    <w:rsid w:val="00CB18A9"/>
    <w:rsid w:val="00CB4D36"/>
    <w:rsid w:val="00CB69B8"/>
    <w:rsid w:val="00CC3016"/>
    <w:rsid w:val="00CD03A1"/>
    <w:rsid w:val="00CD0417"/>
    <w:rsid w:val="00CD0B97"/>
    <w:rsid w:val="00CD1855"/>
    <w:rsid w:val="00CD3EE5"/>
    <w:rsid w:val="00CD69E5"/>
    <w:rsid w:val="00CE15C5"/>
    <w:rsid w:val="00CE28E2"/>
    <w:rsid w:val="00CF0E48"/>
    <w:rsid w:val="00CF609C"/>
    <w:rsid w:val="00CF735D"/>
    <w:rsid w:val="00CF7C42"/>
    <w:rsid w:val="00D00F41"/>
    <w:rsid w:val="00D02762"/>
    <w:rsid w:val="00D02870"/>
    <w:rsid w:val="00D0569D"/>
    <w:rsid w:val="00D10536"/>
    <w:rsid w:val="00D15D23"/>
    <w:rsid w:val="00D16A03"/>
    <w:rsid w:val="00D34E7C"/>
    <w:rsid w:val="00D4537B"/>
    <w:rsid w:val="00D52437"/>
    <w:rsid w:val="00D5270F"/>
    <w:rsid w:val="00D52B43"/>
    <w:rsid w:val="00D537EA"/>
    <w:rsid w:val="00D60970"/>
    <w:rsid w:val="00D6129E"/>
    <w:rsid w:val="00D7410E"/>
    <w:rsid w:val="00D7677E"/>
    <w:rsid w:val="00D83D7F"/>
    <w:rsid w:val="00D84997"/>
    <w:rsid w:val="00D906FD"/>
    <w:rsid w:val="00DB41BC"/>
    <w:rsid w:val="00DB6DFE"/>
    <w:rsid w:val="00DC1C00"/>
    <w:rsid w:val="00DC2066"/>
    <w:rsid w:val="00DC2683"/>
    <w:rsid w:val="00DC3BA6"/>
    <w:rsid w:val="00DC56E2"/>
    <w:rsid w:val="00DC604B"/>
    <w:rsid w:val="00DD0387"/>
    <w:rsid w:val="00DD39E5"/>
    <w:rsid w:val="00DD5A9D"/>
    <w:rsid w:val="00DE0B35"/>
    <w:rsid w:val="00DE14E1"/>
    <w:rsid w:val="00DE17FB"/>
    <w:rsid w:val="00DE1F98"/>
    <w:rsid w:val="00DE3489"/>
    <w:rsid w:val="00DE5736"/>
    <w:rsid w:val="00DF2052"/>
    <w:rsid w:val="00DF4922"/>
    <w:rsid w:val="00DF6584"/>
    <w:rsid w:val="00DF79B1"/>
    <w:rsid w:val="00E034EA"/>
    <w:rsid w:val="00E035BD"/>
    <w:rsid w:val="00E07C98"/>
    <w:rsid w:val="00E11F1E"/>
    <w:rsid w:val="00E17646"/>
    <w:rsid w:val="00E25052"/>
    <w:rsid w:val="00E26F18"/>
    <w:rsid w:val="00E27E01"/>
    <w:rsid w:val="00E33075"/>
    <w:rsid w:val="00E3384F"/>
    <w:rsid w:val="00E3414F"/>
    <w:rsid w:val="00E3451C"/>
    <w:rsid w:val="00E37EA8"/>
    <w:rsid w:val="00E435B7"/>
    <w:rsid w:val="00E4538F"/>
    <w:rsid w:val="00E5255B"/>
    <w:rsid w:val="00E54672"/>
    <w:rsid w:val="00E622B4"/>
    <w:rsid w:val="00E637A3"/>
    <w:rsid w:val="00E65114"/>
    <w:rsid w:val="00E66BAD"/>
    <w:rsid w:val="00E67450"/>
    <w:rsid w:val="00E725BA"/>
    <w:rsid w:val="00E7275F"/>
    <w:rsid w:val="00E7663D"/>
    <w:rsid w:val="00E80540"/>
    <w:rsid w:val="00E83B06"/>
    <w:rsid w:val="00E84D25"/>
    <w:rsid w:val="00E8606E"/>
    <w:rsid w:val="00E86299"/>
    <w:rsid w:val="00E95B4B"/>
    <w:rsid w:val="00E9629F"/>
    <w:rsid w:val="00EA07E4"/>
    <w:rsid w:val="00EA2592"/>
    <w:rsid w:val="00EA66F8"/>
    <w:rsid w:val="00EC5CCA"/>
    <w:rsid w:val="00ED1910"/>
    <w:rsid w:val="00ED49FA"/>
    <w:rsid w:val="00ED52B2"/>
    <w:rsid w:val="00EE024F"/>
    <w:rsid w:val="00EE3032"/>
    <w:rsid w:val="00EE6683"/>
    <w:rsid w:val="00EE7FC9"/>
    <w:rsid w:val="00F06D63"/>
    <w:rsid w:val="00F14A33"/>
    <w:rsid w:val="00F14DF6"/>
    <w:rsid w:val="00F15585"/>
    <w:rsid w:val="00F1777B"/>
    <w:rsid w:val="00F26A8F"/>
    <w:rsid w:val="00F33259"/>
    <w:rsid w:val="00F43111"/>
    <w:rsid w:val="00F45F95"/>
    <w:rsid w:val="00F463DF"/>
    <w:rsid w:val="00F56E3A"/>
    <w:rsid w:val="00F70325"/>
    <w:rsid w:val="00F8109B"/>
    <w:rsid w:val="00F8283A"/>
    <w:rsid w:val="00F82CAE"/>
    <w:rsid w:val="00F84709"/>
    <w:rsid w:val="00F84ED6"/>
    <w:rsid w:val="00F853A3"/>
    <w:rsid w:val="00F85872"/>
    <w:rsid w:val="00F933AE"/>
    <w:rsid w:val="00F93E39"/>
    <w:rsid w:val="00F94F1D"/>
    <w:rsid w:val="00F96CFD"/>
    <w:rsid w:val="00FA4768"/>
    <w:rsid w:val="00FA587A"/>
    <w:rsid w:val="00FA62A9"/>
    <w:rsid w:val="00FA6EC5"/>
    <w:rsid w:val="00FC72CF"/>
    <w:rsid w:val="00FD3EB9"/>
    <w:rsid w:val="00FD4DF2"/>
    <w:rsid w:val="00FD6F03"/>
    <w:rsid w:val="00FD7464"/>
    <w:rsid w:val="00FE3AF2"/>
    <w:rsid w:val="00FE687E"/>
    <w:rsid w:val="00FF2278"/>
    <w:rsid w:val="00FF4C73"/>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CE193E"/>
  <w14:defaultImageDpi w14:val="300"/>
  <w15:docId w15:val="{E80134CC-9351-9544-AB22-AFE237D8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616"/>
    <w:pPr>
      <w:spacing w:before="240"/>
    </w:pPr>
    <w:rPr>
      <w:rFonts w:ascii="Arial" w:hAnsi="Arial"/>
      <w:sz w:val="22"/>
      <w:szCs w:val="24"/>
    </w:rPr>
  </w:style>
  <w:style w:type="paragraph" w:styleId="Heading1">
    <w:name w:val="heading 1"/>
    <w:basedOn w:val="Normal"/>
    <w:next w:val="Normal"/>
    <w:link w:val="Heading1Char"/>
    <w:uiPriority w:val="9"/>
    <w:qFormat/>
    <w:rsid w:val="00B51616"/>
    <w:pPr>
      <w:keepNext/>
      <w:keepLines/>
      <w:spacing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B51616"/>
    <w:pPr>
      <w:keepNext/>
      <w:keepLines/>
      <w:outlineLvl w:val="1"/>
    </w:pPr>
    <w:rPr>
      <w:rFonts w:eastAsiaTheme="majorEastAsia" w:cstheme="majorBidi"/>
      <w:b/>
      <w:color w:val="000000" w:themeColor="text1"/>
      <w:sz w:val="26"/>
      <w:szCs w:val="26"/>
    </w:rPr>
  </w:style>
  <w:style w:type="paragraph" w:styleId="Heading3">
    <w:name w:val="heading 3"/>
    <w:basedOn w:val="Normal"/>
    <w:link w:val="Heading3Char"/>
    <w:uiPriority w:val="9"/>
    <w:qFormat/>
    <w:rsid w:val="00A872F1"/>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4527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512084"/>
    <w:rPr>
      <w:rFonts w:ascii="Calibri" w:eastAsia="MS Gothic"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 w:type="character" w:styleId="Strong">
    <w:name w:val="Strong"/>
    <w:basedOn w:val="DefaultParagraphFont"/>
    <w:uiPriority w:val="22"/>
    <w:qFormat/>
    <w:rsid w:val="00CD3EE5"/>
    <w:rPr>
      <w:b/>
      <w:bCs/>
    </w:rPr>
  </w:style>
  <w:style w:type="character" w:customStyle="1" w:styleId="Heading3Char">
    <w:name w:val="Heading 3 Char"/>
    <w:basedOn w:val="DefaultParagraphFont"/>
    <w:link w:val="Heading3"/>
    <w:uiPriority w:val="9"/>
    <w:rsid w:val="00A872F1"/>
    <w:rPr>
      <w:rFonts w:ascii="Times" w:hAnsi="Times"/>
      <w:b/>
      <w:bCs/>
      <w:sz w:val="27"/>
      <w:szCs w:val="27"/>
    </w:rPr>
  </w:style>
  <w:style w:type="character" w:customStyle="1" w:styleId="Heading4Char">
    <w:name w:val="Heading 4 Char"/>
    <w:basedOn w:val="DefaultParagraphFont"/>
    <w:link w:val="Heading4"/>
    <w:uiPriority w:val="9"/>
    <w:semiHidden/>
    <w:rsid w:val="00452787"/>
    <w:rPr>
      <w:rFonts w:asciiTheme="majorHAnsi" w:eastAsiaTheme="majorEastAsia" w:hAnsiTheme="majorHAnsi" w:cstheme="majorBidi"/>
      <w:b/>
      <w:bCs/>
      <w:i/>
      <w:iCs/>
      <w:color w:val="4F81BD" w:themeColor="accent1"/>
      <w:sz w:val="22"/>
      <w:szCs w:val="24"/>
    </w:rPr>
  </w:style>
  <w:style w:type="character" w:styleId="Emphasis">
    <w:name w:val="Emphasis"/>
    <w:basedOn w:val="DefaultParagraphFont"/>
    <w:uiPriority w:val="20"/>
    <w:qFormat/>
    <w:rsid w:val="004F6A39"/>
    <w:rPr>
      <w:i/>
      <w:iCs/>
    </w:rPr>
  </w:style>
  <w:style w:type="paragraph" w:customStyle="1" w:styleId="Default">
    <w:name w:val="Default"/>
    <w:rsid w:val="00E034E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eading1Char">
    <w:name w:val="Heading 1 Char"/>
    <w:basedOn w:val="DefaultParagraphFont"/>
    <w:link w:val="Heading1"/>
    <w:uiPriority w:val="9"/>
    <w:rsid w:val="00B51616"/>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B51616"/>
    <w:rPr>
      <w:rFonts w:ascii="Arial" w:eastAsiaTheme="majorEastAsia" w:hAnsi="Arial"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4550">
      <w:bodyDiv w:val="1"/>
      <w:marLeft w:val="0"/>
      <w:marRight w:val="0"/>
      <w:marTop w:val="0"/>
      <w:marBottom w:val="0"/>
      <w:divBdr>
        <w:top w:val="none" w:sz="0" w:space="0" w:color="auto"/>
        <w:left w:val="none" w:sz="0" w:space="0" w:color="auto"/>
        <w:bottom w:val="none" w:sz="0" w:space="0" w:color="auto"/>
        <w:right w:val="none" w:sz="0" w:space="0" w:color="auto"/>
      </w:divBdr>
    </w:div>
    <w:div w:id="117143730">
      <w:bodyDiv w:val="1"/>
      <w:marLeft w:val="0"/>
      <w:marRight w:val="0"/>
      <w:marTop w:val="0"/>
      <w:marBottom w:val="0"/>
      <w:divBdr>
        <w:top w:val="none" w:sz="0" w:space="0" w:color="auto"/>
        <w:left w:val="none" w:sz="0" w:space="0" w:color="auto"/>
        <w:bottom w:val="none" w:sz="0" w:space="0" w:color="auto"/>
        <w:right w:val="none" w:sz="0" w:space="0" w:color="auto"/>
      </w:divBdr>
    </w:div>
    <w:div w:id="177961649">
      <w:bodyDiv w:val="1"/>
      <w:marLeft w:val="0"/>
      <w:marRight w:val="0"/>
      <w:marTop w:val="0"/>
      <w:marBottom w:val="0"/>
      <w:divBdr>
        <w:top w:val="none" w:sz="0" w:space="0" w:color="auto"/>
        <w:left w:val="none" w:sz="0" w:space="0" w:color="auto"/>
        <w:bottom w:val="none" w:sz="0" w:space="0" w:color="auto"/>
        <w:right w:val="none" w:sz="0" w:space="0" w:color="auto"/>
      </w:divBdr>
    </w:div>
    <w:div w:id="193620432">
      <w:bodyDiv w:val="1"/>
      <w:marLeft w:val="0"/>
      <w:marRight w:val="0"/>
      <w:marTop w:val="0"/>
      <w:marBottom w:val="0"/>
      <w:divBdr>
        <w:top w:val="none" w:sz="0" w:space="0" w:color="auto"/>
        <w:left w:val="none" w:sz="0" w:space="0" w:color="auto"/>
        <w:bottom w:val="none" w:sz="0" w:space="0" w:color="auto"/>
        <w:right w:val="none" w:sz="0" w:space="0" w:color="auto"/>
      </w:divBdr>
    </w:div>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03573819">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07716706">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572812967">
      <w:bodyDiv w:val="1"/>
      <w:marLeft w:val="0"/>
      <w:marRight w:val="0"/>
      <w:marTop w:val="0"/>
      <w:marBottom w:val="0"/>
      <w:divBdr>
        <w:top w:val="none" w:sz="0" w:space="0" w:color="auto"/>
        <w:left w:val="none" w:sz="0" w:space="0" w:color="auto"/>
        <w:bottom w:val="none" w:sz="0" w:space="0" w:color="auto"/>
        <w:right w:val="none" w:sz="0" w:space="0" w:color="auto"/>
      </w:divBdr>
    </w:div>
    <w:div w:id="579557831">
      <w:bodyDiv w:val="1"/>
      <w:marLeft w:val="0"/>
      <w:marRight w:val="0"/>
      <w:marTop w:val="0"/>
      <w:marBottom w:val="0"/>
      <w:divBdr>
        <w:top w:val="none" w:sz="0" w:space="0" w:color="auto"/>
        <w:left w:val="none" w:sz="0" w:space="0" w:color="auto"/>
        <w:bottom w:val="none" w:sz="0" w:space="0" w:color="auto"/>
        <w:right w:val="none" w:sz="0" w:space="0" w:color="auto"/>
      </w:divBdr>
    </w:div>
    <w:div w:id="638344004">
      <w:bodyDiv w:val="1"/>
      <w:marLeft w:val="0"/>
      <w:marRight w:val="0"/>
      <w:marTop w:val="0"/>
      <w:marBottom w:val="0"/>
      <w:divBdr>
        <w:top w:val="none" w:sz="0" w:space="0" w:color="auto"/>
        <w:left w:val="none" w:sz="0" w:space="0" w:color="auto"/>
        <w:bottom w:val="none" w:sz="0" w:space="0" w:color="auto"/>
        <w:right w:val="none" w:sz="0" w:space="0" w:color="auto"/>
      </w:divBdr>
    </w:div>
    <w:div w:id="672336703">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792291277">
      <w:bodyDiv w:val="1"/>
      <w:marLeft w:val="0"/>
      <w:marRight w:val="0"/>
      <w:marTop w:val="0"/>
      <w:marBottom w:val="0"/>
      <w:divBdr>
        <w:top w:val="none" w:sz="0" w:space="0" w:color="auto"/>
        <w:left w:val="none" w:sz="0" w:space="0" w:color="auto"/>
        <w:bottom w:val="none" w:sz="0" w:space="0" w:color="auto"/>
        <w:right w:val="none" w:sz="0" w:space="0" w:color="auto"/>
      </w:divBdr>
    </w:div>
    <w:div w:id="809785387">
      <w:bodyDiv w:val="1"/>
      <w:marLeft w:val="0"/>
      <w:marRight w:val="0"/>
      <w:marTop w:val="0"/>
      <w:marBottom w:val="0"/>
      <w:divBdr>
        <w:top w:val="none" w:sz="0" w:space="0" w:color="auto"/>
        <w:left w:val="none" w:sz="0" w:space="0" w:color="auto"/>
        <w:bottom w:val="none" w:sz="0" w:space="0" w:color="auto"/>
        <w:right w:val="none" w:sz="0" w:space="0" w:color="auto"/>
      </w:divBdr>
    </w:div>
    <w:div w:id="831722817">
      <w:bodyDiv w:val="1"/>
      <w:marLeft w:val="0"/>
      <w:marRight w:val="0"/>
      <w:marTop w:val="0"/>
      <w:marBottom w:val="0"/>
      <w:divBdr>
        <w:top w:val="none" w:sz="0" w:space="0" w:color="auto"/>
        <w:left w:val="none" w:sz="0" w:space="0" w:color="auto"/>
        <w:bottom w:val="none" w:sz="0" w:space="0" w:color="auto"/>
        <w:right w:val="none" w:sz="0" w:space="0" w:color="auto"/>
      </w:divBdr>
    </w:div>
    <w:div w:id="891234272">
      <w:bodyDiv w:val="1"/>
      <w:marLeft w:val="0"/>
      <w:marRight w:val="0"/>
      <w:marTop w:val="0"/>
      <w:marBottom w:val="0"/>
      <w:divBdr>
        <w:top w:val="none" w:sz="0" w:space="0" w:color="auto"/>
        <w:left w:val="none" w:sz="0" w:space="0" w:color="auto"/>
        <w:bottom w:val="none" w:sz="0" w:space="0" w:color="auto"/>
        <w:right w:val="none" w:sz="0" w:space="0" w:color="auto"/>
      </w:divBdr>
    </w:div>
    <w:div w:id="895354630">
      <w:bodyDiv w:val="1"/>
      <w:marLeft w:val="0"/>
      <w:marRight w:val="0"/>
      <w:marTop w:val="0"/>
      <w:marBottom w:val="0"/>
      <w:divBdr>
        <w:top w:val="none" w:sz="0" w:space="0" w:color="auto"/>
        <w:left w:val="none" w:sz="0" w:space="0" w:color="auto"/>
        <w:bottom w:val="none" w:sz="0" w:space="0" w:color="auto"/>
        <w:right w:val="none" w:sz="0" w:space="0" w:color="auto"/>
      </w:divBdr>
    </w:div>
    <w:div w:id="901602786">
      <w:bodyDiv w:val="1"/>
      <w:marLeft w:val="0"/>
      <w:marRight w:val="0"/>
      <w:marTop w:val="0"/>
      <w:marBottom w:val="0"/>
      <w:divBdr>
        <w:top w:val="none" w:sz="0" w:space="0" w:color="auto"/>
        <w:left w:val="none" w:sz="0" w:space="0" w:color="auto"/>
        <w:bottom w:val="none" w:sz="0" w:space="0" w:color="auto"/>
        <w:right w:val="none" w:sz="0" w:space="0" w:color="auto"/>
      </w:divBdr>
    </w:div>
    <w:div w:id="924532282">
      <w:bodyDiv w:val="1"/>
      <w:marLeft w:val="0"/>
      <w:marRight w:val="0"/>
      <w:marTop w:val="0"/>
      <w:marBottom w:val="0"/>
      <w:divBdr>
        <w:top w:val="none" w:sz="0" w:space="0" w:color="auto"/>
        <w:left w:val="none" w:sz="0" w:space="0" w:color="auto"/>
        <w:bottom w:val="none" w:sz="0" w:space="0" w:color="auto"/>
        <w:right w:val="none" w:sz="0" w:space="0" w:color="auto"/>
      </w:divBdr>
    </w:div>
    <w:div w:id="935940058">
      <w:bodyDiv w:val="1"/>
      <w:marLeft w:val="0"/>
      <w:marRight w:val="0"/>
      <w:marTop w:val="0"/>
      <w:marBottom w:val="0"/>
      <w:divBdr>
        <w:top w:val="none" w:sz="0" w:space="0" w:color="auto"/>
        <w:left w:val="none" w:sz="0" w:space="0" w:color="auto"/>
        <w:bottom w:val="none" w:sz="0" w:space="0" w:color="auto"/>
        <w:right w:val="none" w:sz="0" w:space="0" w:color="auto"/>
      </w:divBdr>
      <w:divsChild>
        <w:div w:id="1647080424">
          <w:marLeft w:val="0"/>
          <w:marRight w:val="0"/>
          <w:marTop w:val="0"/>
          <w:marBottom w:val="0"/>
          <w:divBdr>
            <w:top w:val="none" w:sz="0" w:space="0" w:color="auto"/>
            <w:left w:val="none" w:sz="0" w:space="0" w:color="auto"/>
            <w:bottom w:val="none" w:sz="0" w:space="0" w:color="auto"/>
            <w:right w:val="none" w:sz="0" w:space="0" w:color="auto"/>
          </w:divBdr>
        </w:div>
      </w:divsChild>
    </w:div>
    <w:div w:id="936137773">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042175798">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39562800">
      <w:bodyDiv w:val="1"/>
      <w:marLeft w:val="0"/>
      <w:marRight w:val="0"/>
      <w:marTop w:val="0"/>
      <w:marBottom w:val="0"/>
      <w:divBdr>
        <w:top w:val="none" w:sz="0" w:space="0" w:color="auto"/>
        <w:left w:val="none" w:sz="0" w:space="0" w:color="auto"/>
        <w:bottom w:val="none" w:sz="0" w:space="0" w:color="auto"/>
        <w:right w:val="none" w:sz="0" w:space="0" w:color="auto"/>
      </w:divBdr>
    </w:div>
    <w:div w:id="1243418252">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265528768">
      <w:bodyDiv w:val="1"/>
      <w:marLeft w:val="0"/>
      <w:marRight w:val="0"/>
      <w:marTop w:val="0"/>
      <w:marBottom w:val="0"/>
      <w:divBdr>
        <w:top w:val="none" w:sz="0" w:space="0" w:color="auto"/>
        <w:left w:val="none" w:sz="0" w:space="0" w:color="auto"/>
        <w:bottom w:val="none" w:sz="0" w:space="0" w:color="auto"/>
        <w:right w:val="none" w:sz="0" w:space="0" w:color="auto"/>
      </w:divBdr>
    </w:div>
    <w:div w:id="1321303721">
      <w:bodyDiv w:val="1"/>
      <w:marLeft w:val="0"/>
      <w:marRight w:val="0"/>
      <w:marTop w:val="0"/>
      <w:marBottom w:val="0"/>
      <w:divBdr>
        <w:top w:val="none" w:sz="0" w:space="0" w:color="auto"/>
        <w:left w:val="none" w:sz="0" w:space="0" w:color="auto"/>
        <w:bottom w:val="none" w:sz="0" w:space="0" w:color="auto"/>
        <w:right w:val="none" w:sz="0" w:space="0" w:color="auto"/>
      </w:divBdr>
    </w:div>
    <w:div w:id="1323121184">
      <w:bodyDiv w:val="1"/>
      <w:marLeft w:val="0"/>
      <w:marRight w:val="0"/>
      <w:marTop w:val="0"/>
      <w:marBottom w:val="0"/>
      <w:divBdr>
        <w:top w:val="none" w:sz="0" w:space="0" w:color="auto"/>
        <w:left w:val="none" w:sz="0" w:space="0" w:color="auto"/>
        <w:bottom w:val="none" w:sz="0" w:space="0" w:color="auto"/>
        <w:right w:val="none" w:sz="0" w:space="0" w:color="auto"/>
      </w:divBdr>
    </w:div>
    <w:div w:id="1417286702">
      <w:bodyDiv w:val="1"/>
      <w:marLeft w:val="0"/>
      <w:marRight w:val="0"/>
      <w:marTop w:val="0"/>
      <w:marBottom w:val="0"/>
      <w:divBdr>
        <w:top w:val="none" w:sz="0" w:space="0" w:color="auto"/>
        <w:left w:val="none" w:sz="0" w:space="0" w:color="auto"/>
        <w:bottom w:val="none" w:sz="0" w:space="0" w:color="auto"/>
        <w:right w:val="none" w:sz="0" w:space="0" w:color="auto"/>
      </w:divBdr>
    </w:div>
    <w:div w:id="1473982368">
      <w:bodyDiv w:val="1"/>
      <w:marLeft w:val="0"/>
      <w:marRight w:val="0"/>
      <w:marTop w:val="0"/>
      <w:marBottom w:val="0"/>
      <w:divBdr>
        <w:top w:val="none" w:sz="0" w:space="0" w:color="auto"/>
        <w:left w:val="none" w:sz="0" w:space="0" w:color="auto"/>
        <w:bottom w:val="none" w:sz="0" w:space="0" w:color="auto"/>
        <w:right w:val="none" w:sz="0" w:space="0" w:color="auto"/>
      </w:divBdr>
    </w:div>
    <w:div w:id="1530298098">
      <w:bodyDiv w:val="1"/>
      <w:marLeft w:val="0"/>
      <w:marRight w:val="0"/>
      <w:marTop w:val="0"/>
      <w:marBottom w:val="0"/>
      <w:divBdr>
        <w:top w:val="none" w:sz="0" w:space="0" w:color="auto"/>
        <w:left w:val="none" w:sz="0" w:space="0" w:color="auto"/>
        <w:bottom w:val="none" w:sz="0" w:space="0" w:color="auto"/>
        <w:right w:val="none" w:sz="0" w:space="0" w:color="auto"/>
      </w:divBdr>
    </w:div>
    <w:div w:id="1540168146">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716463932">
      <w:bodyDiv w:val="1"/>
      <w:marLeft w:val="0"/>
      <w:marRight w:val="0"/>
      <w:marTop w:val="0"/>
      <w:marBottom w:val="0"/>
      <w:divBdr>
        <w:top w:val="none" w:sz="0" w:space="0" w:color="auto"/>
        <w:left w:val="none" w:sz="0" w:space="0" w:color="auto"/>
        <w:bottom w:val="none" w:sz="0" w:space="0" w:color="auto"/>
        <w:right w:val="none" w:sz="0" w:space="0" w:color="auto"/>
      </w:divBdr>
    </w:div>
    <w:div w:id="1726368477">
      <w:bodyDiv w:val="1"/>
      <w:marLeft w:val="0"/>
      <w:marRight w:val="0"/>
      <w:marTop w:val="0"/>
      <w:marBottom w:val="0"/>
      <w:divBdr>
        <w:top w:val="none" w:sz="0" w:space="0" w:color="auto"/>
        <w:left w:val="none" w:sz="0" w:space="0" w:color="auto"/>
        <w:bottom w:val="none" w:sz="0" w:space="0" w:color="auto"/>
        <w:right w:val="none" w:sz="0" w:space="0" w:color="auto"/>
      </w:divBdr>
    </w:div>
    <w:div w:id="1727143683">
      <w:bodyDiv w:val="1"/>
      <w:marLeft w:val="0"/>
      <w:marRight w:val="0"/>
      <w:marTop w:val="0"/>
      <w:marBottom w:val="0"/>
      <w:divBdr>
        <w:top w:val="none" w:sz="0" w:space="0" w:color="auto"/>
        <w:left w:val="none" w:sz="0" w:space="0" w:color="auto"/>
        <w:bottom w:val="none" w:sz="0" w:space="0" w:color="auto"/>
        <w:right w:val="none" w:sz="0" w:space="0" w:color="auto"/>
      </w:divBdr>
    </w:div>
    <w:div w:id="1748110125">
      <w:bodyDiv w:val="1"/>
      <w:marLeft w:val="0"/>
      <w:marRight w:val="0"/>
      <w:marTop w:val="0"/>
      <w:marBottom w:val="0"/>
      <w:divBdr>
        <w:top w:val="none" w:sz="0" w:space="0" w:color="auto"/>
        <w:left w:val="none" w:sz="0" w:space="0" w:color="auto"/>
        <w:bottom w:val="none" w:sz="0" w:space="0" w:color="auto"/>
        <w:right w:val="none" w:sz="0" w:space="0" w:color="auto"/>
      </w:divBdr>
    </w:div>
    <w:div w:id="1759986919">
      <w:bodyDiv w:val="1"/>
      <w:marLeft w:val="0"/>
      <w:marRight w:val="0"/>
      <w:marTop w:val="0"/>
      <w:marBottom w:val="0"/>
      <w:divBdr>
        <w:top w:val="none" w:sz="0" w:space="0" w:color="auto"/>
        <w:left w:val="none" w:sz="0" w:space="0" w:color="auto"/>
        <w:bottom w:val="none" w:sz="0" w:space="0" w:color="auto"/>
        <w:right w:val="none" w:sz="0" w:space="0" w:color="auto"/>
      </w:divBdr>
    </w:div>
    <w:div w:id="1855070845">
      <w:bodyDiv w:val="1"/>
      <w:marLeft w:val="0"/>
      <w:marRight w:val="0"/>
      <w:marTop w:val="0"/>
      <w:marBottom w:val="0"/>
      <w:divBdr>
        <w:top w:val="none" w:sz="0" w:space="0" w:color="auto"/>
        <w:left w:val="none" w:sz="0" w:space="0" w:color="auto"/>
        <w:bottom w:val="none" w:sz="0" w:space="0" w:color="auto"/>
        <w:right w:val="none" w:sz="0" w:space="0" w:color="auto"/>
      </w:divBdr>
    </w:div>
    <w:div w:id="1856529157">
      <w:bodyDiv w:val="1"/>
      <w:marLeft w:val="0"/>
      <w:marRight w:val="0"/>
      <w:marTop w:val="0"/>
      <w:marBottom w:val="0"/>
      <w:divBdr>
        <w:top w:val="none" w:sz="0" w:space="0" w:color="auto"/>
        <w:left w:val="none" w:sz="0" w:space="0" w:color="auto"/>
        <w:bottom w:val="none" w:sz="0" w:space="0" w:color="auto"/>
        <w:right w:val="none" w:sz="0" w:space="0" w:color="auto"/>
      </w:divBdr>
    </w:div>
    <w:div w:id="1959410107">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1968121037">
      <w:bodyDiv w:val="1"/>
      <w:marLeft w:val="0"/>
      <w:marRight w:val="0"/>
      <w:marTop w:val="0"/>
      <w:marBottom w:val="0"/>
      <w:divBdr>
        <w:top w:val="none" w:sz="0" w:space="0" w:color="auto"/>
        <w:left w:val="none" w:sz="0" w:space="0" w:color="auto"/>
        <w:bottom w:val="none" w:sz="0" w:space="0" w:color="auto"/>
        <w:right w:val="none" w:sz="0" w:space="0" w:color="auto"/>
      </w:divBdr>
    </w:div>
    <w:div w:id="1991979086">
      <w:bodyDiv w:val="1"/>
      <w:marLeft w:val="0"/>
      <w:marRight w:val="0"/>
      <w:marTop w:val="0"/>
      <w:marBottom w:val="0"/>
      <w:divBdr>
        <w:top w:val="none" w:sz="0" w:space="0" w:color="auto"/>
        <w:left w:val="none" w:sz="0" w:space="0" w:color="auto"/>
        <w:bottom w:val="none" w:sz="0" w:space="0" w:color="auto"/>
        <w:right w:val="none" w:sz="0" w:space="0" w:color="auto"/>
      </w:divBdr>
    </w:div>
    <w:div w:id="2011444202">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 w:id="2090955847">
      <w:bodyDiv w:val="1"/>
      <w:marLeft w:val="0"/>
      <w:marRight w:val="0"/>
      <w:marTop w:val="0"/>
      <w:marBottom w:val="0"/>
      <w:divBdr>
        <w:top w:val="none" w:sz="0" w:space="0" w:color="auto"/>
        <w:left w:val="none" w:sz="0" w:space="0" w:color="auto"/>
        <w:bottom w:val="none" w:sz="0" w:space="0" w:color="auto"/>
        <w:right w:val="none" w:sz="0" w:space="0" w:color="auto"/>
      </w:divBdr>
    </w:div>
    <w:div w:id="2141071637">
      <w:bodyDiv w:val="1"/>
      <w:marLeft w:val="0"/>
      <w:marRight w:val="0"/>
      <w:marTop w:val="0"/>
      <w:marBottom w:val="0"/>
      <w:divBdr>
        <w:top w:val="none" w:sz="0" w:space="0" w:color="auto"/>
        <w:left w:val="none" w:sz="0" w:space="0" w:color="auto"/>
        <w:bottom w:val="none" w:sz="0" w:space="0" w:color="auto"/>
        <w:right w:val="none" w:sz="0" w:space="0" w:color="auto"/>
      </w:divBdr>
    </w:div>
    <w:div w:id="21451933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gatehealthrehab.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omeroMac:Desktop:Freelance%20Clients:Healthcare%20Success:Blog%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F9CA-1476-5346-B568-798E06E9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Macintosh%20HD:Users:RomeroMac:Desktop:Freelance%20Clients:Healthcare%20Success:Blog%20Article.dotx</Template>
  <TotalTime>1</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2676</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and Sara Romero</dc:creator>
  <cp:keywords/>
  <dc:description/>
  <cp:lastModifiedBy>Microsoft Office User</cp:lastModifiedBy>
  <cp:revision>2</cp:revision>
  <cp:lastPrinted>2014-04-01T16:50:00Z</cp:lastPrinted>
  <dcterms:created xsi:type="dcterms:W3CDTF">2019-11-15T20:08:00Z</dcterms:created>
  <dcterms:modified xsi:type="dcterms:W3CDTF">2019-11-15T20:08:00Z</dcterms:modified>
</cp:coreProperties>
</file>