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E8C69" w14:textId="255C4947" w:rsidR="00F3741A" w:rsidRPr="001E14BC" w:rsidRDefault="00E96843" w:rsidP="00F3741A">
      <w:pPr>
        <w:rPr>
          <w:sz w:val="48"/>
          <w:szCs w:val="48"/>
        </w:rPr>
      </w:pPr>
      <w:r>
        <w:rPr>
          <w:b/>
          <w:sz w:val="48"/>
          <w:szCs w:val="48"/>
        </w:rPr>
        <w:t>PROPOSED TOPICS–</w:t>
      </w:r>
      <w:r w:rsidR="00F3741A" w:rsidRPr="00E96843">
        <w:rPr>
          <w:sz w:val="48"/>
          <w:szCs w:val="48"/>
        </w:rPr>
        <w:t>Folder Insert</w:t>
      </w:r>
      <w:r w:rsidR="00E77C86" w:rsidRPr="00E96843">
        <w:rPr>
          <w:sz w:val="48"/>
          <w:szCs w:val="48"/>
        </w:rPr>
        <w:t>s 4</w:t>
      </w:r>
      <w:r w:rsidR="00BA3511" w:rsidRPr="00717E71">
        <w:rPr>
          <w:color w:val="BFBFBF" w:themeColor="background1" w:themeShade="BF"/>
          <w:sz w:val="48"/>
          <w:szCs w:val="48"/>
        </w:rPr>
        <w:t>_</w:t>
      </w:r>
      <w:r w:rsidR="00717E71" w:rsidRPr="00717E71">
        <w:rPr>
          <w:color w:val="BFBFBF" w:themeColor="background1" w:themeShade="BF"/>
          <w:sz w:val="48"/>
          <w:szCs w:val="48"/>
        </w:rPr>
        <w:t>d</w:t>
      </w:r>
      <w:r w:rsidR="00E77C86" w:rsidRPr="00717E71">
        <w:rPr>
          <w:color w:val="BFBFBF" w:themeColor="background1" w:themeShade="BF"/>
          <w:sz w:val="48"/>
          <w:szCs w:val="48"/>
        </w:rPr>
        <w:t>1</w:t>
      </w:r>
    </w:p>
    <w:p w14:paraId="137D6A0B" w14:textId="77777777" w:rsidR="00F3741A" w:rsidRPr="007E00B7" w:rsidRDefault="007E00B7" w:rsidP="007E00B7">
      <w:pPr>
        <w:pBdr>
          <w:bottom w:val="single" w:sz="18" w:space="1" w:color="auto"/>
        </w:pBdr>
        <w:rPr>
          <w:color w:val="000000" w:themeColor="text1"/>
          <w:sz w:val="36"/>
          <w:szCs w:val="36"/>
        </w:rPr>
      </w:pPr>
      <w:r w:rsidRPr="005274F7">
        <w:rPr>
          <w:color w:val="000000" w:themeColor="text1"/>
          <w:sz w:val="36"/>
          <w:szCs w:val="36"/>
        </w:rPr>
        <w:t xml:space="preserve">Huron Regional </w:t>
      </w:r>
      <w:r>
        <w:rPr>
          <w:color w:val="000000" w:themeColor="text1"/>
          <w:sz w:val="36"/>
          <w:szCs w:val="36"/>
        </w:rPr>
        <w:t>Med. Ctr. – Women’s Wellness Center</w:t>
      </w:r>
    </w:p>
    <w:p w14:paraId="59307425" w14:textId="77777777" w:rsidR="00482133" w:rsidRPr="00E96843" w:rsidRDefault="00482133" w:rsidP="00F3741A">
      <w:pPr>
        <w:rPr>
          <w:bCs/>
          <w:sz w:val="16"/>
          <w:szCs w:val="16"/>
        </w:rPr>
      </w:pPr>
    </w:p>
    <w:p w14:paraId="44E2EA13" w14:textId="77777777" w:rsidR="00725B1D" w:rsidRDefault="00725B1D" w:rsidP="00F3741A">
      <w:pPr>
        <w:rPr>
          <w:b/>
          <w:bCs/>
          <w:sz w:val="16"/>
          <w:szCs w:val="16"/>
        </w:rPr>
      </w:pPr>
    </w:p>
    <w:p w14:paraId="6073EED9" w14:textId="715B4A21" w:rsidR="00E96843" w:rsidRPr="00725B1D" w:rsidRDefault="00725B1D" w:rsidP="00F3741A">
      <w:pPr>
        <w:rPr>
          <w:b/>
          <w:bCs/>
          <w:sz w:val="16"/>
          <w:szCs w:val="16"/>
        </w:rPr>
      </w:pPr>
      <w:r w:rsidRPr="00725B1D">
        <w:rPr>
          <w:b/>
          <w:bCs/>
          <w:sz w:val="16"/>
          <w:szCs w:val="16"/>
        </w:rPr>
        <w:t>RECOMMENDED TOPICS FOR FOLDER INSERTS</w:t>
      </w:r>
    </w:p>
    <w:p w14:paraId="7BF73B87" w14:textId="37F8F862" w:rsidR="00E96843" w:rsidRPr="00725B1D" w:rsidRDefault="00E96843" w:rsidP="00725B1D">
      <w:pPr>
        <w:pStyle w:val="ListParagraph"/>
        <w:numPr>
          <w:ilvl w:val="0"/>
          <w:numId w:val="8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Obstetrics</w:t>
      </w:r>
    </w:p>
    <w:p w14:paraId="0DDED0B2" w14:textId="0F867743" w:rsidR="00E96843" w:rsidRPr="00725B1D" w:rsidRDefault="00E96843" w:rsidP="00725B1D">
      <w:pPr>
        <w:pStyle w:val="ListParagraph"/>
        <w:numPr>
          <w:ilvl w:val="0"/>
          <w:numId w:val="8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Gynecology (clinical, well-woman, preventive care, etc.)</w:t>
      </w:r>
    </w:p>
    <w:p w14:paraId="3871E8A7" w14:textId="77777777" w:rsidR="00783AB0" w:rsidRDefault="00E96843" w:rsidP="00725B1D">
      <w:pPr>
        <w:pStyle w:val="ListParagraph"/>
        <w:numPr>
          <w:ilvl w:val="0"/>
          <w:numId w:val="8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Surgery/MI Treatments</w:t>
      </w:r>
    </w:p>
    <w:p w14:paraId="655D9886" w14:textId="04F732ED" w:rsidR="00E96843" w:rsidRPr="00725B1D" w:rsidRDefault="00E96843" w:rsidP="00725B1D">
      <w:pPr>
        <w:pStyle w:val="ListParagraph"/>
        <w:numPr>
          <w:ilvl w:val="0"/>
          <w:numId w:val="8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Fertility</w:t>
      </w:r>
      <w:r w:rsidR="00725B1D" w:rsidRPr="00725B1D">
        <w:rPr>
          <w:bCs/>
          <w:sz w:val="16"/>
          <w:szCs w:val="16"/>
        </w:rPr>
        <w:t xml:space="preserve"> (possibly with osteopathy)</w:t>
      </w:r>
    </w:p>
    <w:p w14:paraId="13D105BF" w14:textId="77777777" w:rsidR="00E96843" w:rsidRDefault="00E96843" w:rsidP="00F3741A">
      <w:pPr>
        <w:rPr>
          <w:bCs/>
          <w:sz w:val="16"/>
          <w:szCs w:val="16"/>
        </w:rPr>
      </w:pPr>
    </w:p>
    <w:p w14:paraId="503AA4DB" w14:textId="77777777" w:rsidR="00725B1D" w:rsidRDefault="00725B1D" w:rsidP="00F3741A">
      <w:pPr>
        <w:rPr>
          <w:bCs/>
          <w:sz w:val="16"/>
          <w:szCs w:val="16"/>
        </w:rPr>
      </w:pPr>
    </w:p>
    <w:p w14:paraId="5637B8EA" w14:textId="32BDDCA0" w:rsidR="00725B1D" w:rsidRPr="00725B1D" w:rsidRDefault="00725B1D" w:rsidP="00F3741A">
      <w:pPr>
        <w:rPr>
          <w:b/>
          <w:bCs/>
          <w:sz w:val="16"/>
          <w:szCs w:val="16"/>
        </w:rPr>
      </w:pPr>
      <w:r w:rsidRPr="00725B1D">
        <w:rPr>
          <w:b/>
          <w:bCs/>
          <w:sz w:val="16"/>
          <w:szCs w:val="16"/>
        </w:rPr>
        <w:t>ALTERNATIVE TOPICS</w:t>
      </w:r>
    </w:p>
    <w:p w14:paraId="353651F3" w14:textId="1D30F5AF" w:rsidR="00E96843" w:rsidRPr="00725B1D" w:rsidRDefault="00E96843" w:rsidP="00725B1D">
      <w:pPr>
        <w:pStyle w:val="ListParagraph"/>
        <w:numPr>
          <w:ilvl w:val="0"/>
          <w:numId w:val="9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Osteopathic Treatments</w:t>
      </w:r>
    </w:p>
    <w:p w14:paraId="7FF2B5AF" w14:textId="1D361D6E" w:rsidR="00E96843" w:rsidRPr="00725B1D" w:rsidRDefault="00E96843" w:rsidP="00725B1D">
      <w:pPr>
        <w:pStyle w:val="ListParagraph"/>
        <w:numPr>
          <w:ilvl w:val="0"/>
          <w:numId w:val="9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Incontinence</w:t>
      </w:r>
    </w:p>
    <w:p w14:paraId="7A4DFED5" w14:textId="4013B5BD" w:rsidR="00E96843" w:rsidRPr="00725B1D" w:rsidRDefault="00E96843" w:rsidP="00725B1D">
      <w:pPr>
        <w:pStyle w:val="ListParagraph"/>
        <w:numPr>
          <w:ilvl w:val="0"/>
          <w:numId w:val="9"/>
        </w:numPr>
        <w:rPr>
          <w:bCs/>
          <w:sz w:val="16"/>
          <w:szCs w:val="16"/>
        </w:rPr>
      </w:pPr>
      <w:r w:rsidRPr="00725B1D">
        <w:rPr>
          <w:bCs/>
          <w:sz w:val="16"/>
          <w:szCs w:val="16"/>
        </w:rPr>
        <w:t>Menopause</w:t>
      </w:r>
    </w:p>
    <w:p w14:paraId="456346F6" w14:textId="77777777" w:rsidR="00E96843" w:rsidRDefault="00E96843" w:rsidP="00F3741A">
      <w:pPr>
        <w:rPr>
          <w:bCs/>
          <w:sz w:val="16"/>
          <w:szCs w:val="16"/>
        </w:rPr>
      </w:pPr>
    </w:p>
    <w:p w14:paraId="47215B9A" w14:textId="77777777" w:rsidR="00096A1D" w:rsidRPr="00E96843" w:rsidRDefault="00096A1D" w:rsidP="00F3741A">
      <w:pPr>
        <w:rPr>
          <w:bCs/>
          <w:sz w:val="16"/>
          <w:szCs w:val="16"/>
        </w:rPr>
      </w:pPr>
      <w:bookmarkStart w:id="0" w:name="_GoBack"/>
      <w:bookmarkEnd w:id="0"/>
    </w:p>
    <w:sectPr w:rsidR="00096A1D" w:rsidRPr="00E96843" w:rsidSect="00FF1F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6D50" w14:textId="77777777" w:rsidR="00EA768F" w:rsidRDefault="00EA768F" w:rsidP="00404D94">
      <w:r>
        <w:separator/>
      </w:r>
    </w:p>
  </w:endnote>
  <w:endnote w:type="continuationSeparator" w:id="0">
    <w:p w14:paraId="0B70C298" w14:textId="77777777" w:rsidR="00EA768F" w:rsidRDefault="00EA768F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DC677" w14:textId="77777777" w:rsidR="008C1C51" w:rsidRPr="007F5191" w:rsidRDefault="008C1C51" w:rsidP="007F5191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3BE4" w14:textId="77777777" w:rsidR="00EA768F" w:rsidRDefault="00EA768F" w:rsidP="00404D94">
      <w:r>
        <w:separator/>
      </w:r>
    </w:p>
  </w:footnote>
  <w:footnote w:type="continuationSeparator" w:id="0">
    <w:p w14:paraId="1EA3FB87" w14:textId="77777777" w:rsidR="00EA768F" w:rsidRDefault="00EA768F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DAD2" w14:textId="77777777" w:rsidR="008C1C51" w:rsidRPr="000D402D" w:rsidRDefault="008C1C51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FILENAME: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FILENAME  \* MERGEFORMAT </w:instrText>
    </w:r>
    <w:r w:rsidRPr="000D402D">
      <w:rPr>
        <w:color w:val="A6A6A6"/>
        <w:sz w:val="18"/>
        <w:szCs w:val="18"/>
      </w:rPr>
      <w:fldChar w:fldCharType="separate"/>
    </w:r>
    <w:r w:rsidR="0061341F">
      <w:rPr>
        <w:noProof/>
        <w:color w:val="A6A6A6"/>
        <w:sz w:val="18"/>
        <w:szCs w:val="18"/>
      </w:rPr>
      <w:t>HRMC-WWC_Insert Topics_d1.docx</w:t>
    </w:r>
    <w:r w:rsidRPr="000D402D"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ab/>
      <w:t xml:space="preserve">Page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PAGE  \* MERGEFORMAT </w:instrText>
    </w:r>
    <w:r w:rsidRPr="000D402D">
      <w:rPr>
        <w:color w:val="A6A6A6"/>
        <w:sz w:val="18"/>
        <w:szCs w:val="18"/>
      </w:rPr>
      <w:fldChar w:fldCharType="separate"/>
    </w:r>
    <w:r w:rsidR="00EA768F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  <w:r w:rsidRPr="000D402D">
      <w:rPr>
        <w:color w:val="A6A6A6"/>
        <w:sz w:val="18"/>
        <w:szCs w:val="18"/>
      </w:rPr>
      <w:t xml:space="preserve"> of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NUMPAGES  \* MERGEFORMAT </w:instrText>
    </w:r>
    <w:r w:rsidRPr="000D402D">
      <w:rPr>
        <w:color w:val="A6A6A6"/>
        <w:sz w:val="18"/>
        <w:szCs w:val="18"/>
      </w:rPr>
      <w:fldChar w:fldCharType="separate"/>
    </w:r>
    <w:r w:rsidR="00EA768F">
      <w:rPr>
        <w:noProof/>
        <w:color w:val="A6A6A6"/>
        <w:sz w:val="18"/>
        <w:szCs w:val="18"/>
      </w:rPr>
      <w:t>1</w:t>
    </w:r>
    <w:r w:rsidRPr="000D402D">
      <w:rPr>
        <w:color w:val="A6A6A6"/>
        <w:sz w:val="18"/>
        <w:szCs w:val="18"/>
      </w:rPr>
      <w:fldChar w:fldCharType="end"/>
    </w:r>
  </w:p>
  <w:p w14:paraId="7414A325" w14:textId="77777777" w:rsidR="008C1C51" w:rsidRPr="000D402D" w:rsidRDefault="008C1C51" w:rsidP="00404D94">
    <w:pPr>
      <w:pStyle w:val="Header"/>
      <w:tabs>
        <w:tab w:val="clear" w:pos="4320"/>
        <w:tab w:val="clear" w:pos="8640"/>
        <w:tab w:val="right" w:pos="9360"/>
      </w:tabs>
      <w:rPr>
        <w:color w:val="A6A6A6"/>
        <w:sz w:val="18"/>
        <w:szCs w:val="18"/>
      </w:rPr>
    </w:pPr>
    <w:r w:rsidRPr="000D402D">
      <w:rPr>
        <w:color w:val="A6A6A6"/>
        <w:sz w:val="18"/>
        <w:szCs w:val="18"/>
      </w:rPr>
      <w:t xml:space="preserve">SAVED: </w:t>
    </w:r>
    <w:r w:rsidRPr="000D402D">
      <w:rPr>
        <w:color w:val="A6A6A6"/>
        <w:sz w:val="18"/>
        <w:szCs w:val="18"/>
      </w:rPr>
      <w:fldChar w:fldCharType="begin"/>
    </w:r>
    <w:r w:rsidRPr="000D402D">
      <w:rPr>
        <w:color w:val="A6A6A6"/>
        <w:sz w:val="18"/>
        <w:szCs w:val="18"/>
      </w:rPr>
      <w:instrText xml:space="preserve"> SAVEDATE \@ "M/d/yy h:mm am/pm" \* MERGEFORMAT </w:instrText>
    </w:r>
    <w:r w:rsidRPr="000D402D">
      <w:rPr>
        <w:color w:val="A6A6A6"/>
        <w:sz w:val="18"/>
        <w:szCs w:val="18"/>
      </w:rPr>
      <w:fldChar w:fldCharType="separate"/>
    </w:r>
    <w:r w:rsidR="0061341F">
      <w:rPr>
        <w:noProof/>
        <w:color w:val="A6A6A6"/>
        <w:sz w:val="18"/>
        <w:szCs w:val="18"/>
      </w:rPr>
      <w:t>1/10/18 11:52 AM</w:t>
    </w:r>
    <w:r w:rsidRPr="000D402D">
      <w:rPr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8F1"/>
    <w:multiLevelType w:val="hybridMultilevel"/>
    <w:tmpl w:val="4FCA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DB8"/>
    <w:multiLevelType w:val="hybridMultilevel"/>
    <w:tmpl w:val="385C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1131"/>
    <w:multiLevelType w:val="hybridMultilevel"/>
    <w:tmpl w:val="8F02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35F59"/>
    <w:multiLevelType w:val="hybridMultilevel"/>
    <w:tmpl w:val="376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6617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44E"/>
    <w:multiLevelType w:val="hybridMultilevel"/>
    <w:tmpl w:val="EA80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F1926"/>
    <w:multiLevelType w:val="hybridMultilevel"/>
    <w:tmpl w:val="8D4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225C"/>
    <w:multiLevelType w:val="hybridMultilevel"/>
    <w:tmpl w:val="DC6A72C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93C5787"/>
    <w:multiLevelType w:val="hybridMultilevel"/>
    <w:tmpl w:val="619A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B7"/>
    <w:rsid w:val="0002374A"/>
    <w:rsid w:val="000951E3"/>
    <w:rsid w:val="00096A1D"/>
    <w:rsid w:val="000A3C20"/>
    <w:rsid w:val="000B3C04"/>
    <w:rsid w:val="000D402D"/>
    <w:rsid w:val="000D6610"/>
    <w:rsid w:val="0011129A"/>
    <w:rsid w:val="00154465"/>
    <w:rsid w:val="00154476"/>
    <w:rsid w:val="00191FC2"/>
    <w:rsid w:val="001B27DC"/>
    <w:rsid w:val="001E14BC"/>
    <w:rsid w:val="001E65C4"/>
    <w:rsid w:val="00202069"/>
    <w:rsid w:val="00204F26"/>
    <w:rsid w:val="00223040"/>
    <w:rsid w:val="00231EE0"/>
    <w:rsid w:val="00245A48"/>
    <w:rsid w:val="00272176"/>
    <w:rsid w:val="00275F37"/>
    <w:rsid w:val="002E0124"/>
    <w:rsid w:val="002F072F"/>
    <w:rsid w:val="002F5524"/>
    <w:rsid w:val="00310058"/>
    <w:rsid w:val="00342F4A"/>
    <w:rsid w:val="00346136"/>
    <w:rsid w:val="003652B7"/>
    <w:rsid w:val="00391A8C"/>
    <w:rsid w:val="003B69F5"/>
    <w:rsid w:val="00404D94"/>
    <w:rsid w:val="0042738B"/>
    <w:rsid w:val="00447356"/>
    <w:rsid w:val="00460BDE"/>
    <w:rsid w:val="00482133"/>
    <w:rsid w:val="004D41E8"/>
    <w:rsid w:val="004E2B97"/>
    <w:rsid w:val="004E7458"/>
    <w:rsid w:val="00504E6A"/>
    <w:rsid w:val="00517A9E"/>
    <w:rsid w:val="00524C8E"/>
    <w:rsid w:val="005373C3"/>
    <w:rsid w:val="00561963"/>
    <w:rsid w:val="00576676"/>
    <w:rsid w:val="005B3832"/>
    <w:rsid w:val="005E79E9"/>
    <w:rsid w:val="0061341F"/>
    <w:rsid w:val="00651228"/>
    <w:rsid w:val="00656578"/>
    <w:rsid w:val="006A3599"/>
    <w:rsid w:val="006A4377"/>
    <w:rsid w:val="006D2001"/>
    <w:rsid w:val="006E0B17"/>
    <w:rsid w:val="006E3FF7"/>
    <w:rsid w:val="00700B05"/>
    <w:rsid w:val="00705101"/>
    <w:rsid w:val="00717E71"/>
    <w:rsid w:val="00725B1D"/>
    <w:rsid w:val="00752939"/>
    <w:rsid w:val="00765893"/>
    <w:rsid w:val="00766212"/>
    <w:rsid w:val="007675B7"/>
    <w:rsid w:val="007707F6"/>
    <w:rsid w:val="00783AB0"/>
    <w:rsid w:val="00793AD2"/>
    <w:rsid w:val="007E00B7"/>
    <w:rsid w:val="007E1057"/>
    <w:rsid w:val="007E345B"/>
    <w:rsid w:val="007E3502"/>
    <w:rsid w:val="007E4DF3"/>
    <w:rsid w:val="007F5191"/>
    <w:rsid w:val="00801BB8"/>
    <w:rsid w:val="00821603"/>
    <w:rsid w:val="00836319"/>
    <w:rsid w:val="008436B1"/>
    <w:rsid w:val="00847C28"/>
    <w:rsid w:val="00861EF3"/>
    <w:rsid w:val="00867649"/>
    <w:rsid w:val="00894AB3"/>
    <w:rsid w:val="008C1C51"/>
    <w:rsid w:val="00985F2B"/>
    <w:rsid w:val="00991448"/>
    <w:rsid w:val="009A0EB8"/>
    <w:rsid w:val="009B19DC"/>
    <w:rsid w:val="009C4165"/>
    <w:rsid w:val="009C69CB"/>
    <w:rsid w:val="009C7EC0"/>
    <w:rsid w:val="009E2C5C"/>
    <w:rsid w:val="00A16B33"/>
    <w:rsid w:val="00A31BC0"/>
    <w:rsid w:val="00A649C0"/>
    <w:rsid w:val="00A81966"/>
    <w:rsid w:val="00A87E74"/>
    <w:rsid w:val="00AC00C6"/>
    <w:rsid w:val="00AD5679"/>
    <w:rsid w:val="00B07B29"/>
    <w:rsid w:val="00B36104"/>
    <w:rsid w:val="00B801A4"/>
    <w:rsid w:val="00BA3511"/>
    <w:rsid w:val="00BA46F7"/>
    <w:rsid w:val="00BB332A"/>
    <w:rsid w:val="00BD3D04"/>
    <w:rsid w:val="00BE0CE4"/>
    <w:rsid w:val="00BE4F98"/>
    <w:rsid w:val="00BF17CE"/>
    <w:rsid w:val="00C0768B"/>
    <w:rsid w:val="00C34404"/>
    <w:rsid w:val="00C34674"/>
    <w:rsid w:val="00C3564F"/>
    <w:rsid w:val="00C35F60"/>
    <w:rsid w:val="00C47DEB"/>
    <w:rsid w:val="00C93EF3"/>
    <w:rsid w:val="00CA5DED"/>
    <w:rsid w:val="00CD70AD"/>
    <w:rsid w:val="00CE3951"/>
    <w:rsid w:val="00CF0020"/>
    <w:rsid w:val="00D16831"/>
    <w:rsid w:val="00D255F8"/>
    <w:rsid w:val="00D41700"/>
    <w:rsid w:val="00D75573"/>
    <w:rsid w:val="00DE7125"/>
    <w:rsid w:val="00E42F3F"/>
    <w:rsid w:val="00E77C86"/>
    <w:rsid w:val="00E82617"/>
    <w:rsid w:val="00E9135C"/>
    <w:rsid w:val="00E96843"/>
    <w:rsid w:val="00EA768F"/>
    <w:rsid w:val="00EB5CDD"/>
    <w:rsid w:val="00EC4A26"/>
    <w:rsid w:val="00F17D1D"/>
    <w:rsid w:val="00F22E44"/>
    <w:rsid w:val="00F3741A"/>
    <w:rsid w:val="00F50207"/>
    <w:rsid w:val="00F53550"/>
    <w:rsid w:val="00FA2075"/>
    <w:rsid w:val="00FA5A09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99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741A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4D9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3564F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asbaugh/Library/Group%20Containers/UBF8T346G9.Office/User%20Content.localized/Templates.localized/Folder%20Inse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Folder Inserts.dotx</Template>
  <TotalTime>7</TotalTime>
  <Pages>1</Pages>
  <Words>48</Words>
  <Characters>275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6</cp:revision>
  <dcterms:created xsi:type="dcterms:W3CDTF">2017-12-20T19:37:00Z</dcterms:created>
  <dcterms:modified xsi:type="dcterms:W3CDTF">2018-01-10T19:53:00Z</dcterms:modified>
</cp:coreProperties>
</file>