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31A0" w14:textId="5497B79F"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482FC4">
        <w:rPr>
          <w:color w:val="BFBFBF"/>
          <w:sz w:val="48"/>
        </w:rPr>
        <w:t>4</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1B7C062C" w14:textId="7F01A752" w:rsidR="005D0CEB" w:rsidRPr="005D0CEB" w:rsidRDefault="004243E4" w:rsidP="000038B3">
      <w:pPr>
        <w:keepNext/>
        <w:keepLines/>
        <w:spacing w:after="40"/>
        <w:rPr>
          <w:b/>
          <w:i/>
          <w:sz w:val="28"/>
          <w:szCs w:val="28"/>
        </w:rPr>
      </w:pPr>
      <w:r>
        <w:rPr>
          <w:b/>
          <w:i/>
          <w:sz w:val="28"/>
          <w:szCs w:val="28"/>
        </w:rPr>
        <w:t>Compassionate, personal, safe,</w:t>
      </w:r>
      <w:r w:rsidR="00A77BAD">
        <w:rPr>
          <w:b/>
          <w:i/>
          <w:sz w:val="28"/>
          <w:szCs w:val="28"/>
        </w:rPr>
        <w:t xml:space="preserve"> whole woman care in Huron, SD</w:t>
      </w:r>
    </w:p>
    <w:p w14:paraId="74F70226" w14:textId="1DB303FE" w:rsidR="005D0CEB" w:rsidRPr="00833048" w:rsidRDefault="00571C16" w:rsidP="00D420EC">
      <w:pPr>
        <w:rPr>
          <w:rStyle w:val="A1"/>
          <w:rFonts w:eastAsia="Times" w:cs="Times New Roman"/>
          <w:color w:val="auto"/>
        </w:rPr>
      </w:pPr>
      <w:r>
        <w:t xml:space="preserve">We are ready to </w:t>
      </w:r>
      <w:r w:rsidRPr="00557DD8">
        <w:rPr>
          <w:rFonts w:eastAsia="Times"/>
        </w:rPr>
        <w:t xml:space="preserve">help you feel </w:t>
      </w:r>
      <w:r w:rsidR="00833048">
        <w:rPr>
          <w:rFonts w:eastAsia="Times"/>
        </w:rPr>
        <w:t xml:space="preserve">good and be healthy, so you can live your best life. </w:t>
      </w:r>
      <w:bookmarkStart w:id="0" w:name="_GoBack"/>
      <w:bookmarkEnd w:id="0"/>
      <w:r w:rsidR="005D0CEB" w:rsidRPr="00F57236">
        <w:rPr>
          <w:rStyle w:val="A1"/>
          <w:color w:val="auto"/>
          <w:szCs w:val="22"/>
        </w:rPr>
        <w:t xml:space="preserve">Our board-certified physicians </w:t>
      </w:r>
      <w:r w:rsidR="005D0CEB" w:rsidRPr="00F57236">
        <w:rPr>
          <w:rFonts w:eastAsia="Times"/>
          <w:szCs w:val="22"/>
        </w:rPr>
        <w:t xml:space="preserve">have more than </w:t>
      </w:r>
      <w:r w:rsidR="005D0CEB" w:rsidRPr="00411171">
        <w:rPr>
          <w:rFonts w:eastAsia="Times"/>
          <w:color w:val="FF0000"/>
          <w:szCs w:val="22"/>
        </w:rPr>
        <w:t>30</w:t>
      </w:r>
      <w:r w:rsidR="005D0CEB" w:rsidRPr="00F57236">
        <w:rPr>
          <w:rFonts w:eastAsia="Times"/>
          <w:szCs w:val="22"/>
        </w:rPr>
        <w:t xml:space="preserve"> years combined experience s</w:t>
      </w:r>
      <w:r w:rsidR="005D0CEB">
        <w:rPr>
          <w:rFonts w:eastAsia="Times"/>
          <w:szCs w:val="22"/>
        </w:rPr>
        <w:t xml:space="preserve">pecializing in </w:t>
      </w:r>
      <w:r w:rsidR="005D0CEB" w:rsidRPr="00F57236">
        <w:rPr>
          <w:rFonts w:eastAsia="Times"/>
          <w:szCs w:val="22"/>
        </w:rPr>
        <w:t>obstetrics</w:t>
      </w:r>
      <w:r w:rsidR="005D0CEB">
        <w:rPr>
          <w:rFonts w:eastAsia="Times"/>
          <w:szCs w:val="22"/>
        </w:rPr>
        <w:t xml:space="preserve"> and </w:t>
      </w:r>
      <w:r w:rsidR="005D0CEB" w:rsidRPr="00F57236">
        <w:rPr>
          <w:rFonts w:eastAsia="Times"/>
          <w:szCs w:val="22"/>
        </w:rPr>
        <w:t>gynecology</w:t>
      </w:r>
      <w:r w:rsidR="005D0CEB">
        <w:rPr>
          <w:rFonts w:eastAsia="Times"/>
          <w:szCs w:val="22"/>
        </w:rPr>
        <w:t>,</w:t>
      </w:r>
      <w:r w:rsidR="005D0CEB" w:rsidRPr="00F57236">
        <w:rPr>
          <w:rFonts w:eastAsia="Times"/>
          <w:szCs w:val="22"/>
        </w:rPr>
        <w:t xml:space="preserve"> something you won’t find anywhere else in Huron, SD. We </w:t>
      </w:r>
      <w:r w:rsidR="005D0CEB">
        <w:rPr>
          <w:rFonts w:eastAsia="Times"/>
          <w:szCs w:val="22"/>
        </w:rPr>
        <w:t xml:space="preserve">are dedicated to providing </w:t>
      </w:r>
      <w:r w:rsidR="005D0CEB" w:rsidRPr="00F57236">
        <w:rPr>
          <w:rStyle w:val="A1"/>
          <w:color w:val="auto"/>
          <w:szCs w:val="22"/>
        </w:rPr>
        <w:t xml:space="preserve">the most innovative healthcare solutions from family planning and pregnancy to menopause and </w:t>
      </w:r>
      <w:r w:rsidR="005D0CEB">
        <w:rPr>
          <w:rStyle w:val="A1"/>
          <w:color w:val="auto"/>
          <w:szCs w:val="22"/>
        </w:rPr>
        <w:t>longevity</w:t>
      </w:r>
      <w:r w:rsidR="00445735">
        <w:rPr>
          <w:rStyle w:val="A1"/>
          <w:color w:val="auto"/>
          <w:szCs w:val="22"/>
        </w:rPr>
        <w:t>.</w:t>
      </w:r>
    </w:p>
    <w:p w14:paraId="672460AE" w14:textId="77777777" w:rsidR="005D0CEB" w:rsidRDefault="005D0CEB" w:rsidP="00927000">
      <w:pPr>
        <w:widowControl w:val="0"/>
        <w:autoSpaceDE w:val="0"/>
        <w:autoSpaceDN w:val="0"/>
        <w:adjustRightInd w:val="0"/>
        <w:spacing w:line="280" w:lineRule="atLeast"/>
        <w:rPr>
          <w:rFonts w:cs="Arial"/>
          <w:bCs/>
        </w:rPr>
      </w:pPr>
    </w:p>
    <w:p w14:paraId="64BAD218" w14:textId="15B16406"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specialized</w:t>
      </w:r>
      <w:r w:rsidR="00E406E7" w:rsidRPr="000D3155">
        <w:rPr>
          <w:rFonts w:cs="Arial"/>
          <w:bCs/>
        </w:rPr>
        <w:t xml:space="preserve"> in </w:t>
      </w:r>
      <w:r w:rsidR="00954D19">
        <w:rPr>
          <w:rFonts w:cs="Arial"/>
          <w:bCs/>
        </w:rPr>
        <w:t xml:space="preserve">pregnancy and childbirth and </w:t>
      </w:r>
      <w:r w:rsidR="00E406E7" w:rsidRPr="000D3155">
        <w:rPr>
          <w:rFonts w:cs="Arial"/>
          <w:bCs/>
        </w:rPr>
        <w:t xml:space="preserve">the diagnosis and treatment of </w:t>
      </w:r>
      <w:r w:rsidR="004243E4">
        <w:rPr>
          <w:rFonts w:cs="Arial"/>
          <w:bCs/>
        </w:rPr>
        <w:t xml:space="preserve">all </w:t>
      </w:r>
      <w:r w:rsidR="005D0CEB">
        <w:rPr>
          <w:rFonts w:cs="Arial"/>
          <w:bCs/>
        </w:rPr>
        <w:t>gynecolo</w:t>
      </w:r>
      <w:r w:rsidR="004243E4">
        <w:rPr>
          <w:rFonts w:cs="Arial"/>
          <w:bCs/>
        </w:rPr>
        <w:t xml:space="preserve">gic 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 life.</w:t>
      </w:r>
    </w:p>
    <w:p w14:paraId="6A7E864C" w14:textId="2907E745" w:rsidR="00DB1B92" w:rsidRDefault="00DB1B92" w:rsidP="000D3155">
      <w:pPr>
        <w:outlineLvl w:val="0"/>
        <w:rPr>
          <w:rFonts w:eastAsia="Times"/>
          <w:b/>
          <w:color w:val="FF0000"/>
          <w:sz w:val="28"/>
          <w:szCs w:val="28"/>
        </w:rPr>
      </w:pPr>
    </w:p>
    <w:p w14:paraId="6D04A4A7" w14:textId="662D97B9" w:rsidR="00865636" w:rsidRPr="00482FC4" w:rsidRDefault="00865636" w:rsidP="000D3155">
      <w:pPr>
        <w:outlineLvl w:val="0"/>
        <w:rPr>
          <w:rFonts w:eastAsia="Times"/>
          <w:color w:val="0070C0"/>
          <w:szCs w:val="22"/>
        </w:rPr>
      </w:pPr>
      <w:r w:rsidRPr="00482FC4">
        <w:rPr>
          <w:rFonts w:eastAsia="Times"/>
          <w:color w:val="0070C0"/>
          <w:szCs w:val="22"/>
        </w:rPr>
        <w:t>[Sidebar]</w:t>
      </w:r>
    </w:p>
    <w:p w14:paraId="15E23BA7" w14:textId="7F5B753A" w:rsidR="00DB1B92" w:rsidRPr="0064314C" w:rsidRDefault="00B57F19" w:rsidP="00DB1B92">
      <w:pPr>
        <w:rPr>
          <w:b/>
          <w:i/>
          <w:szCs w:val="22"/>
        </w:rPr>
      </w:pPr>
      <w:r w:rsidRPr="0064314C">
        <w:rPr>
          <w:b/>
          <w:i/>
          <w:szCs w:val="22"/>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lastRenderedPageBreak/>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Pr="0064314C" w:rsidRDefault="004B61B3" w:rsidP="004759B7">
      <w:pPr>
        <w:rPr>
          <w:rFonts w:eastAsia="Times"/>
          <w:b/>
          <w:i/>
          <w:szCs w:val="22"/>
        </w:rPr>
      </w:pPr>
      <w:r w:rsidRPr="0064314C">
        <w:rPr>
          <w:rFonts w:eastAsia="Times"/>
          <w:b/>
          <w:i/>
          <w:szCs w:val="22"/>
        </w:rPr>
        <w:t xml:space="preserve">Comprehensive, </w:t>
      </w:r>
      <w:r w:rsidR="002F77C3" w:rsidRPr="0064314C">
        <w:rPr>
          <w:rFonts w:eastAsia="Times"/>
          <w:b/>
          <w:i/>
          <w:szCs w:val="22"/>
        </w:rPr>
        <w:t>advanced care for every stage of life</w:t>
      </w:r>
    </w:p>
    <w:p w14:paraId="59E17C8D" w14:textId="10554915"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00833048">
        <w:rPr>
          <w:rFonts w:eastAsia="Times"/>
          <w:szCs w:val="22"/>
        </w:rPr>
        <w:t>just “gets” you</w:t>
      </w:r>
      <w:r w:rsidRPr="0045157D">
        <w:rPr>
          <w:rFonts w:eastAsia="Times"/>
          <w:szCs w:val="22"/>
        </w:rPr>
        <w:t>, you can lean on the skilled doctors at Women’s Wellness Center. Our all-female doctors</w:t>
      </w:r>
      <w:r w:rsidR="00DA79F5">
        <w:rPr>
          <w:rFonts w:eastAsia="Times"/>
          <w:szCs w:val="22"/>
        </w:rPr>
        <w:t xml:space="preserve"> and staff</w:t>
      </w:r>
      <w:r w:rsidRPr="0045157D">
        <w:rPr>
          <w:rFonts w:eastAsia="Times"/>
          <w:szCs w:val="22"/>
        </w:rPr>
        <w:t xml:space="preserve"> offer a </w:t>
      </w:r>
      <w:r w:rsidR="008C0C59">
        <w:rPr>
          <w:rFonts w:eastAsia="Times"/>
          <w:szCs w:val="22"/>
        </w:rPr>
        <w:t>whole-</w:t>
      </w:r>
      <w:r w:rsidR="005D0CEB">
        <w:rPr>
          <w:rFonts w:eastAsia="Times"/>
          <w:szCs w:val="22"/>
        </w:rPr>
        <w:t>woman</w:t>
      </w:r>
      <w:r w:rsidR="005D0CEB" w:rsidRPr="0045157D">
        <w:rPr>
          <w:rFonts w:eastAsia="Times"/>
          <w:szCs w:val="22"/>
        </w:rPr>
        <w:t xml:space="preserve"> </w:t>
      </w:r>
      <w:r w:rsidRPr="0045157D">
        <w:rPr>
          <w:rFonts w:eastAsia="Times"/>
          <w:szCs w:val="22"/>
        </w:rPr>
        <w:t>approach to care</w:t>
      </w:r>
      <w:r w:rsidR="00B945E5">
        <w:rPr>
          <w:rFonts w:eastAsia="Times"/>
          <w:szCs w:val="22"/>
        </w:rPr>
        <w:t xml:space="preserve"> </w:t>
      </w:r>
      <w:r w:rsidR="00773EA4" w:rsidRPr="0045157D">
        <w:rPr>
          <w:rFonts w:eastAsia="Times"/>
          <w:szCs w:val="22"/>
        </w:rPr>
        <w:t xml:space="preserve">in a </w:t>
      </w:r>
      <w:r w:rsidR="005D0CEB">
        <w:rPr>
          <w:rFonts w:eastAsia="Times"/>
          <w:szCs w:val="22"/>
        </w:rPr>
        <w:t xml:space="preserve">safe, </w:t>
      </w:r>
      <w:r w:rsidR="001139A3" w:rsidRPr="0045157D">
        <w:rPr>
          <w:rFonts w:eastAsia="Times"/>
          <w:szCs w:val="22"/>
        </w:rPr>
        <w:t>supp</w:t>
      </w:r>
      <w:r w:rsidR="001139A3">
        <w:rPr>
          <w:rFonts w:eastAsia="Times"/>
          <w:szCs w:val="22"/>
        </w:rPr>
        <w:t>ortive</w:t>
      </w:r>
      <w:r w:rsidR="00773EA4" w:rsidRPr="0045157D">
        <w:rPr>
          <w:rFonts w:eastAsia="Times"/>
          <w:szCs w:val="22"/>
        </w:rPr>
        <w:t xml:space="preserve">, </w:t>
      </w:r>
      <w:r w:rsidR="00A95A70">
        <w:rPr>
          <w:rFonts w:eastAsia="Times"/>
          <w:szCs w:val="22"/>
        </w:rPr>
        <w:t xml:space="preserve">family </w:t>
      </w:r>
      <w:r w:rsidR="00773EA4" w:rsidRPr="0045157D">
        <w:rPr>
          <w:rFonts w:eastAsia="Times"/>
          <w:szCs w:val="22"/>
        </w:rPr>
        <w:t>environment</w:t>
      </w:r>
      <w:r w:rsidR="00571C16">
        <w:rPr>
          <w:rFonts w:eastAsia="Times"/>
          <w:szCs w:val="22"/>
        </w:rPr>
        <w:t xml:space="preserve"> that’s close to home</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49B">
        <w:rPr>
          <w:rFonts w:eastAsia="Times"/>
          <w:szCs w:val="22"/>
        </w:rPr>
        <w:t xml:space="preserve">to </w:t>
      </w:r>
      <w:r w:rsidR="00E37B21" w:rsidRPr="0045157D">
        <w:rPr>
          <w:rFonts w:eastAsia="Times"/>
          <w:szCs w:val="22"/>
        </w:rPr>
        <w:t>pro</w:t>
      </w:r>
      <w:r w:rsidR="0045157D" w:rsidRPr="0045157D">
        <w:rPr>
          <w:rFonts w:eastAsia="Times"/>
          <w:szCs w:val="22"/>
        </w:rPr>
        <w:t xml:space="preserve">vide encouragement in </w:t>
      </w:r>
      <w:r w:rsidR="00CF549B">
        <w:rPr>
          <w:rFonts w:eastAsia="Times"/>
          <w:szCs w:val="22"/>
        </w:rPr>
        <w:t xml:space="preserve">your </w:t>
      </w:r>
      <w:r w:rsidR="0045157D" w:rsidRPr="0045157D">
        <w:rPr>
          <w:rFonts w:eastAsia="Times"/>
          <w:szCs w:val="22"/>
        </w:rPr>
        <w:t xml:space="preserve">decision-making </w:t>
      </w:r>
      <w:r w:rsidR="00CF549B">
        <w:rPr>
          <w:rFonts w:eastAsia="Times"/>
          <w:szCs w:val="22"/>
        </w:rPr>
        <w:t>process</w:t>
      </w:r>
      <w:r w:rsidR="0045157D" w:rsidRPr="0045157D">
        <w:rPr>
          <w:rFonts w:eastAsia="Times"/>
          <w:szCs w:val="22"/>
        </w:rPr>
        <w:t>.</w:t>
      </w:r>
      <w:r w:rsidR="00E37B21" w:rsidRPr="0045157D">
        <w:rPr>
          <w:rFonts w:eastAsia="Times"/>
          <w:szCs w:val="22"/>
        </w:rPr>
        <w:t xml:space="preserve">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55FD1878" w:rsidR="003068F9" w:rsidRPr="00C15959" w:rsidRDefault="009544C9" w:rsidP="00C15959">
      <w:pPr>
        <w:rPr>
          <w:rFonts w:eastAsia="Times"/>
          <w:b/>
          <w:i/>
          <w:szCs w:val="22"/>
        </w:rPr>
      </w:pPr>
      <w:r w:rsidRPr="00C15959">
        <w:rPr>
          <w:rFonts w:eastAsia="Times"/>
          <w:b/>
          <w:i/>
          <w:szCs w:val="22"/>
        </w:rPr>
        <w:t>P</w:t>
      </w:r>
      <w:r w:rsidR="003068F9" w:rsidRPr="00C15959">
        <w:rPr>
          <w:rFonts w:eastAsia="Times"/>
          <w:b/>
          <w:i/>
          <w:szCs w:val="22"/>
        </w:rPr>
        <w:t>rovid</w:t>
      </w:r>
      <w:r w:rsidR="0045157D" w:rsidRPr="00C15959">
        <w:rPr>
          <w:rFonts w:eastAsia="Times"/>
          <w:b/>
          <w:i/>
          <w:szCs w:val="22"/>
        </w:rPr>
        <w:t>ing</w:t>
      </w:r>
      <w:r w:rsidR="003068F9" w:rsidRPr="00C15959">
        <w:rPr>
          <w:rFonts w:eastAsia="Times"/>
          <w:b/>
          <w:i/>
          <w:szCs w:val="22"/>
        </w:rPr>
        <w:t xml:space="preserve"> </w:t>
      </w:r>
      <w:r w:rsidR="00C15959">
        <w:rPr>
          <w:rFonts w:eastAsia="Times"/>
          <w:b/>
          <w:i/>
          <w:szCs w:val="22"/>
        </w:rPr>
        <w:t>high quality</w:t>
      </w:r>
      <w:r w:rsidR="003068F9" w:rsidRPr="00C15959">
        <w:rPr>
          <w:rFonts w:eastAsia="Times"/>
          <w:b/>
          <w:i/>
          <w:szCs w:val="22"/>
        </w:rPr>
        <w:t xml:space="preserve"> care </w:t>
      </w:r>
      <w:r w:rsidR="00A95A70" w:rsidRPr="00C15959">
        <w:rPr>
          <w:rFonts w:eastAsia="Times"/>
          <w:b/>
          <w:i/>
          <w:szCs w:val="22"/>
        </w:rPr>
        <w:t xml:space="preserve">and </w:t>
      </w:r>
      <w:r w:rsidRPr="00C15959">
        <w:rPr>
          <w:rFonts w:eastAsia="Times"/>
          <w:b/>
          <w:i/>
          <w:szCs w:val="22"/>
        </w:rPr>
        <w:t>leading</w:t>
      </w:r>
      <w:r w:rsidR="00DA79F5" w:rsidRPr="00C15959">
        <w:rPr>
          <w:rFonts w:eastAsia="Times"/>
          <w:b/>
          <w:i/>
          <w:szCs w:val="22"/>
        </w:rPr>
        <w:t>-</w:t>
      </w:r>
      <w:r w:rsidRPr="00C15959">
        <w:rPr>
          <w:rFonts w:eastAsia="Times"/>
          <w:b/>
          <w:i/>
          <w:szCs w:val="22"/>
        </w:rPr>
        <w:t>edge technologies</w:t>
      </w:r>
    </w:p>
    <w:p w14:paraId="35B70781" w14:textId="189AD4AC"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GYN practice offer</w:t>
      </w:r>
      <w:r w:rsidR="0045157D">
        <w:rPr>
          <w:rFonts w:eastAsia="Times"/>
        </w:rPr>
        <w:t>ing</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6984E77" w:rsidR="003068F9" w:rsidRDefault="003068F9" w:rsidP="00593761">
      <w:pPr>
        <w:numPr>
          <w:ilvl w:val="0"/>
          <w:numId w:val="13"/>
        </w:numPr>
        <w:tabs>
          <w:tab w:val="clear" w:pos="360"/>
        </w:tabs>
        <w:ind w:left="720"/>
        <w:rPr>
          <w:rFonts w:eastAsia="Times"/>
        </w:rPr>
      </w:pPr>
      <w:r>
        <w:rPr>
          <w:rFonts w:eastAsia="Times"/>
        </w:rPr>
        <w:t>In-house ultrasound &amp; non-stress test</w:t>
      </w:r>
      <w:r w:rsidR="00865636">
        <w:rPr>
          <w:rFonts w:eastAsia="Times"/>
        </w:rPr>
        <w:t>ing</w:t>
      </w:r>
    </w:p>
    <w:p w14:paraId="2CF8A55C" w14:textId="71D26A93" w:rsidR="002F77C3" w:rsidRDefault="002F77C3" w:rsidP="00EB4DB3">
      <w:pPr>
        <w:numPr>
          <w:ilvl w:val="0"/>
          <w:numId w:val="13"/>
        </w:numPr>
        <w:tabs>
          <w:tab w:val="clear" w:pos="360"/>
        </w:tabs>
        <w:ind w:left="720"/>
        <w:rPr>
          <w:rFonts w:eastAsia="Times"/>
        </w:rPr>
      </w:pPr>
      <w:r>
        <w:rPr>
          <w:rFonts w:eastAsia="Times"/>
        </w:rPr>
        <w:t>In-house colposcop</w:t>
      </w:r>
      <w:r w:rsidR="00865636">
        <w:rPr>
          <w:rFonts w:eastAsia="Times"/>
        </w:rPr>
        <w:t>y</w:t>
      </w:r>
      <w:r>
        <w:rPr>
          <w:rFonts w:eastAsia="Times"/>
        </w:rPr>
        <w:t>, endometrial biops</w:t>
      </w:r>
      <w:r w:rsidR="00865636">
        <w:rPr>
          <w:rFonts w:eastAsia="Times"/>
        </w:rPr>
        <w:t>y</w:t>
      </w:r>
      <w:r w:rsidR="009544C9">
        <w:rPr>
          <w:rFonts w:eastAsia="Times"/>
        </w:rPr>
        <w:t xml:space="preserve">, pessaries &amp; </w:t>
      </w:r>
      <w:r w:rsidR="00EB4DB3">
        <w:rPr>
          <w:rFonts w:eastAsia="Times"/>
        </w:rPr>
        <w:t>incontinence therapies</w:t>
      </w:r>
    </w:p>
    <w:p w14:paraId="718849C6" w14:textId="77777777" w:rsidR="00B945E5" w:rsidRDefault="00B945E5" w:rsidP="00B945E5">
      <w:pPr>
        <w:rPr>
          <w:rFonts w:eastAsia="Times"/>
        </w:rPr>
      </w:pPr>
    </w:p>
    <w:p w14:paraId="6217B401" w14:textId="5FB56DE7" w:rsidR="00B945E5" w:rsidRPr="0064314C" w:rsidRDefault="00B945E5" w:rsidP="00B945E5">
      <w:pPr>
        <w:rPr>
          <w:rFonts w:eastAsia="Times"/>
          <w:b/>
          <w:i/>
          <w:szCs w:val="22"/>
        </w:rPr>
      </w:pPr>
      <w:r w:rsidRPr="0064314C">
        <w:rPr>
          <w:rFonts w:eastAsia="Times"/>
          <w:b/>
          <w:i/>
          <w:szCs w:val="22"/>
        </w:rPr>
        <w:t xml:space="preserve">Specialized </w:t>
      </w:r>
      <w:r w:rsidR="00865636">
        <w:rPr>
          <w:rFonts w:eastAsia="Times"/>
          <w:b/>
          <w:i/>
          <w:szCs w:val="22"/>
        </w:rPr>
        <w:t>therapy</w:t>
      </w:r>
      <w:r w:rsidR="00865636" w:rsidRPr="0064314C">
        <w:rPr>
          <w:rFonts w:eastAsia="Times"/>
          <w:b/>
          <w:i/>
          <w:szCs w:val="22"/>
        </w:rPr>
        <w:t xml:space="preserve"> </w:t>
      </w:r>
      <w:r w:rsidRPr="0064314C">
        <w:rPr>
          <w:rFonts w:eastAsia="Times"/>
          <w:b/>
          <w:i/>
          <w:szCs w:val="22"/>
        </w:rPr>
        <w:t>you won’t find anywhere else</w:t>
      </w:r>
      <w:r>
        <w:rPr>
          <w:rFonts w:eastAsia="Times"/>
          <w:b/>
          <w:i/>
          <w:szCs w:val="22"/>
        </w:rPr>
        <w:t xml:space="preserve"> in Huron, SD</w:t>
      </w:r>
      <w:r w:rsidRPr="0064314C">
        <w:rPr>
          <w:rFonts w:eastAsia="Times"/>
          <w:b/>
          <w:i/>
          <w:szCs w:val="22"/>
        </w:rPr>
        <w:t xml:space="preserve"> </w:t>
      </w:r>
    </w:p>
    <w:p w14:paraId="4261749D" w14:textId="34B87703" w:rsidR="00B945E5" w:rsidRPr="0045157D" w:rsidRDefault="00B945E5" w:rsidP="00B945E5">
      <w:pPr>
        <w:rPr>
          <w:rFonts w:eastAsia="Times"/>
          <w:szCs w:val="22"/>
        </w:rPr>
      </w:pPr>
      <w:r w:rsidRPr="0045157D">
        <w:rPr>
          <w:rFonts w:eastAsia="Times"/>
          <w:szCs w:val="22"/>
        </w:rPr>
        <w:t>Our services extend beyond</w:t>
      </w:r>
      <w:r w:rsidR="00C27EF4">
        <w:rPr>
          <w:rFonts w:eastAsia="Times"/>
          <w:szCs w:val="22"/>
        </w:rPr>
        <w:t xml:space="preserve"> </w:t>
      </w:r>
      <w:r w:rsidRPr="0045157D">
        <w:rPr>
          <w:rFonts w:eastAsia="Times"/>
          <w:szCs w:val="22"/>
        </w:rPr>
        <w:t>standard OB</w:t>
      </w:r>
      <w:r>
        <w:rPr>
          <w:rFonts w:eastAsia="Times"/>
          <w:szCs w:val="22"/>
        </w:rPr>
        <w:t>/</w:t>
      </w:r>
      <w:r w:rsidRPr="0045157D">
        <w:rPr>
          <w:rFonts w:eastAsia="Times"/>
          <w:szCs w:val="22"/>
        </w:rPr>
        <w:t xml:space="preserve">GYN practice. </w:t>
      </w:r>
      <w:r>
        <w:rPr>
          <w:rFonts w:eastAsia="Times"/>
          <w:szCs w:val="22"/>
        </w:rPr>
        <w:t>Dr. Castellanos</w:t>
      </w:r>
      <w:r w:rsidRPr="0045157D">
        <w:rPr>
          <w:rFonts w:eastAsia="Times"/>
          <w:szCs w:val="22"/>
        </w:rPr>
        <w:t xml:space="preserve"> provide</w:t>
      </w:r>
      <w:r>
        <w:rPr>
          <w:rFonts w:eastAsia="Times"/>
          <w:szCs w:val="22"/>
        </w:rPr>
        <w:t>s</w:t>
      </w:r>
      <w:r w:rsidRPr="0045157D">
        <w:rPr>
          <w:rFonts w:eastAsia="Times"/>
          <w:szCs w:val="22"/>
        </w:rPr>
        <w:t xml:space="preserve"> in-house osteopathic manipulative treatment (OMT) to help ease pain, promote self-healing and increase overall mobility. OMT</w:t>
      </w:r>
      <w:r>
        <w:rPr>
          <w:rFonts w:eastAsia="Times"/>
          <w:szCs w:val="22"/>
        </w:rPr>
        <w:t xml:space="preserve"> is </w:t>
      </w:r>
      <w:r w:rsidR="00865636">
        <w:rPr>
          <w:rFonts w:eastAsia="Times"/>
          <w:szCs w:val="22"/>
        </w:rPr>
        <w:t xml:space="preserve">a </w:t>
      </w:r>
      <w:r>
        <w:rPr>
          <w:rFonts w:eastAsia="Times"/>
          <w:szCs w:val="22"/>
        </w:rPr>
        <w:t>safe, effective, nonsurgical option</w:t>
      </w:r>
      <w:r w:rsidRPr="0045157D">
        <w:rPr>
          <w:rFonts w:eastAsia="Times"/>
          <w:szCs w:val="22"/>
        </w:rPr>
        <w:t xml:space="preserve"> </w:t>
      </w:r>
      <w:r w:rsidR="00865636">
        <w:rPr>
          <w:rFonts w:eastAsia="Times"/>
          <w:szCs w:val="22"/>
        </w:rPr>
        <w:t xml:space="preserve">that </w:t>
      </w:r>
      <w:r w:rsidRPr="0045157D">
        <w:rPr>
          <w:rFonts w:eastAsia="Times"/>
          <w:szCs w:val="22"/>
        </w:rPr>
        <w:t>can often compl</w:t>
      </w:r>
      <w:r>
        <w:rPr>
          <w:rFonts w:eastAsia="Times"/>
          <w:szCs w:val="22"/>
        </w:rPr>
        <w:t>e</w:t>
      </w:r>
      <w:r w:rsidRPr="0045157D">
        <w:rPr>
          <w:rFonts w:eastAsia="Times"/>
          <w:szCs w:val="22"/>
        </w:rPr>
        <w:t>ment, an</w:t>
      </w:r>
      <w:r>
        <w:rPr>
          <w:rFonts w:eastAsia="Times"/>
          <w:szCs w:val="22"/>
        </w:rPr>
        <w:t>d sometimes replace, medication</w:t>
      </w:r>
      <w:r w:rsidRPr="0045157D">
        <w:rPr>
          <w:rFonts w:eastAsia="Times"/>
          <w:szCs w:val="22"/>
        </w:rPr>
        <w:t xml:space="preserve"> or surgery. </w:t>
      </w:r>
    </w:p>
    <w:p w14:paraId="465FBE63" w14:textId="77777777" w:rsidR="00B945E5" w:rsidRPr="00EB4DB3" w:rsidRDefault="00B945E5" w:rsidP="00B945E5">
      <w:pPr>
        <w:rPr>
          <w:rFonts w:eastAsia="Times"/>
        </w:rPr>
      </w:pP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37332E8B" w:rsidR="0020339F" w:rsidRPr="00C15959" w:rsidRDefault="00A866EA" w:rsidP="00C15959">
      <w:pPr>
        <w:rPr>
          <w:rFonts w:eastAsia="Times"/>
          <w:b/>
          <w:i/>
          <w:szCs w:val="22"/>
        </w:rPr>
      </w:pPr>
      <w:r>
        <w:rPr>
          <w:rFonts w:eastAsia="Times"/>
          <w:b/>
          <w:i/>
          <w:szCs w:val="22"/>
        </w:rPr>
        <w:t>L</w:t>
      </w:r>
      <w:r w:rsidR="0089340E" w:rsidRPr="00C15959">
        <w:rPr>
          <w:rFonts w:eastAsia="Times"/>
          <w:b/>
          <w:i/>
          <w:szCs w:val="22"/>
        </w:rPr>
        <w:t>ive a long and healthy life</w:t>
      </w:r>
      <w:r>
        <w:rPr>
          <w:rFonts w:eastAsia="Times"/>
          <w:b/>
          <w:i/>
          <w:szCs w:val="22"/>
        </w:rPr>
        <w:t xml:space="preserve"> with compassionate well-woman and gynecologic care</w:t>
      </w:r>
    </w:p>
    <w:p w14:paraId="02984DBE" w14:textId="02C835D4" w:rsidR="0020339F" w:rsidRPr="00734FF3" w:rsidRDefault="00606264" w:rsidP="0099021D">
      <w:pPr>
        <w:outlineLvl w:val="0"/>
        <w:rPr>
          <w:rFonts w:eastAsia="Times"/>
        </w:rPr>
      </w:pPr>
      <w:r>
        <w:rPr>
          <w:rFonts w:eastAsia="Times"/>
        </w:rPr>
        <w:t>W</w:t>
      </w:r>
      <w:r w:rsidR="0020339F" w:rsidRPr="00734FF3">
        <w:rPr>
          <w:rFonts w:eastAsia="Times"/>
        </w:rPr>
        <w:t xml:space="preserve">e are passionate about disease prevention, health management and </w:t>
      </w:r>
      <w:r>
        <w:rPr>
          <w:rFonts w:eastAsia="Times"/>
        </w:rPr>
        <w:t xml:space="preserve">the </w:t>
      </w:r>
      <w:r w:rsidR="0020339F" w:rsidRPr="00734FF3">
        <w:rPr>
          <w:rFonts w:eastAsia="Times"/>
        </w:rPr>
        <w:t>techniques and practices</w:t>
      </w:r>
      <w:r w:rsidR="00A866EA">
        <w:rPr>
          <w:rFonts w:eastAsia="Times"/>
        </w:rPr>
        <w:t xml:space="preserve"> you need </w:t>
      </w:r>
      <w:r>
        <w:rPr>
          <w:rFonts w:eastAsia="Times"/>
        </w:rPr>
        <w:t xml:space="preserve">to live </w:t>
      </w:r>
      <w:r w:rsidR="00A866EA">
        <w:rPr>
          <w:rFonts w:eastAsia="Times"/>
        </w:rPr>
        <w:t xml:space="preserve">a </w:t>
      </w:r>
      <w:r>
        <w:rPr>
          <w:rFonts w:eastAsia="Times"/>
        </w:rPr>
        <w:t>healthy</w:t>
      </w:r>
      <w:r w:rsidR="00A866EA">
        <w:rPr>
          <w:rFonts w:eastAsia="Times"/>
        </w:rPr>
        <w:t xml:space="preserve"> life</w:t>
      </w:r>
      <w:r w:rsidR="0020339F" w:rsidRPr="00734FF3">
        <w:rPr>
          <w:rFonts w:eastAsia="Times"/>
        </w:rPr>
        <w:t xml:space="preserve">. Our aim is to empower </w:t>
      </w:r>
      <w:r>
        <w:rPr>
          <w:rFonts w:eastAsia="Times"/>
        </w:rPr>
        <w:t>you</w:t>
      </w:r>
      <w:r w:rsidR="0020339F" w:rsidRPr="00734FF3">
        <w:rPr>
          <w:rFonts w:eastAsia="Times"/>
        </w:rPr>
        <w:t xml:space="preserve"> to make the best decisions for </w:t>
      </w:r>
      <w:r>
        <w:rPr>
          <w:rFonts w:eastAsia="Times"/>
        </w:rPr>
        <w:t>your</w:t>
      </w:r>
      <w:r w:rsidRPr="00734FF3">
        <w:rPr>
          <w:rFonts w:eastAsia="Times"/>
        </w:rPr>
        <w:t xml:space="preserve"> </w:t>
      </w:r>
      <w:r w:rsidR="00A866EA">
        <w:rPr>
          <w:rFonts w:eastAsia="Times"/>
        </w:rPr>
        <w:t xml:space="preserve">well-woman and gynecologic </w:t>
      </w:r>
      <w:r w:rsidR="0020339F" w:rsidRPr="00734FF3">
        <w:rPr>
          <w:rFonts w:eastAsia="Times"/>
        </w:rPr>
        <w:t>care</w:t>
      </w:r>
      <w:r w:rsidR="0089340E" w:rsidRPr="00734FF3">
        <w:rPr>
          <w:rFonts w:eastAsia="Times"/>
        </w:rPr>
        <w:t xml:space="preserve"> so </w:t>
      </w:r>
      <w:r>
        <w:rPr>
          <w:rFonts w:eastAsia="Times"/>
        </w:rPr>
        <w:t>you</w:t>
      </w:r>
      <w:r w:rsidRPr="00734FF3">
        <w:rPr>
          <w:rFonts w:eastAsia="Times"/>
        </w:rPr>
        <w:t xml:space="preserve"> </w:t>
      </w:r>
      <w:r w:rsidR="0089340E" w:rsidRPr="00734FF3">
        <w:rPr>
          <w:rFonts w:eastAsia="Times"/>
        </w:rPr>
        <w:t>can enjoy a well-focused path to longevity</w:t>
      </w:r>
      <w:r w:rsidR="0020339F"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C15959" w:rsidRDefault="0099021D" w:rsidP="00C15959">
      <w:pPr>
        <w:rPr>
          <w:rFonts w:eastAsia="Times"/>
          <w:b/>
          <w:i/>
          <w:szCs w:val="22"/>
        </w:rPr>
      </w:pPr>
      <w:r w:rsidRPr="00C15959">
        <w:rPr>
          <w:rFonts w:eastAsia="Times"/>
          <w:b/>
          <w:i/>
          <w:szCs w:val="22"/>
        </w:rPr>
        <w:t>Well-Woman Care</w:t>
      </w:r>
    </w:p>
    <w:p w14:paraId="2993A4FC" w14:textId="6AEE3E1D" w:rsidR="001C1DCE" w:rsidRDefault="001C1DCE" w:rsidP="0099021D">
      <w:pPr>
        <w:numPr>
          <w:ilvl w:val="0"/>
          <w:numId w:val="13"/>
        </w:numPr>
        <w:rPr>
          <w:rFonts w:eastAsia="Times"/>
        </w:rPr>
      </w:pPr>
      <w:r>
        <w:rPr>
          <w:rFonts w:eastAsia="Times"/>
        </w:rPr>
        <w:t>First gynecologic visit for teens</w:t>
      </w:r>
    </w:p>
    <w:p w14:paraId="594FC8E1" w14:textId="21DD0014" w:rsidR="00B945E5" w:rsidRDefault="00B945E5" w:rsidP="0099021D">
      <w:pPr>
        <w:numPr>
          <w:ilvl w:val="0"/>
          <w:numId w:val="13"/>
        </w:numPr>
        <w:rPr>
          <w:rFonts w:eastAsia="Times"/>
        </w:rPr>
      </w:pPr>
      <w:r>
        <w:rPr>
          <w:rFonts w:eastAsia="Times"/>
        </w:rPr>
        <w:t>Annual well-woman exams</w:t>
      </w:r>
    </w:p>
    <w:p w14:paraId="64DA32D5" w14:textId="5595D304" w:rsidR="00B945E5" w:rsidRDefault="00B945E5" w:rsidP="0099021D">
      <w:pPr>
        <w:numPr>
          <w:ilvl w:val="0"/>
          <w:numId w:val="13"/>
        </w:numPr>
        <w:rPr>
          <w:rFonts w:eastAsia="Times"/>
        </w:rPr>
      </w:pPr>
      <w:r>
        <w:rPr>
          <w:rFonts w:eastAsia="Times"/>
        </w:rPr>
        <w:t>Contraceptive counseling</w:t>
      </w:r>
    </w:p>
    <w:p w14:paraId="56486EFF" w14:textId="6D91012E" w:rsidR="004732CF" w:rsidRDefault="004732CF" w:rsidP="0099021D">
      <w:pPr>
        <w:numPr>
          <w:ilvl w:val="0"/>
          <w:numId w:val="13"/>
        </w:numPr>
        <w:rPr>
          <w:rFonts w:eastAsia="Times"/>
        </w:rPr>
      </w:pPr>
      <w:r>
        <w:rPr>
          <w:rFonts w:eastAsia="Times"/>
        </w:rPr>
        <w:t>Prenatal obstetrical visits</w:t>
      </w:r>
    </w:p>
    <w:p w14:paraId="6750D372" w14:textId="4B9BD3B5" w:rsidR="00B945E5" w:rsidRDefault="00B945E5" w:rsidP="0099021D">
      <w:pPr>
        <w:numPr>
          <w:ilvl w:val="0"/>
          <w:numId w:val="13"/>
        </w:numPr>
        <w:rPr>
          <w:rFonts w:eastAsia="Times"/>
        </w:rPr>
      </w:pPr>
      <w:r>
        <w:rPr>
          <w:rFonts w:eastAsia="Times"/>
        </w:rPr>
        <w:t xml:space="preserve">Blood pressure </w:t>
      </w:r>
      <w:r w:rsidR="00C27EF4">
        <w:rPr>
          <w:rFonts w:eastAsia="Times"/>
        </w:rPr>
        <w:t xml:space="preserve">&amp; </w:t>
      </w:r>
      <w:r>
        <w:rPr>
          <w:rFonts w:eastAsia="Times"/>
        </w:rPr>
        <w:t>cholesterol screening</w:t>
      </w:r>
    </w:p>
    <w:p w14:paraId="40FEC12F" w14:textId="34159A86" w:rsidR="00B945E5" w:rsidRDefault="00B945E5" w:rsidP="0099021D">
      <w:pPr>
        <w:numPr>
          <w:ilvl w:val="0"/>
          <w:numId w:val="13"/>
        </w:numPr>
        <w:rPr>
          <w:rFonts w:eastAsia="Times"/>
        </w:rPr>
      </w:pPr>
      <w:r>
        <w:rPr>
          <w:rFonts w:eastAsia="Times"/>
        </w:rPr>
        <w:t>Mammogram</w:t>
      </w:r>
      <w:r w:rsidR="004732CF">
        <w:rPr>
          <w:rFonts w:eastAsia="Times"/>
        </w:rPr>
        <w:t xml:space="preserve"> </w:t>
      </w:r>
      <w:r w:rsidR="00C27EF4">
        <w:rPr>
          <w:rFonts w:eastAsia="Times"/>
        </w:rPr>
        <w:t>s</w:t>
      </w:r>
      <w:r w:rsidR="004732CF">
        <w:rPr>
          <w:rFonts w:eastAsia="Times"/>
        </w:rPr>
        <w:t>creening</w:t>
      </w:r>
    </w:p>
    <w:p w14:paraId="1B5EB7E6" w14:textId="3BD5E35E" w:rsidR="004732CF" w:rsidRDefault="004732CF" w:rsidP="0099021D">
      <w:pPr>
        <w:numPr>
          <w:ilvl w:val="0"/>
          <w:numId w:val="13"/>
        </w:numPr>
        <w:rPr>
          <w:rFonts w:eastAsia="Times"/>
        </w:rPr>
      </w:pPr>
      <w:r>
        <w:rPr>
          <w:rFonts w:eastAsia="Times"/>
        </w:rPr>
        <w:t xml:space="preserve">Colorectal </w:t>
      </w:r>
      <w:r w:rsidR="00C27EF4">
        <w:rPr>
          <w:rFonts w:eastAsia="Times"/>
        </w:rPr>
        <w:t>s</w:t>
      </w:r>
      <w:r>
        <w:rPr>
          <w:rFonts w:eastAsia="Times"/>
        </w:rPr>
        <w:t>creening</w:t>
      </w:r>
    </w:p>
    <w:p w14:paraId="2C14446C" w14:textId="3232BE25" w:rsidR="004732CF" w:rsidRDefault="004732CF" w:rsidP="0099021D">
      <w:pPr>
        <w:numPr>
          <w:ilvl w:val="0"/>
          <w:numId w:val="13"/>
        </w:numPr>
        <w:rPr>
          <w:rFonts w:eastAsia="Times"/>
        </w:rPr>
      </w:pPr>
      <w:r>
        <w:rPr>
          <w:rFonts w:eastAsia="Times"/>
        </w:rPr>
        <w:t xml:space="preserve">Cervical </w:t>
      </w:r>
      <w:r w:rsidR="00C27EF4">
        <w:rPr>
          <w:rFonts w:eastAsia="Times"/>
        </w:rPr>
        <w:t>c</w:t>
      </w:r>
      <w:r>
        <w:rPr>
          <w:rFonts w:eastAsia="Times"/>
        </w:rPr>
        <w:t xml:space="preserve">ancer </w:t>
      </w:r>
      <w:r w:rsidR="00C27EF4">
        <w:rPr>
          <w:rFonts w:eastAsia="Times"/>
        </w:rPr>
        <w:t>s</w:t>
      </w:r>
      <w:r>
        <w:rPr>
          <w:rFonts w:eastAsia="Times"/>
        </w:rPr>
        <w:t>creening</w:t>
      </w:r>
    </w:p>
    <w:p w14:paraId="72781B6B" w14:textId="497D4E23" w:rsidR="00B945E5" w:rsidRDefault="00B945E5" w:rsidP="0099021D">
      <w:pPr>
        <w:numPr>
          <w:ilvl w:val="0"/>
          <w:numId w:val="13"/>
        </w:numPr>
        <w:rPr>
          <w:rFonts w:eastAsia="Times"/>
        </w:rPr>
      </w:pPr>
      <w:r>
        <w:rPr>
          <w:rFonts w:eastAsia="Times"/>
        </w:rPr>
        <w:t>Sexually transmitted infection counseling &amp; screening</w:t>
      </w:r>
    </w:p>
    <w:p w14:paraId="61A58BEA" w14:textId="26F58B91" w:rsidR="004732CF" w:rsidRDefault="004732CF" w:rsidP="0099021D">
      <w:pPr>
        <w:numPr>
          <w:ilvl w:val="0"/>
          <w:numId w:val="13"/>
        </w:numPr>
        <w:rPr>
          <w:rFonts w:eastAsia="Times"/>
        </w:rPr>
      </w:pPr>
      <w:r>
        <w:rPr>
          <w:rFonts w:eastAsia="Times"/>
        </w:rPr>
        <w:t>Immunizations</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3CE9" w:rsidRDefault="0099021D" w:rsidP="00733CE9">
      <w:pPr>
        <w:rPr>
          <w:rFonts w:eastAsia="Times"/>
          <w:b/>
          <w:i/>
          <w:szCs w:val="22"/>
        </w:rPr>
      </w:pPr>
      <w:r w:rsidRPr="00733CE9">
        <w:rPr>
          <w:rFonts w:eastAsia="Times"/>
          <w:b/>
          <w:i/>
          <w:szCs w:val="22"/>
        </w:rPr>
        <w:t>Gynecologic</w:t>
      </w:r>
      <w:r w:rsidR="0089340E" w:rsidRPr="00733CE9">
        <w:rPr>
          <w:rFonts w:eastAsia="Times"/>
          <w:b/>
          <w:i/>
          <w:szCs w:val="22"/>
        </w:rPr>
        <w:t xml:space="preserve"> Care</w:t>
      </w:r>
      <w:r w:rsidRPr="00733CE9">
        <w:rPr>
          <w:rFonts w:eastAsia="Times"/>
          <w:b/>
          <w:i/>
          <w:szCs w:val="22"/>
        </w:rPr>
        <w:t xml:space="preserve"> (clinical </w:t>
      </w:r>
      <w:r w:rsidR="00B57F19" w:rsidRPr="00733CE9">
        <w:rPr>
          <w:rFonts w:eastAsia="Times"/>
          <w:b/>
          <w:i/>
          <w:szCs w:val="22"/>
        </w:rPr>
        <w:t>&amp;</w:t>
      </w:r>
      <w:r w:rsidRPr="00733CE9">
        <w:rPr>
          <w:rFonts w:eastAsia="Times"/>
          <w:b/>
          <w:i/>
          <w:szCs w:val="22"/>
        </w:rPr>
        <w:t xml:space="preserve"> surgical)</w:t>
      </w:r>
    </w:p>
    <w:p w14:paraId="0ED89E7D" w14:textId="0B2B13D1" w:rsidR="0099021D" w:rsidRDefault="0099021D" w:rsidP="00F0546A">
      <w:pPr>
        <w:numPr>
          <w:ilvl w:val="0"/>
          <w:numId w:val="13"/>
        </w:numPr>
        <w:rPr>
          <w:rFonts w:eastAsia="Times"/>
        </w:rPr>
      </w:pPr>
      <w:r w:rsidRPr="00734FF3">
        <w:rPr>
          <w:rFonts w:eastAsia="Times"/>
        </w:rPr>
        <w:t>Hysterectomy</w:t>
      </w:r>
    </w:p>
    <w:p w14:paraId="07E57ACF" w14:textId="2F451F10" w:rsidR="004732CF" w:rsidRDefault="004732CF" w:rsidP="0099021D">
      <w:pPr>
        <w:numPr>
          <w:ilvl w:val="0"/>
          <w:numId w:val="13"/>
        </w:numPr>
        <w:rPr>
          <w:rFonts w:eastAsia="Times"/>
        </w:rPr>
      </w:pPr>
      <w:r>
        <w:rPr>
          <w:rFonts w:eastAsia="Times"/>
        </w:rPr>
        <w:t>Endometrial ablation</w:t>
      </w:r>
    </w:p>
    <w:p w14:paraId="186329BE" w14:textId="0209F2C0" w:rsidR="004732CF" w:rsidRDefault="00F0546A" w:rsidP="0099021D">
      <w:pPr>
        <w:numPr>
          <w:ilvl w:val="0"/>
          <w:numId w:val="13"/>
        </w:numPr>
        <w:rPr>
          <w:rFonts w:eastAsia="Times"/>
        </w:rPr>
      </w:pPr>
      <w:r>
        <w:rPr>
          <w:rFonts w:eastAsia="Times"/>
        </w:rPr>
        <w:t>Uterine myomectomy</w:t>
      </w:r>
    </w:p>
    <w:p w14:paraId="1703A627" w14:textId="02442FBF" w:rsidR="00F0546A" w:rsidRDefault="00F0546A" w:rsidP="0099021D">
      <w:pPr>
        <w:numPr>
          <w:ilvl w:val="0"/>
          <w:numId w:val="13"/>
        </w:numPr>
        <w:rPr>
          <w:rFonts w:eastAsia="Times"/>
        </w:rPr>
      </w:pPr>
      <w:r>
        <w:rPr>
          <w:rFonts w:eastAsia="Times"/>
        </w:rPr>
        <w:t>Colposcopy</w:t>
      </w:r>
    </w:p>
    <w:p w14:paraId="2A5FED0C" w14:textId="553E2199" w:rsidR="00F0546A" w:rsidRDefault="001139A3" w:rsidP="0099021D">
      <w:pPr>
        <w:numPr>
          <w:ilvl w:val="0"/>
          <w:numId w:val="13"/>
        </w:numPr>
        <w:rPr>
          <w:rFonts w:eastAsia="Times"/>
        </w:rPr>
      </w:pPr>
      <w:r>
        <w:rPr>
          <w:rFonts w:eastAsia="Times"/>
        </w:rPr>
        <w:t>Hysterectomy</w:t>
      </w:r>
    </w:p>
    <w:p w14:paraId="7BE37D50" w14:textId="45A8C8B2" w:rsidR="00F0546A" w:rsidRDefault="00F0546A" w:rsidP="0099021D">
      <w:pPr>
        <w:numPr>
          <w:ilvl w:val="0"/>
          <w:numId w:val="13"/>
        </w:numPr>
        <w:rPr>
          <w:rFonts w:eastAsia="Times"/>
        </w:rPr>
      </w:pPr>
      <w:r>
        <w:rPr>
          <w:rFonts w:eastAsia="Times"/>
        </w:rPr>
        <w:t xml:space="preserve">Tubal </w:t>
      </w:r>
      <w:r w:rsidR="00C27EF4">
        <w:rPr>
          <w:rFonts w:eastAsia="Times"/>
        </w:rPr>
        <w:t>r</w:t>
      </w:r>
      <w:r>
        <w:rPr>
          <w:rFonts w:eastAsia="Times"/>
        </w:rPr>
        <w:t>eversal</w:t>
      </w:r>
    </w:p>
    <w:p w14:paraId="16493321" w14:textId="614B5BFF" w:rsidR="00F0546A" w:rsidRDefault="00F0546A" w:rsidP="0099021D">
      <w:pPr>
        <w:numPr>
          <w:ilvl w:val="0"/>
          <w:numId w:val="13"/>
        </w:numPr>
        <w:rPr>
          <w:rFonts w:eastAsia="Times"/>
        </w:rPr>
      </w:pPr>
      <w:r>
        <w:rPr>
          <w:rFonts w:eastAsia="Times"/>
        </w:rPr>
        <w:t>Labiaplasty</w:t>
      </w:r>
    </w:p>
    <w:p w14:paraId="0B7B5B21" w14:textId="4049FBC5" w:rsidR="00F0546A" w:rsidRDefault="00F0546A" w:rsidP="0099021D">
      <w:pPr>
        <w:numPr>
          <w:ilvl w:val="0"/>
          <w:numId w:val="13"/>
        </w:numPr>
        <w:rPr>
          <w:rFonts w:eastAsia="Times"/>
        </w:rPr>
      </w:pPr>
      <w:r>
        <w:rPr>
          <w:rFonts w:eastAsia="Times"/>
        </w:rPr>
        <w:t>Biopsy</w:t>
      </w:r>
    </w:p>
    <w:p w14:paraId="15FA598C" w14:textId="3C3088DA" w:rsidR="00F0546A" w:rsidRDefault="00F0546A" w:rsidP="0099021D">
      <w:pPr>
        <w:numPr>
          <w:ilvl w:val="0"/>
          <w:numId w:val="13"/>
        </w:numPr>
        <w:rPr>
          <w:rFonts w:eastAsia="Times"/>
        </w:rPr>
      </w:pPr>
      <w:r>
        <w:rPr>
          <w:rFonts w:eastAsia="Times"/>
        </w:rPr>
        <w:t>Ultrasound</w:t>
      </w:r>
    </w:p>
    <w:p w14:paraId="430A74A3" w14:textId="56B700DB" w:rsidR="00F0546A" w:rsidRPr="00F0546A" w:rsidRDefault="00F0546A" w:rsidP="00F0546A">
      <w:pPr>
        <w:pStyle w:val="ListParagraph"/>
        <w:numPr>
          <w:ilvl w:val="0"/>
          <w:numId w:val="13"/>
        </w:numPr>
        <w:rPr>
          <w:rFonts w:ascii="Times" w:hAnsi="Times"/>
          <w:sz w:val="20"/>
          <w:szCs w:val="20"/>
        </w:rPr>
      </w:pPr>
      <w:r>
        <w:rPr>
          <w:rFonts w:cs="Arial"/>
          <w:color w:val="545454"/>
          <w:sz w:val="24"/>
          <w:shd w:val="clear" w:color="auto" w:fill="FFFFFF"/>
        </w:rPr>
        <w:t>D</w:t>
      </w:r>
      <w:r w:rsidRPr="00F0546A">
        <w:rPr>
          <w:rFonts w:cs="Arial"/>
          <w:color w:val="545454"/>
          <w:sz w:val="24"/>
          <w:shd w:val="clear" w:color="auto" w:fill="FFFFFF"/>
        </w:rPr>
        <w:t xml:space="preserve">ilation </w:t>
      </w:r>
      <w:r>
        <w:rPr>
          <w:rFonts w:cs="Arial"/>
          <w:color w:val="545454"/>
          <w:sz w:val="24"/>
          <w:shd w:val="clear" w:color="auto" w:fill="FFFFFF"/>
        </w:rPr>
        <w:t xml:space="preserve">&amp; </w:t>
      </w:r>
      <w:r w:rsidR="00C27EF4">
        <w:rPr>
          <w:rFonts w:cs="Arial"/>
          <w:color w:val="545454"/>
          <w:sz w:val="24"/>
          <w:shd w:val="clear" w:color="auto" w:fill="FFFFFF"/>
        </w:rPr>
        <w:t>c</w:t>
      </w:r>
      <w:r w:rsidRPr="00F0546A">
        <w:rPr>
          <w:rFonts w:cs="Arial"/>
          <w:color w:val="545454"/>
          <w:sz w:val="24"/>
          <w:shd w:val="clear" w:color="auto" w:fill="FFFFFF"/>
        </w:rPr>
        <w:t>urettage</w:t>
      </w:r>
      <w:r>
        <w:rPr>
          <w:rFonts w:cs="Arial"/>
          <w:color w:val="545454"/>
          <w:sz w:val="24"/>
          <w:shd w:val="clear" w:color="auto" w:fill="FFFFFF"/>
        </w:rPr>
        <w:t xml:space="preserve"> (D&amp;C)</w:t>
      </w:r>
    </w:p>
    <w:p w14:paraId="74E1D97A" w14:textId="512DAFFA" w:rsidR="004732CF" w:rsidRPr="004732CF" w:rsidRDefault="004732CF" w:rsidP="004732CF">
      <w:pPr>
        <w:numPr>
          <w:ilvl w:val="0"/>
          <w:numId w:val="13"/>
        </w:numPr>
        <w:rPr>
          <w:rFonts w:eastAsia="Times"/>
        </w:rPr>
      </w:pPr>
      <w:r w:rsidRPr="00734FF3">
        <w:rPr>
          <w:rFonts w:eastAsia="Times"/>
        </w:rPr>
        <w:t>Evaluation &amp; treatment of urinary incontinence</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3F60A67B" w:rsidR="00734FF3" w:rsidRPr="00733CE9" w:rsidRDefault="004B61B3" w:rsidP="00733CE9">
      <w:pPr>
        <w:rPr>
          <w:rFonts w:eastAsia="Times"/>
          <w:b/>
          <w:i/>
          <w:szCs w:val="22"/>
        </w:rPr>
      </w:pPr>
      <w:r w:rsidRPr="00733CE9">
        <w:rPr>
          <w:rFonts w:eastAsia="Times"/>
          <w:b/>
          <w:i/>
          <w:szCs w:val="22"/>
        </w:rPr>
        <w:t>Your partner through every phase of family planning</w:t>
      </w:r>
      <w:r w:rsidR="00625C64">
        <w:rPr>
          <w:rFonts w:eastAsia="Times"/>
          <w:b/>
          <w:i/>
          <w:szCs w:val="22"/>
        </w:rPr>
        <w:t>,</w:t>
      </w:r>
      <w:r w:rsidRPr="00733CE9">
        <w:rPr>
          <w:rFonts w:eastAsia="Times"/>
          <w:b/>
          <w:i/>
          <w:szCs w:val="22"/>
        </w:rPr>
        <w:t xml:space="preserve"> pregnancy</w:t>
      </w:r>
      <w:r w:rsidR="00625C64">
        <w:rPr>
          <w:rFonts w:eastAsia="Times"/>
          <w:b/>
          <w:i/>
          <w:szCs w:val="22"/>
        </w:rPr>
        <w:t xml:space="preserve"> and delivery</w:t>
      </w:r>
      <w:r w:rsidRPr="00733CE9">
        <w:rPr>
          <w:rFonts w:eastAsia="Times"/>
          <w:b/>
          <w:i/>
          <w:szCs w:val="22"/>
        </w:rPr>
        <w:t xml:space="preserve"> </w:t>
      </w:r>
    </w:p>
    <w:p w14:paraId="03B03B18" w14:textId="199AE41D" w:rsidR="00C1104B" w:rsidRDefault="00C41659" w:rsidP="00625C64">
      <w:pPr>
        <w:rPr>
          <w:rFonts w:cs="Arial"/>
          <w:color w:val="000000"/>
          <w:szCs w:val="22"/>
        </w:rPr>
      </w:pPr>
      <w:r w:rsidRPr="0065395B">
        <w:rPr>
          <w:rFonts w:eastAsia="Times"/>
        </w:rPr>
        <w:t xml:space="preserve">Deciding to start a family can be one of the most exhilarating experiences </w:t>
      </w:r>
      <w:r w:rsidR="000A0193">
        <w:rPr>
          <w:rFonts w:eastAsia="Times"/>
        </w:rPr>
        <w:t>of</w:t>
      </w:r>
      <w:r w:rsidR="000A0193" w:rsidRPr="0065395B">
        <w:rPr>
          <w:rFonts w:eastAsia="Times"/>
        </w:rPr>
        <w:t xml:space="preserve"> </w:t>
      </w:r>
      <w:r w:rsidRPr="0065395B">
        <w:rPr>
          <w:rFonts w:eastAsia="Times"/>
        </w:rPr>
        <w:t xml:space="preserve">your life, but it can also cause unexpected frustration, worry and anxiety if things don’t go exactly as planned. Our board-certified doctors </w:t>
      </w:r>
      <w:r w:rsidR="00C1104B">
        <w:rPr>
          <w:rFonts w:cs="Arial"/>
          <w:color w:val="000000"/>
          <w:szCs w:val="22"/>
        </w:rPr>
        <w:t>provide full pregnancy care, from conception through delivery</w:t>
      </w:r>
      <w:r w:rsidR="00625C64">
        <w:rPr>
          <w:rFonts w:cs="Arial"/>
          <w:color w:val="000000"/>
          <w:szCs w:val="22"/>
        </w:rPr>
        <w:t xml:space="preserve"> </w:t>
      </w:r>
      <w:r w:rsidR="00C1104B">
        <w:rPr>
          <w:rFonts w:cs="Arial"/>
          <w:color w:val="000000"/>
          <w:szCs w:val="22"/>
        </w:rPr>
        <w:t>and beyond. We’</w:t>
      </w:r>
      <w:r w:rsidR="00625C64">
        <w:rPr>
          <w:rFonts w:cs="Arial"/>
          <w:color w:val="000000"/>
          <w:szCs w:val="22"/>
        </w:rPr>
        <w:t>re excited to</w:t>
      </w:r>
      <w:r w:rsidR="00C1104B">
        <w:rPr>
          <w:rFonts w:cs="Arial"/>
          <w:color w:val="000000"/>
          <w:szCs w:val="22"/>
        </w:rPr>
        <w:t xml:space="preserve"> </w:t>
      </w:r>
      <w:r w:rsidR="00625C64">
        <w:rPr>
          <w:rFonts w:cs="Arial"/>
          <w:color w:val="000000"/>
          <w:szCs w:val="22"/>
        </w:rPr>
        <w:t xml:space="preserve">support you each </w:t>
      </w:r>
      <w:r w:rsidR="00C1104B">
        <w:rPr>
          <w:rFonts w:cs="Arial"/>
          <w:color w:val="000000"/>
          <w:szCs w:val="22"/>
        </w:rPr>
        <w:t xml:space="preserve">step of the way on </w:t>
      </w:r>
      <w:r w:rsidR="00625C64">
        <w:rPr>
          <w:rFonts w:cs="Arial"/>
          <w:color w:val="000000"/>
          <w:szCs w:val="22"/>
        </w:rPr>
        <w:t>your</w:t>
      </w:r>
      <w:r w:rsidR="00C1104B">
        <w:rPr>
          <w:rFonts w:cs="Arial"/>
          <w:color w:val="000000"/>
          <w:szCs w:val="22"/>
        </w:rPr>
        <w:t xml:space="preserve"> journey</w:t>
      </w:r>
      <w:r w:rsidR="00625C64">
        <w:rPr>
          <w:rFonts w:cs="Arial"/>
          <w:color w:val="000000"/>
          <w:szCs w:val="22"/>
        </w:rPr>
        <w:t xml:space="preserve"> to motherhood</w:t>
      </w:r>
      <w:r w:rsidR="00C1104B">
        <w:rPr>
          <w:rFonts w:cs="Arial"/>
          <w:color w:val="000000"/>
          <w:szCs w:val="22"/>
        </w:rPr>
        <w:t xml:space="preserve">. </w:t>
      </w:r>
      <w:r w:rsidR="00625C64" w:rsidRPr="0065395B">
        <w:rPr>
          <w:rFonts w:eastAsia="Times"/>
        </w:rPr>
        <w:t>Our all-female doctors and staff are sensitive to your needs and will help create a personalized healthcare and birth plan that best fits your personal preferences.</w:t>
      </w:r>
    </w:p>
    <w:p w14:paraId="013A4C8D" w14:textId="74AFA79D" w:rsidR="00625C64" w:rsidRPr="00625C64" w:rsidRDefault="00C27EF4" w:rsidP="00571C16">
      <w:pPr>
        <w:tabs>
          <w:tab w:val="left" w:pos="1863"/>
        </w:tabs>
        <w:rPr>
          <w:rFonts w:eastAsia="Times"/>
        </w:rPr>
      </w:pPr>
      <w:r>
        <w:rPr>
          <w:rFonts w:eastAsia="Times"/>
        </w:rPr>
        <w:tab/>
      </w:r>
    </w:p>
    <w:p w14:paraId="3C39138C" w14:textId="3FD97E2E" w:rsidR="00C27EF4" w:rsidRPr="00733CE9" w:rsidRDefault="001139A3" w:rsidP="00C27EF4">
      <w:pPr>
        <w:rPr>
          <w:rFonts w:eastAsia="Times"/>
          <w:b/>
          <w:i/>
          <w:szCs w:val="22"/>
        </w:rPr>
      </w:pPr>
      <w:r>
        <w:rPr>
          <w:rFonts w:eastAsia="Times"/>
          <w:b/>
          <w:i/>
          <w:szCs w:val="22"/>
        </w:rPr>
        <w:t xml:space="preserve">Skilled, specialized care for </w:t>
      </w:r>
      <w:r w:rsidR="001D6201">
        <w:rPr>
          <w:rFonts w:eastAsia="Times"/>
          <w:b/>
          <w:i/>
          <w:szCs w:val="22"/>
        </w:rPr>
        <w:t>high-risk pregnancy</w:t>
      </w:r>
      <w:r>
        <w:rPr>
          <w:rFonts w:eastAsia="Times"/>
          <w:b/>
          <w:i/>
          <w:szCs w:val="22"/>
        </w:rPr>
        <w:t xml:space="preserve"> </w:t>
      </w:r>
    </w:p>
    <w:p w14:paraId="0BDFA5A5" w14:textId="41F45D95" w:rsidR="00C1104B" w:rsidRPr="001139A3" w:rsidRDefault="00C1104B" w:rsidP="001139A3">
      <w:pPr>
        <w:widowControl w:val="0"/>
        <w:autoSpaceDE w:val="0"/>
        <w:autoSpaceDN w:val="0"/>
        <w:adjustRightInd w:val="0"/>
        <w:spacing w:after="200"/>
        <w:rPr>
          <w:rFonts w:cs="Arial"/>
          <w:color w:val="000000"/>
          <w:szCs w:val="22"/>
        </w:rPr>
      </w:pPr>
      <w:r>
        <w:rPr>
          <w:rFonts w:cs="Arial"/>
          <w:color w:val="000000"/>
          <w:szCs w:val="22"/>
        </w:rPr>
        <w:t>In addition to our general obstetrical services, we also provide care for high</w:t>
      </w:r>
      <w:r w:rsidR="00625C64">
        <w:rPr>
          <w:rFonts w:cs="Arial"/>
          <w:color w:val="000000"/>
          <w:szCs w:val="22"/>
        </w:rPr>
        <w:t>-</w:t>
      </w:r>
      <w:r>
        <w:rPr>
          <w:rFonts w:cs="Arial"/>
          <w:color w:val="000000"/>
          <w:szCs w:val="22"/>
        </w:rPr>
        <w:t>risk pregnancies</w:t>
      </w:r>
      <w:r w:rsidR="001139A3">
        <w:rPr>
          <w:rFonts w:cs="Arial"/>
          <w:color w:val="000000"/>
          <w:szCs w:val="22"/>
        </w:rPr>
        <w:t xml:space="preserve"> right here in Huron, SD. This includes</w:t>
      </w:r>
      <w:r>
        <w:rPr>
          <w:rFonts w:cs="Arial"/>
          <w:color w:val="000000"/>
          <w:szCs w:val="22"/>
        </w:rPr>
        <w:t xml:space="preserve"> women with pre-existing medical conditions</w:t>
      </w:r>
      <w:r w:rsidR="00625C64">
        <w:rPr>
          <w:rFonts w:cs="Arial"/>
          <w:color w:val="000000"/>
          <w:szCs w:val="22"/>
        </w:rPr>
        <w:t xml:space="preserve"> </w:t>
      </w:r>
      <w:r w:rsidR="001139A3">
        <w:rPr>
          <w:rFonts w:cs="Arial"/>
          <w:color w:val="000000"/>
          <w:szCs w:val="22"/>
        </w:rPr>
        <w:t>and</w:t>
      </w:r>
      <w:r w:rsidR="00625C64">
        <w:rPr>
          <w:rFonts w:cs="Arial"/>
          <w:color w:val="000000"/>
          <w:szCs w:val="22"/>
        </w:rPr>
        <w:t xml:space="preserve"> m</w:t>
      </w:r>
      <w:r>
        <w:rPr>
          <w:rFonts w:cs="Arial"/>
          <w:color w:val="000000"/>
          <w:szCs w:val="22"/>
        </w:rPr>
        <w:t>ultiple births</w:t>
      </w:r>
      <w:r w:rsidR="00625C64">
        <w:rPr>
          <w:rFonts w:cs="Arial"/>
          <w:color w:val="000000"/>
          <w:szCs w:val="22"/>
        </w:rPr>
        <w:t xml:space="preserve">. We specialize in caring for women </w:t>
      </w:r>
      <w:r w:rsidR="00F0254B">
        <w:rPr>
          <w:rFonts w:cs="Arial"/>
          <w:color w:val="000000"/>
          <w:szCs w:val="22"/>
        </w:rPr>
        <w:t>with</w:t>
      </w:r>
      <w:r w:rsidR="00625C64">
        <w:rPr>
          <w:rFonts w:cs="Arial"/>
          <w:color w:val="000000"/>
          <w:szCs w:val="22"/>
        </w:rPr>
        <w:t xml:space="preserve"> </w:t>
      </w:r>
      <w:r>
        <w:rPr>
          <w:rFonts w:cs="Arial"/>
          <w:color w:val="000000"/>
          <w:szCs w:val="22"/>
        </w:rPr>
        <w:t>an increased risk of complications</w:t>
      </w:r>
      <w:r w:rsidR="00625C64">
        <w:rPr>
          <w:rFonts w:cs="Arial"/>
          <w:color w:val="000000"/>
          <w:szCs w:val="22"/>
        </w:rPr>
        <w:t xml:space="preserve"> from gestational </w:t>
      </w:r>
      <w:r>
        <w:rPr>
          <w:rFonts w:cs="Arial"/>
          <w:color w:val="000000"/>
          <w:szCs w:val="22"/>
        </w:rPr>
        <w:t>diabetes, high blood pressure, thyroid disorders, heart disease, cancer and more. </w:t>
      </w:r>
      <w:r w:rsidR="001139A3" w:rsidRPr="001139A3">
        <w:rPr>
          <w:rFonts w:cs="Arial"/>
          <w:color w:val="000000"/>
          <w:szCs w:val="22"/>
        </w:rPr>
        <w:t xml:space="preserve"> </w:t>
      </w:r>
    </w:p>
    <w:p w14:paraId="0E182501" w14:textId="77777777" w:rsidR="00A866EA" w:rsidRDefault="00A866EA" w:rsidP="00A866EA">
      <w:pPr>
        <w:rPr>
          <w:rFonts w:eastAsia="Times"/>
          <w:b/>
          <w:i/>
          <w:szCs w:val="22"/>
        </w:rPr>
      </w:pPr>
    </w:p>
    <w:p w14:paraId="6B3D2A3F" w14:textId="20E3B150" w:rsidR="00A866EA" w:rsidRPr="00FB0D50" w:rsidRDefault="00A65B4E" w:rsidP="00A866EA">
      <w:pPr>
        <w:rPr>
          <w:rFonts w:eastAsia="Times"/>
          <w:b/>
          <w:i/>
          <w:szCs w:val="22"/>
        </w:rPr>
      </w:pPr>
      <w:r>
        <w:rPr>
          <w:rFonts w:eastAsia="Times"/>
          <w:b/>
          <w:i/>
          <w:szCs w:val="22"/>
        </w:rPr>
        <w:t>I</w:t>
      </w:r>
      <w:r w:rsidR="00A866EA" w:rsidRPr="00FB0D50">
        <w:rPr>
          <w:rFonts w:eastAsia="Times"/>
          <w:b/>
          <w:i/>
          <w:szCs w:val="22"/>
        </w:rPr>
        <w:t xml:space="preserve">nnovative prenatal care </w:t>
      </w:r>
      <w:r>
        <w:rPr>
          <w:rFonts w:eastAsia="Times"/>
          <w:b/>
          <w:i/>
          <w:szCs w:val="22"/>
        </w:rPr>
        <w:t xml:space="preserve">that enhances support and learning </w:t>
      </w:r>
    </w:p>
    <w:p w14:paraId="5ED6D472" w14:textId="74F9F758" w:rsidR="00C41659" w:rsidRPr="0065395B" w:rsidRDefault="00571C16" w:rsidP="00C41659">
      <w:pPr>
        <w:outlineLvl w:val="0"/>
        <w:rPr>
          <w:rFonts w:eastAsia="Times"/>
        </w:rPr>
      </w:pPr>
      <w:r w:rsidRPr="0065395B">
        <w:rPr>
          <w:rFonts w:eastAsia="Times"/>
        </w:rPr>
        <w:t>We want you to have the best experience possible</w:t>
      </w:r>
      <w:r>
        <w:rPr>
          <w:rFonts w:eastAsia="Times"/>
        </w:rPr>
        <w:t xml:space="preserve"> close to home. O</w:t>
      </w:r>
      <w:r w:rsidRPr="0065395B">
        <w:rPr>
          <w:rFonts w:eastAsia="Times"/>
        </w:rPr>
        <w:t xml:space="preserve">ne that is full of compassion and care in a </w:t>
      </w:r>
      <w:r>
        <w:rPr>
          <w:rFonts w:eastAsia="Times"/>
        </w:rPr>
        <w:t>family</w:t>
      </w:r>
      <w:r w:rsidRPr="0065395B">
        <w:rPr>
          <w:rFonts w:eastAsia="Times"/>
        </w:rPr>
        <w:t xml:space="preserve"> environment.</w:t>
      </w:r>
      <w:r>
        <w:rPr>
          <w:rFonts w:eastAsia="Times"/>
        </w:rPr>
        <w:t xml:space="preserve"> W</w:t>
      </w:r>
      <w:r w:rsidR="00A65B4E">
        <w:rPr>
          <w:rFonts w:eastAsia="Times"/>
        </w:rPr>
        <w:t xml:space="preserve">e </w:t>
      </w:r>
      <w:r>
        <w:rPr>
          <w:rFonts w:eastAsia="Times"/>
        </w:rPr>
        <w:t xml:space="preserve">are proud to be the only practice in Huron, SD offering </w:t>
      </w:r>
      <w:r w:rsidR="00A65B4E">
        <w:rPr>
          <w:rFonts w:eastAsia="Times"/>
        </w:rPr>
        <w:t>the</w:t>
      </w:r>
      <w:r>
        <w:rPr>
          <w:rFonts w:eastAsia="Times"/>
        </w:rPr>
        <w:t xml:space="preserve"> innovative</w:t>
      </w:r>
      <w:r w:rsidR="00A65B4E">
        <w:rPr>
          <w:rFonts w:eastAsia="Times"/>
        </w:rPr>
        <w:t xml:space="preserve"> CenteringPregnancy program. </w:t>
      </w:r>
      <w:r w:rsidR="00C27EF4">
        <w:rPr>
          <w:rFonts w:eastAsia="Times"/>
        </w:rPr>
        <w:t xml:space="preserve">Our </w:t>
      </w:r>
      <w:r w:rsidR="00A866EA">
        <w:rPr>
          <w:rFonts w:eastAsia="Times"/>
        </w:rPr>
        <w:t>new</w:t>
      </w:r>
      <w:r w:rsidR="00A866EA" w:rsidRPr="0065395B">
        <w:rPr>
          <w:rFonts w:eastAsia="Times"/>
        </w:rPr>
        <w:t xml:space="preserve"> program b</w:t>
      </w:r>
      <w:r w:rsidR="00A866EA" w:rsidRPr="0065395B">
        <w:rPr>
          <w:rFonts w:cs="Arial"/>
          <w:szCs w:val="22"/>
        </w:rPr>
        <w:t xml:space="preserve">rings together women (due </w:t>
      </w:r>
      <w:r w:rsidR="00A866EA">
        <w:rPr>
          <w:rFonts w:cs="Arial"/>
          <w:szCs w:val="22"/>
        </w:rPr>
        <w:t>at about</w:t>
      </w:r>
      <w:r w:rsidR="00A866EA" w:rsidRPr="0065395B">
        <w:rPr>
          <w:rFonts w:cs="Arial"/>
          <w:szCs w:val="22"/>
        </w:rPr>
        <w:t xml:space="preserve"> the same time) out of exam rooms and into a comfortable group setting</w:t>
      </w:r>
      <w:r w:rsidR="00A866EA">
        <w:rPr>
          <w:rFonts w:cs="Arial"/>
          <w:szCs w:val="22"/>
        </w:rPr>
        <w:t>.</w:t>
      </w:r>
      <w:r w:rsidR="00A866EA" w:rsidRPr="0065395B">
        <w:rPr>
          <w:rFonts w:cs="Arial"/>
          <w:szCs w:val="22"/>
        </w:rPr>
        <w:t xml:space="preserve"> </w:t>
      </w:r>
      <w:r w:rsidR="00C27EF4">
        <w:rPr>
          <w:rFonts w:cs="Arial"/>
          <w:szCs w:val="22"/>
        </w:rPr>
        <w:t xml:space="preserve">We </w:t>
      </w:r>
      <w:r w:rsidR="00A866EA">
        <w:rPr>
          <w:rFonts w:cs="Arial"/>
          <w:szCs w:val="22"/>
        </w:rPr>
        <w:t xml:space="preserve">create a safe, welcoming space for </w:t>
      </w:r>
      <w:r w:rsidR="00A866EA" w:rsidRPr="0065395B">
        <w:rPr>
          <w:rFonts w:cs="Arial"/>
          <w:szCs w:val="22"/>
        </w:rPr>
        <w:t xml:space="preserve">learning, development and delivery. Throughout the program we focus on nutritional education, breast-feeding information and tips </w:t>
      </w:r>
      <w:r w:rsidR="00C27EF4">
        <w:rPr>
          <w:rFonts w:cs="Arial"/>
          <w:szCs w:val="22"/>
        </w:rPr>
        <w:t xml:space="preserve">for </w:t>
      </w:r>
      <w:r w:rsidR="00A866EA" w:rsidRPr="0065395B">
        <w:rPr>
          <w:rFonts w:cs="Arial"/>
          <w:szCs w:val="22"/>
        </w:rPr>
        <w:t>after the baby arrives. Sometimes, just knowing you’re not alone can make all the difference.</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72789CE6" w14:textId="12FB5EB0" w:rsidR="00A95A70" w:rsidRPr="00FB0D50" w:rsidRDefault="00884BB5" w:rsidP="007C59CC">
      <w:pPr>
        <w:rPr>
          <w:rFonts w:eastAsia="Times"/>
          <w:b/>
          <w:i/>
          <w:szCs w:val="22"/>
        </w:rPr>
      </w:pPr>
      <w:r w:rsidRPr="00FB0D50">
        <w:rPr>
          <w:rFonts w:eastAsia="Times"/>
          <w:b/>
          <w:i/>
          <w:szCs w:val="22"/>
        </w:rPr>
        <w:t xml:space="preserve">Feel safe, comfortable and understood </w:t>
      </w:r>
      <w:r w:rsidR="00B4195E" w:rsidRPr="00FB0D50">
        <w:rPr>
          <w:rFonts w:eastAsia="Times"/>
          <w:b/>
          <w:i/>
          <w:szCs w:val="22"/>
        </w:rPr>
        <w:t>from your first visit</w:t>
      </w:r>
      <w:r w:rsidRPr="00FB0D50">
        <w:rPr>
          <w:rFonts w:eastAsia="Times"/>
          <w:b/>
          <w:i/>
          <w:szCs w:val="22"/>
        </w:rPr>
        <w:t xml:space="preserve"> </w:t>
      </w:r>
    </w:p>
    <w:p w14:paraId="506C5177" w14:textId="77777777" w:rsidR="007C59CC" w:rsidRPr="00A95A70" w:rsidRDefault="007C59CC" w:rsidP="007C59CC">
      <w:pPr>
        <w:rPr>
          <w:b/>
          <w:i/>
          <w:sz w:val="28"/>
          <w:szCs w:val="28"/>
        </w:rPr>
      </w:pPr>
    </w:p>
    <w:p w14:paraId="1A19247D" w14:textId="0A096B60" w:rsidR="00C17FBE" w:rsidRPr="00217D9A" w:rsidRDefault="003D1EF6" w:rsidP="003D1EF6">
      <w:pPr>
        <w:shd w:val="clear" w:color="auto" w:fill="FFFFFF"/>
        <w:spacing w:after="100" w:afterAutospacing="1"/>
        <w:rPr>
          <w:rFonts w:cs="Arial"/>
          <w:szCs w:val="22"/>
        </w:rPr>
      </w:pPr>
      <w:r w:rsidRPr="00217D9A">
        <w:rPr>
          <w:rFonts w:cs="Arial"/>
          <w:szCs w:val="22"/>
        </w:rPr>
        <w:t>“</w:t>
      </w:r>
      <w:r w:rsidR="00884BB5">
        <w:rPr>
          <w:rFonts w:cs="Arial"/>
          <w:szCs w:val="22"/>
        </w:rPr>
        <w:t xml:space="preserve">I am a </w:t>
      </w:r>
      <w:r w:rsidR="00C17FBE" w:rsidRPr="00217D9A">
        <w:rPr>
          <w:rFonts w:cs="Arial"/>
          <w:szCs w:val="22"/>
        </w:rPr>
        <w:t>wife and mother</w:t>
      </w:r>
      <w:r w:rsidR="00884BB5">
        <w:rPr>
          <w:rFonts w:cs="Arial"/>
          <w:szCs w:val="22"/>
        </w:rPr>
        <w:t xml:space="preserve">, so I completely </w:t>
      </w:r>
      <w:r w:rsidR="00C17FBE" w:rsidRPr="00217D9A">
        <w:rPr>
          <w:rFonts w:cs="Arial"/>
          <w:szCs w:val="22"/>
        </w:rPr>
        <w:t>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A95A70">
        <w:rPr>
          <w:rFonts w:cs="Arial"/>
          <w:szCs w:val="22"/>
        </w:rPr>
        <w:t>I’m most passionate about getting</w:t>
      </w:r>
      <w:r w:rsidR="00557DD8" w:rsidRPr="00217D9A">
        <w:rPr>
          <w:rFonts w:cs="Arial"/>
          <w:szCs w:val="22"/>
        </w:rPr>
        <w:t xml:space="preserve">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18281DEA" w14:textId="5610654F"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07073F81" w14:textId="18A9DD0D" w:rsidR="00A95A70" w:rsidRPr="00A95A70" w:rsidRDefault="00A95A70" w:rsidP="00A95A70">
      <w:pPr>
        <w:pStyle w:val="Heading2"/>
        <w:shd w:val="clear" w:color="auto" w:fill="FFFFFF"/>
        <w:spacing w:before="0"/>
        <w:jc w:val="right"/>
        <w:rPr>
          <w:rFonts w:ascii="Arial" w:eastAsia="Times New Roman" w:hAnsi="Arial" w:cs="Arial"/>
          <w:color w:val="0000FF"/>
          <w:sz w:val="22"/>
          <w:szCs w:val="22"/>
        </w:rPr>
      </w:pPr>
      <w:r w:rsidRPr="002565B8">
        <w:rPr>
          <w:rFonts w:ascii="Arial" w:eastAsia="Times New Roman" w:hAnsi="Arial" w:cs="Arial"/>
          <w:color w:val="0000FF"/>
          <w:sz w:val="22"/>
          <w:szCs w:val="22"/>
        </w:rPr>
        <w:t>[Image]</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FB0D50" w:rsidRDefault="002F77C3" w:rsidP="002F77C3">
      <w:pPr>
        <w:rPr>
          <w:rFonts w:eastAsia="Times"/>
          <w:b/>
          <w:i/>
          <w:szCs w:val="22"/>
        </w:rPr>
      </w:pPr>
      <w:r w:rsidRPr="00FB0D50">
        <w:rPr>
          <w:rFonts w:eastAsia="Times"/>
          <w:b/>
          <w:i/>
          <w:szCs w:val="22"/>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8"/>
      <w:footerReference w:type="default" r:id="rId9"/>
      <w:pgSz w:w="12240" w:h="15840"/>
      <w:pgMar w:top="1440" w:right="1440" w:bottom="1440" w:left="0" w:header="720" w:footer="792" w:gutter="144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B0061" w15:done="0"/>
  <w15:commentEx w15:paraId="1AC8D799" w15:done="0"/>
  <w15:commentEx w15:paraId="63748F88" w15:done="0"/>
  <w15:commentEx w15:paraId="235C4EB1" w15:done="0"/>
  <w15:commentEx w15:paraId="12F3F11A" w15:done="0"/>
  <w15:commentEx w15:paraId="7352282D" w15:done="0"/>
  <w15:commentEx w15:paraId="416793AD" w15:paraIdParent="7352282D" w15:done="0"/>
  <w15:commentEx w15:paraId="00FA3E28" w15:done="0"/>
  <w15:commentEx w15:paraId="6252DC31" w15:done="0"/>
  <w15:commentEx w15:paraId="73EA23A2" w15:done="0"/>
  <w15:commentEx w15:paraId="3DA45B81" w15:done="0"/>
  <w15:commentEx w15:paraId="0135A233" w15:done="0"/>
  <w15:commentEx w15:paraId="2112832C" w15:done="0"/>
  <w15:commentEx w15:paraId="0AF726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479AF" w14:textId="77777777" w:rsidR="001139A3" w:rsidRDefault="001139A3">
      <w:r>
        <w:separator/>
      </w:r>
    </w:p>
  </w:endnote>
  <w:endnote w:type="continuationSeparator" w:id="0">
    <w:p w14:paraId="32D2B52E" w14:textId="77777777" w:rsidR="001139A3" w:rsidRDefault="0011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A555" w14:textId="77777777" w:rsidR="001139A3" w:rsidRPr="0054320D" w:rsidRDefault="001139A3"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035CA" w14:textId="77777777" w:rsidR="001139A3" w:rsidRDefault="001139A3">
      <w:r>
        <w:separator/>
      </w:r>
    </w:p>
  </w:footnote>
  <w:footnote w:type="continuationSeparator" w:id="0">
    <w:p w14:paraId="74758C27" w14:textId="77777777" w:rsidR="001139A3" w:rsidRDefault="001139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6C2BD" w14:textId="7A8ED8FC" w:rsidR="001139A3" w:rsidRDefault="001139A3">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Pr>
        <w:noProof/>
        <w:color w:val="808080"/>
        <w:sz w:val="20"/>
      </w:rPr>
      <w:t>BRO_HRMC-WWC_d3_sara_ga and hd fdbk.docx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833048">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833048">
      <w:rPr>
        <w:noProof/>
        <w:color w:val="808080"/>
        <w:sz w:val="20"/>
      </w:rPr>
      <w:t>2</w:t>
    </w:r>
    <w:r>
      <w:rPr>
        <w:color w:val="808080"/>
        <w:sz w:val="20"/>
      </w:rPr>
      <w:fldChar w:fldCharType="end"/>
    </w:r>
  </w:p>
  <w:p w14:paraId="18C9D58F" w14:textId="53788F30" w:rsidR="001139A3" w:rsidRDefault="001139A3">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Pr>
        <w:noProof/>
        <w:color w:val="808080"/>
        <w:sz w:val="20"/>
      </w:rPr>
      <w:t>1/18/18 9:27 PM</w:t>
    </w:r>
    <w:r>
      <w:rPr>
        <w:color w:val="808080"/>
        <w:sz w:val="20"/>
      </w:rPr>
      <w:fldChar w:fldCharType="end"/>
    </w:r>
  </w:p>
  <w:p w14:paraId="12127D09" w14:textId="77777777" w:rsidR="001139A3" w:rsidRDefault="001139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attachedTemplate r:id="rId1"/>
  <w:revisionView w:markup="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2ED"/>
    <w:rsid w:val="00083C8C"/>
    <w:rsid w:val="00083DA8"/>
    <w:rsid w:val="00084CC9"/>
    <w:rsid w:val="00096FAF"/>
    <w:rsid w:val="000A0193"/>
    <w:rsid w:val="000A6C3F"/>
    <w:rsid w:val="000B3723"/>
    <w:rsid w:val="000D3155"/>
    <w:rsid w:val="001139A3"/>
    <w:rsid w:val="00140870"/>
    <w:rsid w:val="00145EA2"/>
    <w:rsid w:val="00150157"/>
    <w:rsid w:val="0017053E"/>
    <w:rsid w:val="00173675"/>
    <w:rsid w:val="00176D3A"/>
    <w:rsid w:val="00182D37"/>
    <w:rsid w:val="001B7BD8"/>
    <w:rsid w:val="001C1DCE"/>
    <w:rsid w:val="001D6201"/>
    <w:rsid w:val="001E146A"/>
    <w:rsid w:val="0020339F"/>
    <w:rsid w:val="00211B29"/>
    <w:rsid w:val="00212568"/>
    <w:rsid w:val="00217D9A"/>
    <w:rsid w:val="00233129"/>
    <w:rsid w:val="00245D52"/>
    <w:rsid w:val="00255EF1"/>
    <w:rsid w:val="002578EB"/>
    <w:rsid w:val="002808D7"/>
    <w:rsid w:val="0028613A"/>
    <w:rsid w:val="00291ED1"/>
    <w:rsid w:val="002B50D7"/>
    <w:rsid w:val="002D11D2"/>
    <w:rsid w:val="002F77C3"/>
    <w:rsid w:val="003068F9"/>
    <w:rsid w:val="003236A0"/>
    <w:rsid w:val="00365613"/>
    <w:rsid w:val="00366791"/>
    <w:rsid w:val="00390F3F"/>
    <w:rsid w:val="003A3402"/>
    <w:rsid w:val="003D1EF6"/>
    <w:rsid w:val="003F448A"/>
    <w:rsid w:val="00411171"/>
    <w:rsid w:val="004118EE"/>
    <w:rsid w:val="004243E4"/>
    <w:rsid w:val="00424719"/>
    <w:rsid w:val="00445735"/>
    <w:rsid w:val="00446F80"/>
    <w:rsid w:val="0045157D"/>
    <w:rsid w:val="0046602C"/>
    <w:rsid w:val="004732CF"/>
    <w:rsid w:val="004759B7"/>
    <w:rsid w:val="00482FC4"/>
    <w:rsid w:val="004A4DED"/>
    <w:rsid w:val="004B61B3"/>
    <w:rsid w:val="004C69D4"/>
    <w:rsid w:val="00515D56"/>
    <w:rsid w:val="0054320D"/>
    <w:rsid w:val="00557DD8"/>
    <w:rsid w:val="00571C16"/>
    <w:rsid w:val="0058089E"/>
    <w:rsid w:val="00592006"/>
    <w:rsid w:val="00593761"/>
    <w:rsid w:val="005D0CEB"/>
    <w:rsid w:val="005E28DA"/>
    <w:rsid w:val="00606264"/>
    <w:rsid w:val="00621CF3"/>
    <w:rsid w:val="006238DA"/>
    <w:rsid w:val="00625C64"/>
    <w:rsid w:val="0064314C"/>
    <w:rsid w:val="0065395B"/>
    <w:rsid w:val="00654533"/>
    <w:rsid w:val="00670D8A"/>
    <w:rsid w:val="006B0EEB"/>
    <w:rsid w:val="006E3F9A"/>
    <w:rsid w:val="00700CA0"/>
    <w:rsid w:val="00733CE9"/>
    <w:rsid w:val="00734FF3"/>
    <w:rsid w:val="00773EA4"/>
    <w:rsid w:val="007902D2"/>
    <w:rsid w:val="007B2083"/>
    <w:rsid w:val="007B4CD2"/>
    <w:rsid w:val="007B7C4B"/>
    <w:rsid w:val="007C59CC"/>
    <w:rsid w:val="007E6307"/>
    <w:rsid w:val="007F4CC4"/>
    <w:rsid w:val="007F7CCF"/>
    <w:rsid w:val="00833048"/>
    <w:rsid w:val="00833DFC"/>
    <w:rsid w:val="00865636"/>
    <w:rsid w:val="00884BB5"/>
    <w:rsid w:val="0088677B"/>
    <w:rsid w:val="00891FB9"/>
    <w:rsid w:val="0089340E"/>
    <w:rsid w:val="008C0C59"/>
    <w:rsid w:val="008C7ED1"/>
    <w:rsid w:val="008D1236"/>
    <w:rsid w:val="008F3C1E"/>
    <w:rsid w:val="00927000"/>
    <w:rsid w:val="00937690"/>
    <w:rsid w:val="00942FCC"/>
    <w:rsid w:val="009544C9"/>
    <w:rsid w:val="00954D19"/>
    <w:rsid w:val="00971E41"/>
    <w:rsid w:val="0099021D"/>
    <w:rsid w:val="009A365A"/>
    <w:rsid w:val="009F0A5A"/>
    <w:rsid w:val="00A51AF7"/>
    <w:rsid w:val="00A65B4E"/>
    <w:rsid w:val="00A77BAD"/>
    <w:rsid w:val="00A866EA"/>
    <w:rsid w:val="00A95A70"/>
    <w:rsid w:val="00AA7EC9"/>
    <w:rsid w:val="00AC101A"/>
    <w:rsid w:val="00AD7C3D"/>
    <w:rsid w:val="00AE639A"/>
    <w:rsid w:val="00AF63A9"/>
    <w:rsid w:val="00B131C0"/>
    <w:rsid w:val="00B4195E"/>
    <w:rsid w:val="00B57F19"/>
    <w:rsid w:val="00B8572F"/>
    <w:rsid w:val="00B91E49"/>
    <w:rsid w:val="00B936AD"/>
    <w:rsid w:val="00B94036"/>
    <w:rsid w:val="00B945A3"/>
    <w:rsid w:val="00B945E5"/>
    <w:rsid w:val="00B95032"/>
    <w:rsid w:val="00BA6102"/>
    <w:rsid w:val="00BA6946"/>
    <w:rsid w:val="00BC6EA8"/>
    <w:rsid w:val="00C01718"/>
    <w:rsid w:val="00C01F84"/>
    <w:rsid w:val="00C07C77"/>
    <w:rsid w:val="00C1104B"/>
    <w:rsid w:val="00C15959"/>
    <w:rsid w:val="00C17FBE"/>
    <w:rsid w:val="00C27EF4"/>
    <w:rsid w:val="00C41659"/>
    <w:rsid w:val="00C46908"/>
    <w:rsid w:val="00C9044F"/>
    <w:rsid w:val="00C91D53"/>
    <w:rsid w:val="00C93437"/>
    <w:rsid w:val="00CA4E64"/>
    <w:rsid w:val="00CA6E76"/>
    <w:rsid w:val="00CD170E"/>
    <w:rsid w:val="00CE399B"/>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B4681"/>
    <w:rsid w:val="00DC0F86"/>
    <w:rsid w:val="00DD5F05"/>
    <w:rsid w:val="00E25F8F"/>
    <w:rsid w:val="00E3288D"/>
    <w:rsid w:val="00E37B21"/>
    <w:rsid w:val="00E406E7"/>
    <w:rsid w:val="00E8581D"/>
    <w:rsid w:val="00E9323C"/>
    <w:rsid w:val="00EB4DB3"/>
    <w:rsid w:val="00EB5C4D"/>
    <w:rsid w:val="00EC6F33"/>
    <w:rsid w:val="00EE49B4"/>
    <w:rsid w:val="00F0254B"/>
    <w:rsid w:val="00F0546A"/>
    <w:rsid w:val="00F24DF7"/>
    <w:rsid w:val="00F36C6A"/>
    <w:rsid w:val="00F57236"/>
    <w:rsid w:val="00F712DC"/>
    <w:rsid w:val="00F74952"/>
    <w:rsid w:val="00FA3874"/>
    <w:rsid w:val="00FB0D50"/>
    <w:rsid w:val="00FB1A60"/>
    <w:rsid w:val="00FC66E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654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48844465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Brochure.dotx</Template>
  <TotalTime>25</TotalTime>
  <Pages>5</Pages>
  <Words>1325</Words>
  <Characters>7556</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DIFFERENTIATION – Original</vt:lpstr>
      <vt:lpstr/>
      <vt:lpstr>[Sidebar]</vt:lpstr>
      <vt:lpstr/>
      <vt:lpstr>We are passionate about disease prevention, health management and the techniques</vt:lpstr>
      <vt:lpstr/>
      <vt:lpstr/>
      <vt:lpstr>Once your baby arrives, we want to make sure you feel well. That’s why we check </vt:lpstr>
      <vt:lpstr>One of the services we provide is the CenteringPregnancy program. Our  new progr</vt:lpstr>
      <vt:lpstr/>
      <vt:lpstr>We want you to have the best experience possible, one that is full of compassion</vt:lpstr>
      <vt:lpstr>    [Image]</vt:lpstr>
      <vt:lpstr>    Sara Castellanos, DO</vt:lpstr>
      <vt:lpstr>    “I have an immediate and personal connection to the women we welcome to our cent</vt:lpstr>
      <vt:lpstr>    [Image]</vt:lpstr>
      <vt:lpstr>    Elyse Brock, MD</vt:lpstr>
      <vt:lpstr>    Sara Castellanos, DO</vt:lpstr>
      <vt:lpstr>        Board-Certified: American Osteopathic Board of Obstetrics &amp; Gynecology</vt:lpstr>
      <vt:lpstr>        Residency: Obstetrics &amp; Gynecology, Henry Ford Health System Residency Hospital,</vt:lpstr>
      <vt:lpstr>        Board-Certified: American Osteopathic Board of Obstetrics &amp; Gynecology</vt:lpstr>
      <vt:lpstr>        Residency: Obstetrics &amp; Gynecology, Henry Ford Health System Residency Hospital,</vt:lpstr>
      <vt:lpstr>        DO: Kansas City University of Medicine &amp; Biosciences, College of Osteopathic Med</vt:lpstr>
      <vt:lpstr>        MBA: Healthcare Leadership, Rockhurst University, Kansas City, MO </vt:lpstr>
      <vt:lpstr>        </vt:lpstr>
      <vt:lpstr>    Elyse Brock, MD</vt:lpstr>
      <vt:lpstr>        Board-Certified: American Board of Obstetrics &amp; Gynecology</vt:lpstr>
      <vt:lpstr>        Residency: Obstetrics &amp; Gynecology, University of Iowa Hospitals and Clinics, Io</vt:lpstr>
      <vt:lpstr>        MD: University of Minnesota Medical School, Minneapolis, MN</vt:lpstr>
    </vt:vector>
  </TitlesOfParts>
  <Company>Practice Builders</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Tony and Sara Romero</cp:lastModifiedBy>
  <cp:revision>3</cp:revision>
  <cp:lastPrinted>2007-06-13T21:05:00Z</cp:lastPrinted>
  <dcterms:created xsi:type="dcterms:W3CDTF">2018-01-19T03:13:00Z</dcterms:created>
  <dcterms:modified xsi:type="dcterms:W3CDTF">2018-01-19T03:39:00Z</dcterms:modified>
</cp:coreProperties>
</file>